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A6" w:rsidRPr="00896EA6" w:rsidRDefault="00BD40F2" w:rsidP="00896EA6">
      <w:pPr>
        <w:rPr>
          <w:rFonts w:cstheme="minorHAnsi"/>
          <w:i/>
          <w:sz w:val="10"/>
          <w:szCs w:val="10"/>
        </w:rPr>
      </w:pPr>
      <w:r w:rsidRPr="00FE65C0">
        <w:rPr>
          <w:rFonts w:cstheme="minorHAnsi"/>
          <w:b/>
          <w:noProof/>
          <w:color w:val="1F4E79" w:themeColor="accent1" w:themeShade="80"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744FCA21" wp14:editId="340A4CEC">
            <wp:simplePos x="0" y="0"/>
            <wp:positionH relativeFrom="margin">
              <wp:posOffset>-177800</wp:posOffset>
            </wp:positionH>
            <wp:positionV relativeFrom="paragraph">
              <wp:posOffset>-498293</wp:posOffset>
            </wp:positionV>
            <wp:extent cx="2469515" cy="495300"/>
            <wp:effectExtent l="0" t="0" r="0" b="0"/>
            <wp:wrapNone/>
            <wp:docPr id="4" name="Picture 4" descr="C:\Users\evanvliet\AppData\Local\Microsoft\Windows\INetCache\Content.Word\School for Primary Care Research_logo_outlined_CMY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C:\Users\evanvliet\AppData\Local\Microsoft\Windows\INetCache\Content.Word\School for Primary Care Research_logo_outlined_CMYK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EA6" w:rsidRPr="00F04273">
        <w:rPr>
          <w:rFonts w:cstheme="minorHAnsi"/>
          <w:i/>
        </w:rPr>
        <w:t xml:space="preserve">This is the application form for </w:t>
      </w:r>
      <w:r w:rsidR="00896EA6">
        <w:rPr>
          <w:rFonts w:cstheme="minorHAnsi"/>
          <w:i/>
        </w:rPr>
        <w:t>large</w:t>
      </w:r>
      <w:r w:rsidR="00896EA6" w:rsidRPr="00F04273">
        <w:rPr>
          <w:rFonts w:cstheme="minorHAnsi"/>
          <w:i/>
        </w:rPr>
        <w:t xml:space="preserve"> grants under the Patient and Public Involvement and Public Engagement Funding Call by the School for Primary Care Research. Ensure you read all questions before</w:t>
      </w:r>
      <w:r w:rsidR="00896EA6">
        <w:rPr>
          <w:rFonts w:cstheme="minorHAnsi"/>
          <w:i/>
        </w:rPr>
        <w:t xml:space="preserve"> you start answering them</w:t>
      </w:r>
      <w:r w:rsidR="00896EA6" w:rsidRPr="00F04273">
        <w:rPr>
          <w:rFonts w:cstheme="minorHAnsi"/>
          <w:i/>
        </w:rPr>
        <w:t>. Only the information provided in this application will be part of the review process.</w:t>
      </w:r>
      <w:r w:rsidR="00896EA6">
        <w:rPr>
          <w:rFonts w:cstheme="minorHAnsi"/>
          <w:i/>
        </w:rPr>
        <w:t xml:space="preserve"> D</w:t>
      </w:r>
      <w:r w:rsidR="00896EA6" w:rsidRPr="00F04273">
        <w:rPr>
          <w:rFonts w:cstheme="minorHAnsi"/>
          <w:i/>
        </w:rPr>
        <w:t>o not include any hyperlinks or references to other documents in your application</w:t>
      </w:r>
      <w:r w:rsidR="00896EA6">
        <w:rPr>
          <w:rFonts w:cstheme="minorHAnsi"/>
          <w:i/>
        </w:rPr>
        <w:t>, they will not be considered by the review panel</w:t>
      </w:r>
      <w:r w:rsidR="00896EA6" w:rsidRPr="00F04273">
        <w:rPr>
          <w:rFonts w:cstheme="minorHAnsi"/>
          <w:i/>
        </w:rPr>
        <w:t>. Any information provided in this grant application will be dealt with confidentially.</w:t>
      </w:r>
      <w:r w:rsidR="00896EA6">
        <w:rPr>
          <w:rFonts w:cstheme="minorHAnsi"/>
          <w:i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067"/>
      </w:tblGrid>
      <w:tr w:rsidR="00C3728E" w:rsidTr="00C3728E">
        <w:tc>
          <w:tcPr>
            <w:tcW w:w="9016" w:type="dxa"/>
            <w:gridSpan w:val="4"/>
            <w:shd w:val="clear" w:color="auto" w:fill="AEAAAA" w:themeFill="background2" w:themeFillShade="BF"/>
          </w:tcPr>
          <w:p w:rsidR="00C3728E" w:rsidRPr="00CF0483" w:rsidRDefault="00C3728E" w:rsidP="00C3728E">
            <w:pPr>
              <w:jc w:val="center"/>
              <w:rPr>
                <w:b/>
              </w:rPr>
            </w:pPr>
            <w:r w:rsidRPr="00CF0483">
              <w:rPr>
                <w:b/>
              </w:rPr>
              <w:t>Main applicant</w:t>
            </w:r>
          </w:p>
        </w:tc>
      </w:tr>
      <w:tr w:rsidR="00FE65C0" w:rsidTr="00FE65C0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Name</w:t>
            </w:r>
          </w:p>
        </w:tc>
        <w:sdt>
          <w:sdtPr>
            <w:id w:val="-2004426410"/>
            <w:lock w:val="sdtLocked"/>
            <w:placeholder>
              <w:docPart w:val="02CE6518DA8244D78EA37575BBCB5915"/>
            </w:placeholder>
            <w:showingPlcHdr/>
            <w:text w:multiLine="1"/>
          </w:sdtPr>
          <w:sdtEndPr/>
          <w:sdtContent>
            <w:tc>
              <w:tcPr>
                <w:tcW w:w="3260" w:type="dxa"/>
              </w:tcPr>
              <w:p w:rsidR="00C3728E" w:rsidRDefault="00E14D81" w:rsidP="00E14D81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C3728E" w:rsidRDefault="00F31B5D" w:rsidP="00F31B5D">
            <w:r>
              <w:t xml:space="preserve">Telephone </w:t>
            </w:r>
          </w:p>
        </w:tc>
        <w:sdt>
          <w:sdtPr>
            <w:id w:val="1292252454"/>
            <w:lock w:val="sdtLocked"/>
            <w:placeholder>
              <w:docPart w:val="6B4B3D950689435AB2BBCEB1D1261D48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0364CC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65C0" w:rsidTr="00FE65C0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Role</w:t>
            </w:r>
          </w:p>
        </w:tc>
        <w:sdt>
          <w:sdtPr>
            <w:id w:val="-1316334227"/>
            <w:lock w:val="sdtLocked"/>
            <w:placeholder>
              <w:docPart w:val="23E0EC3BB7664A62BA7269DA50848493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</w:comboBox>
          </w:sdtPr>
          <w:sdtEndPr/>
          <w:sdtContent>
            <w:tc>
              <w:tcPr>
                <w:tcW w:w="3260" w:type="dxa"/>
              </w:tcPr>
              <w:p w:rsidR="00C3728E" w:rsidRDefault="00896EA6" w:rsidP="00C3728E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C3728E" w:rsidRDefault="00F31B5D" w:rsidP="00C3728E">
            <w:r>
              <w:t>Email</w:t>
            </w:r>
          </w:p>
        </w:tc>
        <w:sdt>
          <w:sdtPr>
            <w:id w:val="-2137558103"/>
            <w:lock w:val="sdtLocked"/>
            <w:placeholder>
              <w:docPart w:val="D5FB9CA704C64D8DA74B647C8AC5F02A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E14D81" w:rsidP="00FE65C0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65C0" w:rsidTr="000364CC">
        <w:tc>
          <w:tcPr>
            <w:tcW w:w="1413" w:type="dxa"/>
            <w:shd w:val="clear" w:color="auto" w:fill="E7E6E6" w:themeFill="background2"/>
          </w:tcPr>
          <w:p w:rsidR="000364CC" w:rsidRDefault="000364CC" w:rsidP="00C3728E">
            <w:r>
              <w:t>SPCR partner</w:t>
            </w:r>
          </w:p>
        </w:tc>
        <w:sdt>
          <w:sdtPr>
            <w:id w:val="152962832"/>
            <w:lock w:val="sdtLocked"/>
            <w:placeholder>
              <w:docPart w:val="8CDDFEB365F64487AF7257F90EF7102B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0364CC" w:rsidRDefault="00F31B5D" w:rsidP="00C3728E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C3728E" w:rsidRPr="00F31B5D" w:rsidRDefault="00C3728E" w:rsidP="00C3728E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067"/>
      </w:tblGrid>
      <w:tr w:rsidR="00C3728E" w:rsidTr="00FE65C0">
        <w:tc>
          <w:tcPr>
            <w:tcW w:w="9016" w:type="dxa"/>
            <w:gridSpan w:val="4"/>
            <w:shd w:val="clear" w:color="auto" w:fill="AEAAAA" w:themeFill="background2" w:themeFillShade="BF"/>
          </w:tcPr>
          <w:p w:rsidR="00C3728E" w:rsidRPr="00CF0483" w:rsidRDefault="00C3728E" w:rsidP="00C3728E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CF0483">
              <w:rPr>
                <w:b/>
              </w:rPr>
              <w:t>applicant</w:t>
            </w:r>
          </w:p>
        </w:tc>
      </w:tr>
      <w:tr w:rsidR="00C3728E" w:rsidTr="00FE65C0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Name</w:t>
            </w:r>
          </w:p>
        </w:tc>
        <w:sdt>
          <w:sdtPr>
            <w:id w:val="-874467069"/>
            <w:lock w:val="sdtLocked"/>
            <w:placeholder>
              <w:docPart w:val="0F9A4391BB1B4DF0B492DE2BA7781722"/>
            </w:placeholder>
            <w:showingPlcHdr/>
            <w:text w:multiLine="1"/>
          </w:sdtPr>
          <w:sdtEndPr/>
          <w:sdtContent>
            <w:tc>
              <w:tcPr>
                <w:tcW w:w="3260" w:type="dxa"/>
              </w:tcPr>
              <w:p w:rsidR="00C3728E" w:rsidRDefault="000364CC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C3728E" w:rsidRDefault="00F31B5D" w:rsidP="00F31B5D">
            <w:r>
              <w:t xml:space="preserve">Telephone </w:t>
            </w:r>
          </w:p>
        </w:tc>
        <w:sdt>
          <w:sdtPr>
            <w:id w:val="906043471"/>
            <w:lock w:val="sdtLocked"/>
            <w:placeholder>
              <w:docPart w:val="E1EBA1A674674BC5AAC15D19830E1F47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0364CC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728E" w:rsidTr="00FE65C0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Role</w:t>
            </w:r>
          </w:p>
        </w:tc>
        <w:sdt>
          <w:sdtPr>
            <w:id w:val="-1815857082"/>
            <w:placeholder>
              <w:docPart w:val="20E632B16CE4405BBC920D2FDAD2F03A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  <w:listItem w:displayText="Public Contributor" w:value="Public Contributor"/>
              <w:listItem w:displayText="Other" w:value="Other"/>
            </w:comboBox>
          </w:sdtPr>
          <w:sdtEndPr/>
          <w:sdtContent>
            <w:tc>
              <w:tcPr>
                <w:tcW w:w="3260" w:type="dxa"/>
              </w:tcPr>
              <w:p w:rsidR="00C3728E" w:rsidRDefault="00E14D81" w:rsidP="00C3728E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C3728E" w:rsidRDefault="00F31B5D" w:rsidP="00C3728E">
            <w:r>
              <w:t>Email</w:t>
            </w:r>
          </w:p>
        </w:tc>
        <w:sdt>
          <w:sdtPr>
            <w:id w:val="156737990"/>
            <w:lock w:val="sdtLocked"/>
            <w:placeholder>
              <w:docPart w:val="7619C59C17994983801954DD811151B7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E14D81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64CC" w:rsidTr="00FE65C0">
        <w:tc>
          <w:tcPr>
            <w:tcW w:w="1413" w:type="dxa"/>
            <w:shd w:val="clear" w:color="auto" w:fill="E7E6E6" w:themeFill="background2"/>
          </w:tcPr>
          <w:p w:rsidR="000364CC" w:rsidRDefault="000364CC" w:rsidP="00C3728E">
            <w:r>
              <w:t>SPCR partner</w:t>
            </w:r>
          </w:p>
        </w:tc>
        <w:sdt>
          <w:sdtPr>
            <w:id w:val="1443188663"/>
            <w:placeholder>
              <w:docPart w:val="5123FF5AC97246ADB7BC4EC17FCF4B90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0364CC" w:rsidRDefault="000364CC" w:rsidP="00C3728E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C3728E" w:rsidRPr="00F31B5D" w:rsidRDefault="00C3728E" w:rsidP="00C3728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067"/>
      </w:tblGrid>
      <w:tr w:rsidR="00C3728E" w:rsidTr="00C3728E">
        <w:tc>
          <w:tcPr>
            <w:tcW w:w="9016" w:type="dxa"/>
            <w:gridSpan w:val="4"/>
            <w:shd w:val="clear" w:color="auto" w:fill="AEAAAA" w:themeFill="background2" w:themeFillShade="BF"/>
          </w:tcPr>
          <w:p w:rsidR="00C3728E" w:rsidRPr="00CF0483" w:rsidRDefault="00C3728E" w:rsidP="00C3728E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CF0483">
              <w:rPr>
                <w:b/>
              </w:rPr>
              <w:t>applicant</w:t>
            </w:r>
          </w:p>
        </w:tc>
      </w:tr>
      <w:tr w:rsidR="00375E9E" w:rsidTr="00FE65C0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Name</w:t>
            </w:r>
          </w:p>
        </w:tc>
        <w:sdt>
          <w:sdtPr>
            <w:id w:val="-609584129"/>
            <w:lock w:val="sdtLocked"/>
            <w:placeholder>
              <w:docPart w:val="0503202554134D53AAEE5CA4FE5B7E69"/>
            </w:placeholder>
            <w:showingPlcHdr/>
            <w:text w:multiLine="1"/>
          </w:sdtPr>
          <w:sdtEndPr/>
          <w:sdtContent>
            <w:tc>
              <w:tcPr>
                <w:tcW w:w="3260" w:type="dxa"/>
              </w:tcPr>
              <w:p w:rsidR="00C3728E" w:rsidRDefault="00375E9E" w:rsidP="00375E9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C3728E" w:rsidRDefault="00F31B5D" w:rsidP="00F31B5D">
            <w:r>
              <w:t xml:space="preserve">Telephone </w:t>
            </w:r>
          </w:p>
        </w:tc>
        <w:sdt>
          <w:sdtPr>
            <w:id w:val="414595647"/>
            <w:lock w:val="sdtLocked"/>
            <w:placeholder>
              <w:docPart w:val="0CF1654F5CD6476A8E84902289F3B3FA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375E9E" w:rsidP="00375E9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E9E" w:rsidTr="00FE65C0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Role</w:t>
            </w:r>
          </w:p>
        </w:tc>
        <w:sdt>
          <w:sdtPr>
            <w:id w:val="-1917698657"/>
            <w:placeholder>
              <w:docPart w:val="8FE88E2A0FF24CFDA63F48ADE6B7B8B3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  <w:listItem w:displayText="Public Contributor" w:value="Public Contributor"/>
              <w:listItem w:displayText="Other" w:value="Other"/>
            </w:comboBox>
          </w:sdtPr>
          <w:sdtEndPr/>
          <w:sdtContent>
            <w:tc>
              <w:tcPr>
                <w:tcW w:w="3260" w:type="dxa"/>
              </w:tcPr>
              <w:p w:rsidR="00C3728E" w:rsidRDefault="00FE65C0" w:rsidP="00796FA8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C3728E" w:rsidRDefault="00F31B5D" w:rsidP="00C3728E">
            <w:r>
              <w:t>Email</w:t>
            </w:r>
          </w:p>
        </w:tc>
        <w:sdt>
          <w:sdtPr>
            <w:id w:val="1068683795"/>
            <w:lock w:val="sdtLocked"/>
            <w:placeholder>
              <w:docPart w:val="D1537B7382F147858B4178C2D1EECBC7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E14D81" w:rsidP="00E14D81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5E9E" w:rsidTr="000364CC">
        <w:tc>
          <w:tcPr>
            <w:tcW w:w="1413" w:type="dxa"/>
            <w:shd w:val="clear" w:color="auto" w:fill="E7E6E6" w:themeFill="background2"/>
          </w:tcPr>
          <w:p w:rsidR="000364CC" w:rsidRDefault="000364CC" w:rsidP="00C3728E">
            <w:r>
              <w:t>SPCR partner</w:t>
            </w:r>
          </w:p>
        </w:tc>
        <w:sdt>
          <w:sdtPr>
            <w:id w:val="517273854"/>
            <w:placeholder>
              <w:docPart w:val="23B1FBEB997B4D08800B54E6902A4C56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0364CC" w:rsidRDefault="000364CC" w:rsidP="00C3728E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C3728E" w:rsidRPr="00F31B5D" w:rsidRDefault="00C3728E" w:rsidP="00C3728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067"/>
      </w:tblGrid>
      <w:tr w:rsidR="00C3728E" w:rsidTr="00C3728E">
        <w:tc>
          <w:tcPr>
            <w:tcW w:w="9016" w:type="dxa"/>
            <w:gridSpan w:val="4"/>
            <w:shd w:val="clear" w:color="auto" w:fill="AEAAAA" w:themeFill="background2" w:themeFillShade="BF"/>
          </w:tcPr>
          <w:p w:rsidR="00C3728E" w:rsidRPr="00CF0483" w:rsidRDefault="00C3728E" w:rsidP="00C3728E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CF0483">
              <w:rPr>
                <w:b/>
              </w:rPr>
              <w:t>applicant</w:t>
            </w:r>
          </w:p>
        </w:tc>
      </w:tr>
      <w:tr w:rsidR="00C3728E" w:rsidTr="00FE65C0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Name</w:t>
            </w:r>
          </w:p>
        </w:tc>
        <w:sdt>
          <w:sdtPr>
            <w:id w:val="408049648"/>
            <w:lock w:val="sdtLocked"/>
            <w:placeholder>
              <w:docPart w:val="25C7EC1705534F6281E342415AE1565E"/>
            </w:placeholder>
            <w:showingPlcHdr/>
            <w:text w:multiLine="1"/>
          </w:sdtPr>
          <w:sdtEndPr/>
          <w:sdtContent>
            <w:tc>
              <w:tcPr>
                <w:tcW w:w="3260" w:type="dxa"/>
              </w:tcPr>
              <w:p w:rsidR="00C3728E" w:rsidRDefault="000364CC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C3728E" w:rsidRDefault="00F31B5D" w:rsidP="00C3728E">
            <w:r>
              <w:t>Telephone</w:t>
            </w:r>
          </w:p>
        </w:tc>
        <w:sdt>
          <w:sdtPr>
            <w:id w:val="-1900429739"/>
            <w:lock w:val="sdtLocked"/>
            <w:placeholder>
              <w:docPart w:val="7BB85D398C3D4F82BF713949D9EEC439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0364CC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728E" w:rsidTr="00FE65C0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Role</w:t>
            </w:r>
          </w:p>
        </w:tc>
        <w:sdt>
          <w:sdtPr>
            <w:id w:val="-1522850691"/>
            <w:placeholder>
              <w:docPart w:val="2CDD8D9313FB4F1B9B5DEA10D8BE517D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  <w:listItem w:displayText="Public Contributor" w:value="Public Contributor"/>
              <w:listItem w:displayText="Other" w:value="Other"/>
            </w:comboBox>
          </w:sdtPr>
          <w:sdtEndPr/>
          <w:sdtContent>
            <w:tc>
              <w:tcPr>
                <w:tcW w:w="3260" w:type="dxa"/>
              </w:tcPr>
              <w:p w:rsidR="00C3728E" w:rsidRDefault="00E14D81" w:rsidP="00796FA8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C3728E" w:rsidRDefault="00F31B5D" w:rsidP="00F31B5D">
            <w:r>
              <w:t xml:space="preserve">Email </w:t>
            </w:r>
          </w:p>
        </w:tc>
        <w:sdt>
          <w:sdtPr>
            <w:id w:val="-190611646"/>
            <w:lock w:val="sdtLocked"/>
            <w:placeholder>
              <w:docPart w:val="5555FEF10CB046D199BA726D4C3EC3C1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0364CC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64CC" w:rsidTr="000364CC">
        <w:trPr>
          <w:trHeight w:val="112"/>
        </w:trPr>
        <w:tc>
          <w:tcPr>
            <w:tcW w:w="1413" w:type="dxa"/>
            <w:shd w:val="clear" w:color="auto" w:fill="E7E6E6" w:themeFill="background2"/>
          </w:tcPr>
          <w:p w:rsidR="000364CC" w:rsidRDefault="000364CC" w:rsidP="00C3728E">
            <w:r>
              <w:t>SPCR partner</w:t>
            </w:r>
          </w:p>
        </w:tc>
        <w:sdt>
          <w:sdtPr>
            <w:id w:val="1388459679"/>
            <w:placeholder>
              <w:docPart w:val="121CC7FCDAD4478285F483E637F55385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0364CC" w:rsidRDefault="000364CC" w:rsidP="00C3728E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C3728E" w:rsidRPr="00F31B5D" w:rsidRDefault="00C3728E" w:rsidP="00C3728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C3728E" w:rsidTr="00C3728E">
        <w:tc>
          <w:tcPr>
            <w:tcW w:w="9016" w:type="dxa"/>
            <w:gridSpan w:val="4"/>
            <w:shd w:val="clear" w:color="auto" w:fill="AEAAAA" w:themeFill="background2" w:themeFillShade="BF"/>
          </w:tcPr>
          <w:p w:rsidR="00C3728E" w:rsidRPr="00CF0483" w:rsidRDefault="00C3728E" w:rsidP="00C3728E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CF0483">
              <w:rPr>
                <w:b/>
              </w:rPr>
              <w:t>applicant</w:t>
            </w:r>
          </w:p>
        </w:tc>
      </w:tr>
      <w:tr w:rsidR="00C3728E" w:rsidTr="00C3728E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Name</w:t>
            </w:r>
          </w:p>
        </w:tc>
        <w:sdt>
          <w:sdtPr>
            <w:id w:val="-62494312"/>
            <w:lock w:val="sdtLocked"/>
            <w:placeholder>
              <w:docPart w:val="0C0B4A6485F44BCF8051D653DB246228"/>
            </w:placeholder>
            <w:showingPlcHdr/>
            <w:text w:multiLine="1"/>
          </w:sdtPr>
          <w:sdtEndPr/>
          <w:sdtContent>
            <w:tc>
              <w:tcPr>
                <w:tcW w:w="3095" w:type="dxa"/>
              </w:tcPr>
              <w:p w:rsidR="00C3728E" w:rsidRDefault="000364CC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C3728E" w:rsidRDefault="00F31B5D" w:rsidP="00F31B5D">
            <w:r>
              <w:t xml:space="preserve">Telephone </w:t>
            </w:r>
          </w:p>
        </w:tc>
        <w:sdt>
          <w:sdtPr>
            <w:id w:val="1123502647"/>
            <w:lock w:val="sdtLocked"/>
            <w:placeholder>
              <w:docPart w:val="DE0CC94B1A254298B5A611A8277C1161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0364CC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728E" w:rsidTr="00C3728E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Role</w:t>
            </w:r>
          </w:p>
        </w:tc>
        <w:sdt>
          <w:sdtPr>
            <w:id w:val="921844787"/>
            <w:placeholder>
              <w:docPart w:val="05D81B5E81DD444CA53754AA63BE7DBD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  <w:listItem w:displayText="Public Contributor" w:value="Public Contributor"/>
              <w:listItem w:displayText="Other" w:value="Other"/>
            </w:comboBox>
          </w:sdtPr>
          <w:sdtEndPr/>
          <w:sdtContent>
            <w:tc>
              <w:tcPr>
                <w:tcW w:w="3095" w:type="dxa"/>
              </w:tcPr>
              <w:p w:rsidR="00C3728E" w:rsidRDefault="0076178D" w:rsidP="00C3728E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C3728E" w:rsidRDefault="00F31B5D" w:rsidP="00C3728E">
            <w:r>
              <w:t>Email</w:t>
            </w:r>
          </w:p>
        </w:tc>
        <w:sdt>
          <w:sdtPr>
            <w:id w:val="-369997751"/>
            <w:lock w:val="sdtLocked"/>
            <w:placeholder>
              <w:docPart w:val="EB0EA7B646974C16B3964426E3168080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0364CC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64CC" w:rsidTr="000364CC">
        <w:tc>
          <w:tcPr>
            <w:tcW w:w="1413" w:type="dxa"/>
            <w:shd w:val="clear" w:color="auto" w:fill="E7E6E6" w:themeFill="background2"/>
          </w:tcPr>
          <w:p w:rsidR="000364CC" w:rsidRDefault="000364CC" w:rsidP="00C3728E">
            <w:r>
              <w:t>SPCR partner</w:t>
            </w:r>
          </w:p>
        </w:tc>
        <w:sdt>
          <w:sdtPr>
            <w:id w:val="1111862455"/>
            <w:placeholder>
              <w:docPart w:val="5FCF6B6929164F618E192E4A788B9D43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0364CC" w:rsidRDefault="000364CC" w:rsidP="00C3728E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C3728E" w:rsidRPr="00F31B5D" w:rsidRDefault="00C3728E" w:rsidP="00C3728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C3728E" w:rsidTr="00C3728E">
        <w:tc>
          <w:tcPr>
            <w:tcW w:w="9016" w:type="dxa"/>
            <w:gridSpan w:val="4"/>
            <w:shd w:val="clear" w:color="auto" w:fill="AEAAAA" w:themeFill="background2" w:themeFillShade="BF"/>
          </w:tcPr>
          <w:p w:rsidR="00C3728E" w:rsidRPr="00CF0483" w:rsidRDefault="00C3728E" w:rsidP="00C3728E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CF0483">
              <w:rPr>
                <w:b/>
              </w:rPr>
              <w:t>applicant</w:t>
            </w:r>
          </w:p>
        </w:tc>
      </w:tr>
      <w:tr w:rsidR="00F55252" w:rsidTr="00C3728E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Name</w:t>
            </w:r>
          </w:p>
        </w:tc>
        <w:sdt>
          <w:sdtPr>
            <w:id w:val="610864646"/>
            <w:lock w:val="sdtLocked"/>
            <w:placeholder>
              <w:docPart w:val="43E225500DD14489A3DE6030144D165C"/>
            </w:placeholder>
            <w:showingPlcHdr/>
            <w:text w:multiLine="1"/>
          </w:sdtPr>
          <w:sdtEndPr/>
          <w:sdtContent>
            <w:tc>
              <w:tcPr>
                <w:tcW w:w="3095" w:type="dxa"/>
              </w:tcPr>
              <w:p w:rsidR="00C3728E" w:rsidRDefault="000364CC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C3728E" w:rsidRDefault="00F31B5D" w:rsidP="00C3728E">
            <w:r>
              <w:t>Telephone</w:t>
            </w:r>
          </w:p>
        </w:tc>
        <w:sdt>
          <w:sdtPr>
            <w:id w:val="1474571160"/>
            <w:lock w:val="sdtLocked"/>
            <w:placeholder>
              <w:docPart w:val="8B77CEF2FCC24CF7A0F4840031B4D4D4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F55252" w:rsidP="00F55252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5252" w:rsidTr="00C3728E">
        <w:tc>
          <w:tcPr>
            <w:tcW w:w="1413" w:type="dxa"/>
            <w:shd w:val="clear" w:color="auto" w:fill="E7E6E6" w:themeFill="background2"/>
          </w:tcPr>
          <w:p w:rsidR="00C3728E" w:rsidRDefault="00C3728E" w:rsidP="00C3728E">
            <w:r>
              <w:t>Role</w:t>
            </w:r>
          </w:p>
        </w:tc>
        <w:sdt>
          <w:sdtPr>
            <w:id w:val="1621181745"/>
            <w:placeholder>
              <w:docPart w:val="5CA9A37D95B04B4C88DC4708D7CF5298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  <w:listItem w:displayText="Public Contributor" w:value="Public Contributor"/>
              <w:listItem w:displayText="Other" w:value="Other"/>
            </w:comboBox>
          </w:sdtPr>
          <w:sdtEndPr/>
          <w:sdtContent>
            <w:tc>
              <w:tcPr>
                <w:tcW w:w="3095" w:type="dxa"/>
              </w:tcPr>
              <w:p w:rsidR="00C3728E" w:rsidRDefault="00796FA8" w:rsidP="00C3728E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C3728E" w:rsidRDefault="00F31B5D" w:rsidP="00F31B5D">
            <w:r>
              <w:t xml:space="preserve">Email </w:t>
            </w:r>
          </w:p>
        </w:tc>
        <w:sdt>
          <w:sdtPr>
            <w:id w:val="681242239"/>
            <w:lock w:val="sdtLocked"/>
            <w:placeholder>
              <w:docPart w:val="DEFBC32370F94CB99632C897F3B35BBA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C3728E" w:rsidRDefault="000364CC" w:rsidP="00C3728E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64CC" w:rsidTr="000364CC">
        <w:tc>
          <w:tcPr>
            <w:tcW w:w="1413" w:type="dxa"/>
            <w:shd w:val="clear" w:color="auto" w:fill="E7E6E6" w:themeFill="background2"/>
          </w:tcPr>
          <w:p w:rsidR="000364CC" w:rsidRDefault="000364CC" w:rsidP="00C3728E">
            <w:r>
              <w:t>SPCR partner</w:t>
            </w:r>
          </w:p>
        </w:tc>
        <w:sdt>
          <w:sdtPr>
            <w:id w:val="490450706"/>
            <w:placeholder>
              <w:docPart w:val="547321B9B67741AD81CC0F3B3366609C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0364CC" w:rsidRDefault="000364CC" w:rsidP="00C3728E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0364CC" w:rsidRPr="00F31B5D" w:rsidRDefault="000364CC" w:rsidP="00C3728E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0364CC" w:rsidTr="000364CC">
        <w:tc>
          <w:tcPr>
            <w:tcW w:w="9016" w:type="dxa"/>
            <w:gridSpan w:val="4"/>
            <w:shd w:val="clear" w:color="auto" w:fill="AEAAAA" w:themeFill="background2" w:themeFillShade="BF"/>
          </w:tcPr>
          <w:p w:rsidR="000364CC" w:rsidRPr="00CF0483" w:rsidRDefault="000364CC" w:rsidP="000364CC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CF0483">
              <w:rPr>
                <w:b/>
              </w:rPr>
              <w:t>applicant</w:t>
            </w:r>
          </w:p>
        </w:tc>
      </w:tr>
      <w:tr w:rsidR="000364CC" w:rsidTr="000364CC">
        <w:tc>
          <w:tcPr>
            <w:tcW w:w="1413" w:type="dxa"/>
            <w:shd w:val="clear" w:color="auto" w:fill="E7E6E6" w:themeFill="background2"/>
          </w:tcPr>
          <w:p w:rsidR="000364CC" w:rsidRDefault="000364CC" w:rsidP="000364CC">
            <w:r>
              <w:t>Name</w:t>
            </w:r>
          </w:p>
        </w:tc>
        <w:sdt>
          <w:sdtPr>
            <w:id w:val="-1555307909"/>
            <w:lock w:val="sdtLocked"/>
            <w:placeholder>
              <w:docPart w:val="AA8C318CFB5D4FEDA224D1E8935261E6"/>
            </w:placeholder>
            <w:showingPlcHdr/>
            <w:text w:multiLine="1"/>
          </w:sdtPr>
          <w:sdtEndPr/>
          <w:sdtContent>
            <w:tc>
              <w:tcPr>
                <w:tcW w:w="3095" w:type="dxa"/>
              </w:tcPr>
              <w:p w:rsidR="000364CC" w:rsidRDefault="00F55252" w:rsidP="000364CC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0364CC" w:rsidRDefault="00F31B5D" w:rsidP="000364CC">
            <w:r>
              <w:t>Telephone</w:t>
            </w:r>
          </w:p>
        </w:tc>
        <w:sdt>
          <w:sdtPr>
            <w:id w:val="-427653206"/>
            <w:lock w:val="sdtLocked"/>
            <w:placeholder>
              <w:docPart w:val="2DA13169956E4EEEA2C65FD9995BC459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0364CC" w:rsidRDefault="000364CC" w:rsidP="000364CC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64CC" w:rsidTr="000364CC">
        <w:tc>
          <w:tcPr>
            <w:tcW w:w="1413" w:type="dxa"/>
            <w:shd w:val="clear" w:color="auto" w:fill="E7E6E6" w:themeFill="background2"/>
          </w:tcPr>
          <w:p w:rsidR="000364CC" w:rsidRDefault="000364CC" w:rsidP="000364CC">
            <w:r>
              <w:lastRenderedPageBreak/>
              <w:t>Role</w:t>
            </w:r>
          </w:p>
        </w:tc>
        <w:sdt>
          <w:sdtPr>
            <w:id w:val="-215124868"/>
            <w:placeholder>
              <w:docPart w:val="8634D7D7DEFB4CF696B54A8FC14548D4"/>
            </w:placeholder>
            <w:showingPlcHdr/>
            <w:comboBox>
              <w:listItem w:value="Choose an item."/>
              <w:listItem w:displayText="Research Assistant" w:value="Research Assistant"/>
              <w:listItem w:displayText="PhD student" w:value="PhD student"/>
              <w:listItem w:displayText="Early and Mid-Career Researcher" w:value="Early and Mid-Career Researcher"/>
              <w:listItem w:displayText="Senior Researcher" w:value="Senior Researcher"/>
              <w:listItem w:displayText="Principal Investigator/ Professor" w:value="Principal Investigator/ Professor"/>
              <w:listItem w:displayText="PPI Lead" w:value="PPI Lead"/>
              <w:listItem w:displayText="Public Contributor" w:value="Public Contributor"/>
              <w:listItem w:displayText="Other" w:value="Other"/>
            </w:comboBox>
          </w:sdtPr>
          <w:sdtEndPr/>
          <w:sdtContent>
            <w:tc>
              <w:tcPr>
                <w:tcW w:w="3095" w:type="dxa"/>
              </w:tcPr>
              <w:p w:rsidR="000364CC" w:rsidRDefault="00796FA8" w:rsidP="000364CC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1" w:type="dxa"/>
            <w:shd w:val="clear" w:color="auto" w:fill="E7E6E6" w:themeFill="background2"/>
          </w:tcPr>
          <w:p w:rsidR="000364CC" w:rsidRDefault="00F31B5D" w:rsidP="00F31B5D">
            <w:r>
              <w:t xml:space="preserve">Email </w:t>
            </w:r>
          </w:p>
        </w:tc>
        <w:sdt>
          <w:sdtPr>
            <w:id w:val="-473295573"/>
            <w:lock w:val="sdtLocked"/>
            <w:placeholder>
              <w:docPart w:val="6A2CDBF4CF47483EAAF9782A22B6D18F"/>
            </w:placeholder>
            <w:showingPlcHdr/>
            <w:text w:multiLine="1"/>
          </w:sdtPr>
          <w:sdtEndPr/>
          <w:sdtContent>
            <w:tc>
              <w:tcPr>
                <w:tcW w:w="3067" w:type="dxa"/>
              </w:tcPr>
              <w:p w:rsidR="000364CC" w:rsidRDefault="000364CC" w:rsidP="000364CC">
                <w:r w:rsidRPr="000B31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64CC" w:rsidTr="000364CC">
        <w:tc>
          <w:tcPr>
            <w:tcW w:w="1413" w:type="dxa"/>
            <w:shd w:val="clear" w:color="auto" w:fill="E7E6E6" w:themeFill="background2"/>
          </w:tcPr>
          <w:p w:rsidR="000364CC" w:rsidRDefault="000364CC" w:rsidP="000364CC">
            <w:r>
              <w:t>SPCR partner</w:t>
            </w:r>
          </w:p>
        </w:tc>
        <w:sdt>
          <w:sdtPr>
            <w:id w:val="1884058430"/>
            <w:placeholder>
              <w:docPart w:val="7400FF7034A64D5BBFB24078C0ED5C4B"/>
            </w:placeholder>
            <w:showingPlcHdr/>
            <w:comboBox>
              <w:listItem w:value="Choose an item."/>
              <w:listItem w:displayText="University of Bristol (Centre for Academic Primary Care" w:value="University of Bristol (Centre for Academic Primary Care"/>
              <w:listItem w:displayText="University of Cambridge (Primary Care Unit)" w:value="University of Cambridge (Primary Care Unit)"/>
              <w:listItem w:displayText="Keele University (Primary Care &amp; Health Sciences)" w:value="Keele University (Primary Care &amp; Health Sciences)"/>
              <w:listItem w:displayText="University of Manchester (Centre for Primary Care)" w:value="University of Manchester (Centre for Primary Care)"/>
              <w:listItem w:displayText="Newcastle University (Institute for Ageing)" w:value="Newcastle University (Institute for Ageing)"/>
              <w:listItem w:displayText="University of Nottingham (Division of Primary Care)" w:value="University of Nottingham (Division of Primary Care)"/>
              <w:listItem w:displayText="University of Oxford (Nuffield Department of Primary Care Health Sciences)" w:value="University of Oxford (Nuffield Department of Primary Care Health Sciences)"/>
              <w:listItem w:displayText="University of Southampton (Primary Care &amp; Population Sciences)" w:value="University of Southampton (Primary Care &amp; Population Sciences)"/>
              <w:listItem w:displayText="University College London (Primary Care and Population Health)" w:value="University College London (Primary Care and Population Health)"/>
            </w:comboBox>
          </w:sdtPr>
          <w:sdtEndPr/>
          <w:sdtContent>
            <w:tc>
              <w:tcPr>
                <w:tcW w:w="7603" w:type="dxa"/>
                <w:gridSpan w:val="3"/>
                <w:shd w:val="clear" w:color="auto" w:fill="auto"/>
              </w:tcPr>
              <w:p w:rsidR="000364CC" w:rsidRDefault="000364CC" w:rsidP="000364CC">
                <w:r w:rsidRPr="000B31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F31B5D" w:rsidRDefault="00F31B5D" w:rsidP="00C3728E">
      <w:pPr>
        <w:rPr>
          <w:b/>
        </w:rPr>
      </w:pPr>
    </w:p>
    <w:p w:rsidR="0076178D" w:rsidRDefault="0076178D">
      <w:pPr>
        <w:rPr>
          <w:b/>
        </w:rPr>
      </w:pPr>
      <w:r>
        <w:rPr>
          <w:b/>
        </w:rPr>
        <w:br w:type="page"/>
      </w:r>
    </w:p>
    <w:p w:rsidR="00C3728E" w:rsidRDefault="00165694" w:rsidP="00C3728E">
      <w:pPr>
        <w:rPr>
          <w:b/>
        </w:rPr>
      </w:pPr>
      <w:r>
        <w:rPr>
          <w:b/>
        </w:rPr>
        <w:lastRenderedPageBreak/>
        <w:t xml:space="preserve">1) </w:t>
      </w:r>
      <w:r w:rsidR="00C3728E" w:rsidRPr="00061F48">
        <w:rPr>
          <w:b/>
        </w:rPr>
        <w:t>If one</w:t>
      </w:r>
      <w:r w:rsidR="000364CC">
        <w:rPr>
          <w:b/>
        </w:rPr>
        <w:t xml:space="preserve"> (or more)</w:t>
      </w:r>
      <w:r w:rsidR="00C3728E" w:rsidRPr="00061F48">
        <w:rPr>
          <w:b/>
        </w:rPr>
        <w:t xml:space="preserve"> of your co-applicants is a public contributor, please specify their</w:t>
      </w:r>
      <w:r w:rsidR="00C3728E">
        <w:rPr>
          <w:b/>
        </w:rPr>
        <w:t xml:space="preserve"> role within the project </w:t>
      </w:r>
      <w:r w:rsidR="00C3728E" w:rsidRPr="003604F0">
        <w:rPr>
          <w:b/>
          <w:i/>
        </w:rPr>
        <w:t>(max. 500 characters)</w:t>
      </w:r>
      <w:r w:rsidR="00C3728E" w:rsidRPr="00061F48">
        <w:rPr>
          <w:b/>
        </w:rPr>
        <w:t>:</w:t>
      </w:r>
    </w:p>
    <w:p w:rsidR="00C3728E" w:rsidRDefault="00C3728E" w:rsidP="00C3728E">
      <w:pPr>
        <w:rPr>
          <w:b/>
        </w:rPr>
      </w:pPr>
      <w:r>
        <w:rPr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451.65pt;height:119.7pt" o:ole="">
            <v:imagedata r:id="rId9" o:title=""/>
          </v:shape>
          <w:control r:id="rId10" w:name="Q_Coapp" w:shapeid="_x0000_i1063"/>
        </w:object>
      </w:r>
    </w:p>
    <w:p w:rsidR="000364CC" w:rsidRDefault="00165694" w:rsidP="00C3728E">
      <w:pPr>
        <w:rPr>
          <w:b/>
        </w:rPr>
      </w:pPr>
      <w:r>
        <w:rPr>
          <w:b/>
        </w:rPr>
        <w:t xml:space="preserve">2) </w:t>
      </w:r>
      <w:r w:rsidR="000364CC">
        <w:rPr>
          <w:b/>
        </w:rPr>
        <w:t xml:space="preserve">If any of the co-applicants is identified as “other”, please </w:t>
      </w:r>
      <w:r w:rsidR="00BB41CB">
        <w:rPr>
          <w:b/>
        </w:rPr>
        <w:t>speci</w:t>
      </w:r>
      <w:r w:rsidR="000364CC">
        <w:rPr>
          <w:b/>
        </w:rPr>
        <w:t>fy their role:</w:t>
      </w:r>
    </w:p>
    <w:p w:rsidR="000364CC" w:rsidRDefault="000364CC" w:rsidP="00C3728E">
      <w:pPr>
        <w:rPr>
          <w:b/>
        </w:rPr>
      </w:pPr>
      <w:r>
        <w:rPr>
          <w:b/>
        </w:rPr>
        <w:object w:dxaOrig="225" w:dyaOrig="225">
          <v:shape id="_x0000_i1065" type="#_x0000_t75" style="width:451.65pt;height:35.55pt" o:ole="">
            <v:imagedata r:id="rId11" o:title=""/>
          </v:shape>
          <w:control r:id="rId12" w:name="Q_Other" w:shapeid="_x0000_i1065"/>
        </w:object>
      </w:r>
    </w:p>
    <w:p w:rsidR="00C3728E" w:rsidRDefault="00165694" w:rsidP="00C3728E">
      <w:pPr>
        <w:rPr>
          <w:b/>
        </w:rPr>
      </w:pPr>
      <w:r>
        <w:rPr>
          <w:b/>
        </w:rPr>
        <w:t xml:space="preserve">3) </w:t>
      </w:r>
      <w:r w:rsidR="00C3728E">
        <w:rPr>
          <w:b/>
        </w:rPr>
        <w:t xml:space="preserve">How will the collaboration for this project be managed? </w:t>
      </w:r>
      <w:r w:rsidR="00C3728E" w:rsidRPr="003604F0">
        <w:rPr>
          <w:b/>
          <w:i/>
        </w:rPr>
        <w:t>(max. 500 characters)</w:t>
      </w:r>
    </w:p>
    <w:p w:rsidR="00C3728E" w:rsidRDefault="00C3728E" w:rsidP="00C3728E">
      <w:pPr>
        <w:rPr>
          <w:b/>
        </w:rPr>
      </w:pPr>
      <w:r>
        <w:rPr>
          <w:b/>
        </w:rPr>
        <w:object w:dxaOrig="225" w:dyaOrig="225">
          <v:shape id="_x0000_i1067" type="#_x0000_t75" style="width:451.65pt;height:119.7pt" o:ole="">
            <v:imagedata r:id="rId9" o:title=""/>
          </v:shape>
          <w:control r:id="rId13" w:name="Q_Collab" w:shapeid="_x0000_i1067"/>
        </w:object>
      </w:r>
    </w:p>
    <w:p w:rsidR="00C3728E" w:rsidRDefault="00165694" w:rsidP="00C3728E">
      <w:pPr>
        <w:rPr>
          <w:b/>
        </w:rPr>
      </w:pPr>
      <w:r>
        <w:rPr>
          <w:b/>
        </w:rPr>
        <w:t xml:space="preserve">4) </w:t>
      </w:r>
      <w:r w:rsidR="00C3728E" w:rsidRPr="00C3728E">
        <w:rPr>
          <w:b/>
        </w:rPr>
        <w:t xml:space="preserve">Please </w:t>
      </w:r>
      <w:r w:rsidR="00C069EA">
        <w:rPr>
          <w:b/>
        </w:rPr>
        <w:t>elaborate on</w:t>
      </w:r>
      <w:r w:rsidR="00C3728E" w:rsidRPr="00C3728E">
        <w:rPr>
          <w:b/>
        </w:rPr>
        <w:t xml:space="preserve"> the team’s previous experience in patient and public involvement and/ or public engagement</w:t>
      </w:r>
      <w:r w:rsidR="00C3728E">
        <w:rPr>
          <w:b/>
        </w:rPr>
        <w:t xml:space="preserve">. </w:t>
      </w:r>
      <w:r w:rsidR="00C3728E" w:rsidRPr="00061F48">
        <w:rPr>
          <w:b/>
          <w:i/>
        </w:rPr>
        <w:t>(max. 1</w:t>
      </w:r>
      <w:r w:rsidR="00C3728E">
        <w:rPr>
          <w:b/>
          <w:i/>
        </w:rPr>
        <w:t>00</w:t>
      </w:r>
      <w:r w:rsidR="00C3728E" w:rsidRPr="00061F48">
        <w:rPr>
          <w:b/>
          <w:i/>
        </w:rPr>
        <w:t xml:space="preserve">0 </w:t>
      </w:r>
      <w:r w:rsidR="00C3728E">
        <w:rPr>
          <w:b/>
          <w:i/>
        </w:rPr>
        <w:t>characters</w:t>
      </w:r>
      <w:r w:rsidR="00C3728E" w:rsidRPr="00C3728E">
        <w:rPr>
          <w:b/>
          <w:i/>
        </w:rPr>
        <w:t>)</w:t>
      </w:r>
    </w:p>
    <w:p w:rsidR="00C3728E" w:rsidRDefault="00C3728E" w:rsidP="00C3728E">
      <w:pPr>
        <w:rPr>
          <w:b/>
        </w:rPr>
      </w:pPr>
      <w:r>
        <w:lastRenderedPageBreak/>
        <w:object w:dxaOrig="225" w:dyaOrig="225">
          <v:shape id="_x0000_i1069" type="#_x0000_t75" style="width:451.65pt;height:244.05pt" o:ole="">
            <v:imagedata r:id="rId14" o:title=""/>
          </v:shape>
          <w:control r:id="rId15" w:name="Q_Experience" w:shapeid="_x0000_i1069"/>
        </w:object>
      </w:r>
    </w:p>
    <w:p w:rsidR="000364CC" w:rsidRDefault="000364CC" w:rsidP="000364CC">
      <w:pPr>
        <w:rPr>
          <w:b/>
        </w:rPr>
      </w:pPr>
    </w:p>
    <w:p w:rsidR="000364CC" w:rsidRPr="00061F48" w:rsidRDefault="00165694" w:rsidP="000364CC">
      <w:pPr>
        <w:rPr>
          <w:b/>
        </w:rPr>
      </w:pPr>
      <w:r>
        <w:rPr>
          <w:b/>
        </w:rPr>
        <w:t xml:space="preserve">5) </w:t>
      </w:r>
      <w:r w:rsidR="000364CC">
        <w:rPr>
          <w:b/>
        </w:rPr>
        <w:t>Project t</w:t>
      </w:r>
      <w:r w:rsidR="000364CC" w:rsidRPr="00061F48">
        <w:rPr>
          <w:b/>
        </w:rPr>
        <w:t xml:space="preserve">itle: </w:t>
      </w:r>
    </w:p>
    <w:p w:rsidR="000364CC" w:rsidRPr="00311466" w:rsidRDefault="000364CC" w:rsidP="000364CC">
      <w:pPr>
        <w:rPr>
          <w:b/>
          <w:sz w:val="2"/>
          <w:szCs w:val="2"/>
        </w:rPr>
      </w:pPr>
      <w:r w:rsidRPr="00311466">
        <w:rPr>
          <w:b/>
          <w:sz w:val="2"/>
          <w:szCs w:val="2"/>
        </w:rPr>
        <w:object w:dxaOrig="225" w:dyaOrig="225">
          <v:shape id="_x0000_i1071" type="#_x0000_t75" style="width:451.65pt;height:35.55pt" o:ole="">
            <v:imagedata r:id="rId11" o:title=""/>
          </v:shape>
          <w:control r:id="rId16" w:name="Q_Title" w:shapeid="_x0000_i1071"/>
        </w:object>
      </w:r>
    </w:p>
    <w:p w:rsidR="000364CC" w:rsidRPr="00311466" w:rsidRDefault="000364CC" w:rsidP="000364CC">
      <w:pPr>
        <w:rPr>
          <w:b/>
          <w:sz w:val="2"/>
          <w:szCs w:val="2"/>
        </w:rPr>
      </w:pPr>
    </w:p>
    <w:p w:rsidR="000364CC" w:rsidRDefault="00165694" w:rsidP="000364CC">
      <w:r>
        <w:rPr>
          <w:b/>
        </w:rPr>
        <w:t xml:space="preserve">6a) </w:t>
      </w:r>
      <w:r w:rsidR="000364CC" w:rsidRPr="00061F48">
        <w:rPr>
          <w:b/>
        </w:rPr>
        <w:t>Start date of the project:</w:t>
      </w:r>
      <w:r w:rsidR="000364CC">
        <w:rPr>
          <w:b/>
        </w:rPr>
        <w:tab/>
      </w:r>
      <w:sdt>
        <w:sdtPr>
          <w:id w:val="1713314890"/>
          <w:placeholder>
            <w:docPart w:val="569CF023509B41EF945CA843E17111B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0364CC" w:rsidRPr="00034427">
            <w:rPr>
              <w:rStyle w:val="PlaceholderText"/>
            </w:rPr>
            <w:t>Click or tap to enter a date.</w:t>
          </w:r>
        </w:sdtContent>
      </w:sdt>
    </w:p>
    <w:p w:rsidR="000364CC" w:rsidRDefault="00165694" w:rsidP="000364CC">
      <w:r>
        <w:rPr>
          <w:b/>
        </w:rPr>
        <w:t xml:space="preserve">6b) </w:t>
      </w:r>
      <w:r w:rsidR="000364CC" w:rsidRPr="00061F48">
        <w:rPr>
          <w:b/>
        </w:rPr>
        <w:t>End date of the project:</w:t>
      </w:r>
      <w:r w:rsidR="000364CC">
        <w:t xml:space="preserve"> </w:t>
      </w:r>
      <w:r w:rsidR="000364CC">
        <w:tab/>
      </w:r>
      <w:sdt>
        <w:sdtPr>
          <w:id w:val="-431515668"/>
          <w:placeholder>
            <w:docPart w:val="8109C52EB9AA4D1B8540C7468C4337E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0364CC" w:rsidRPr="00034427">
            <w:rPr>
              <w:rStyle w:val="PlaceholderText"/>
            </w:rPr>
            <w:t>Click or tap to enter a date.</w:t>
          </w:r>
        </w:sdtContent>
      </w:sdt>
    </w:p>
    <w:p w:rsidR="00311466" w:rsidRPr="00311466" w:rsidRDefault="00311466" w:rsidP="000364CC">
      <w:pPr>
        <w:rPr>
          <w:sz w:val="2"/>
          <w:szCs w:val="2"/>
        </w:rPr>
      </w:pPr>
    </w:p>
    <w:p w:rsidR="00311466" w:rsidRPr="00061F48" w:rsidRDefault="00165694" w:rsidP="00311466">
      <w:pPr>
        <w:rPr>
          <w:b/>
        </w:rPr>
      </w:pPr>
      <w:r>
        <w:rPr>
          <w:b/>
        </w:rPr>
        <w:t xml:space="preserve">7) </w:t>
      </w:r>
      <w:r w:rsidR="00311466" w:rsidRPr="00311466">
        <w:rPr>
          <w:b/>
        </w:rPr>
        <w:t>Describe the research study that this proposed project is linked to. Use lay English to describe the science</w:t>
      </w:r>
      <w:r w:rsidR="00311466" w:rsidRPr="00061F48">
        <w:rPr>
          <w:b/>
        </w:rPr>
        <w:t xml:space="preserve"> </w:t>
      </w:r>
      <w:r w:rsidR="00311466">
        <w:rPr>
          <w:b/>
          <w:i/>
        </w:rPr>
        <w:t>(max. 150</w:t>
      </w:r>
      <w:r w:rsidR="00311466" w:rsidRPr="00061F48">
        <w:rPr>
          <w:b/>
          <w:i/>
        </w:rPr>
        <w:t xml:space="preserve">0 </w:t>
      </w:r>
      <w:r w:rsidR="00311466">
        <w:rPr>
          <w:b/>
          <w:i/>
        </w:rPr>
        <w:t>characters</w:t>
      </w:r>
      <w:r w:rsidR="00311466" w:rsidRPr="00061F48">
        <w:rPr>
          <w:b/>
          <w:i/>
        </w:rPr>
        <w:t>)</w:t>
      </w:r>
      <w:r w:rsidR="00311466" w:rsidRPr="00061F48">
        <w:rPr>
          <w:b/>
        </w:rPr>
        <w:t>:</w:t>
      </w:r>
    </w:p>
    <w:p w:rsidR="000364CC" w:rsidRDefault="00311466" w:rsidP="00311466">
      <w:pPr>
        <w:rPr>
          <w:b/>
        </w:rPr>
      </w:pPr>
      <w:r>
        <w:lastRenderedPageBreak/>
        <w:object w:dxaOrig="225" w:dyaOrig="225">
          <v:shape id="_x0000_i1073" type="#_x0000_t75" style="width:451.65pt;height:282.4pt" o:ole="">
            <v:imagedata r:id="rId17" o:title=""/>
          </v:shape>
          <w:control r:id="rId18" w:name="Q_Science" w:shapeid="_x0000_i1073"/>
        </w:object>
      </w:r>
    </w:p>
    <w:p w:rsidR="00812AAB" w:rsidRDefault="00812AAB" w:rsidP="00812AAB">
      <w:pPr>
        <w:rPr>
          <w:b/>
        </w:rPr>
      </w:pPr>
    </w:p>
    <w:p w:rsidR="00BB41CB" w:rsidRDefault="00812AAB" w:rsidP="00BB41CB">
      <w:pPr>
        <w:rPr>
          <w:rFonts w:cstheme="minorHAnsi"/>
          <w:b/>
        </w:rPr>
      </w:pPr>
      <w:r w:rsidRPr="00BB41CB">
        <w:rPr>
          <w:b/>
        </w:rPr>
        <w:t xml:space="preserve">8a) </w:t>
      </w:r>
      <w:r w:rsidR="00BB41CB" w:rsidRPr="00F04273">
        <w:rPr>
          <w:rFonts w:cstheme="minorHAnsi"/>
          <w:b/>
        </w:rPr>
        <w:t>Please select the S</w:t>
      </w:r>
      <w:r w:rsidR="00BB41CB">
        <w:rPr>
          <w:rFonts w:cstheme="minorHAnsi"/>
          <w:b/>
        </w:rPr>
        <w:t xml:space="preserve">chool for </w:t>
      </w:r>
      <w:r w:rsidR="00BB41CB" w:rsidRPr="00F04273">
        <w:rPr>
          <w:rFonts w:cstheme="minorHAnsi"/>
          <w:b/>
        </w:rPr>
        <w:t>P</w:t>
      </w:r>
      <w:r w:rsidR="00BB41CB">
        <w:rPr>
          <w:rFonts w:cstheme="minorHAnsi"/>
          <w:b/>
        </w:rPr>
        <w:t xml:space="preserve">rimary </w:t>
      </w:r>
      <w:r w:rsidR="00BB41CB" w:rsidRPr="00F04273">
        <w:rPr>
          <w:rFonts w:cstheme="minorHAnsi"/>
          <w:b/>
        </w:rPr>
        <w:t>C</w:t>
      </w:r>
      <w:r w:rsidR="00BB41CB">
        <w:rPr>
          <w:rFonts w:cstheme="minorHAnsi"/>
          <w:b/>
        </w:rPr>
        <w:t xml:space="preserve">are </w:t>
      </w:r>
      <w:r w:rsidR="00BB41CB" w:rsidRPr="00F04273">
        <w:rPr>
          <w:rFonts w:cstheme="minorHAnsi"/>
          <w:b/>
        </w:rPr>
        <w:t>R</w:t>
      </w:r>
      <w:r w:rsidR="00BB41CB">
        <w:rPr>
          <w:rFonts w:cstheme="minorHAnsi"/>
          <w:b/>
        </w:rPr>
        <w:t>esearch’s</w:t>
      </w:r>
      <w:r w:rsidR="00BB41CB" w:rsidRPr="00F04273">
        <w:rPr>
          <w:rFonts w:cstheme="minorHAnsi"/>
          <w:b/>
        </w:rPr>
        <w:t xml:space="preserve"> aim(s) this project would meet:</w:t>
      </w:r>
    </w:p>
    <w:p w:rsidR="00BB41CB" w:rsidRPr="00F04273" w:rsidRDefault="00461DE7" w:rsidP="00BB41CB">
      <w:pPr>
        <w:rPr>
          <w:rFonts w:cstheme="minorHAnsi"/>
        </w:rPr>
      </w:pPr>
      <w:sdt>
        <w:sdtPr>
          <w:rPr>
            <w:rFonts w:cstheme="minorHAnsi"/>
          </w:rPr>
          <w:id w:val="-34933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01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B41CB" w:rsidRPr="00F04273">
        <w:rPr>
          <w:rFonts w:cstheme="minorHAnsi"/>
        </w:rPr>
        <w:t xml:space="preserve">  Trial novel and creative approaches of public engagement or patient and public involvement in primary care research </w:t>
      </w:r>
    </w:p>
    <w:p w:rsidR="00BB41CB" w:rsidRPr="00F04273" w:rsidRDefault="00461DE7" w:rsidP="00BB41CB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904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01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B41CB" w:rsidRPr="00F04273">
        <w:rPr>
          <w:rFonts w:asciiTheme="minorHAnsi" w:hAnsiTheme="minorHAnsi" w:cstheme="minorHAnsi"/>
          <w:sz w:val="22"/>
          <w:szCs w:val="22"/>
        </w:rPr>
        <w:t xml:space="preserve">  Raise awareness and/ or promote primary care research and the School for Primary Care Reseach </w:t>
      </w:r>
    </w:p>
    <w:p w:rsidR="00BB41CB" w:rsidRPr="00F04273" w:rsidRDefault="00461DE7" w:rsidP="00BB41CB">
      <w:pPr>
        <w:pStyle w:val="NormalWeb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66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01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B41CB" w:rsidRPr="00F04273">
        <w:rPr>
          <w:rFonts w:asciiTheme="minorHAnsi" w:hAnsiTheme="minorHAnsi" w:cstheme="minorHAnsi"/>
          <w:sz w:val="22"/>
          <w:szCs w:val="22"/>
        </w:rPr>
        <w:t xml:space="preserve">  Expand the current involvement and/ or engagement plan to reach new and underserved audiences </w:t>
      </w:r>
    </w:p>
    <w:p w:rsidR="00812AAB" w:rsidRDefault="00812AAB" w:rsidP="0031489E">
      <w:pPr>
        <w:rPr>
          <w:b/>
        </w:rPr>
      </w:pPr>
    </w:p>
    <w:p w:rsidR="0076178D" w:rsidRDefault="0076178D">
      <w:pPr>
        <w:rPr>
          <w:b/>
        </w:rPr>
      </w:pPr>
      <w:r>
        <w:rPr>
          <w:b/>
        </w:rPr>
        <w:br w:type="page"/>
      </w:r>
    </w:p>
    <w:p w:rsidR="00BB41CB" w:rsidRPr="00FF6A25" w:rsidRDefault="00BB41CB" w:rsidP="00BB41CB">
      <w:r>
        <w:rPr>
          <w:b/>
        </w:rPr>
        <w:lastRenderedPageBreak/>
        <w:t xml:space="preserve">8b) How will you meet the SPCR’s aims? </w:t>
      </w:r>
      <w:r w:rsidRPr="003604F0">
        <w:rPr>
          <w:b/>
          <w:i/>
        </w:rPr>
        <w:t xml:space="preserve">(max. </w:t>
      </w:r>
      <w:r>
        <w:rPr>
          <w:b/>
          <w:i/>
        </w:rPr>
        <w:t>7</w:t>
      </w:r>
      <w:r w:rsidRPr="003604F0">
        <w:rPr>
          <w:b/>
          <w:i/>
        </w:rPr>
        <w:t>50 characters)</w:t>
      </w:r>
    </w:p>
    <w:p w:rsidR="00BB41CB" w:rsidRDefault="00BB41CB" w:rsidP="00BB41CB">
      <w:pPr>
        <w:rPr>
          <w:b/>
        </w:rPr>
      </w:pPr>
      <w:r>
        <w:object w:dxaOrig="225" w:dyaOrig="225">
          <v:shape id="_x0000_i1075" type="#_x0000_t75" style="width:451.65pt;height:170.2pt" o:ole="">
            <v:imagedata r:id="rId19" o:title=""/>
          </v:shape>
          <w:control r:id="rId20" w:name="Q_SPCR_Aims" w:shapeid="_x0000_i1075"/>
        </w:object>
      </w:r>
    </w:p>
    <w:p w:rsidR="00C3728E" w:rsidRPr="0031489E" w:rsidRDefault="00165694" w:rsidP="0031489E">
      <w:r>
        <w:rPr>
          <w:b/>
        </w:rPr>
        <w:t>8</w:t>
      </w:r>
      <w:r w:rsidR="00BB41CB">
        <w:rPr>
          <w:b/>
        </w:rPr>
        <w:t>c</w:t>
      </w:r>
      <w:r>
        <w:rPr>
          <w:b/>
        </w:rPr>
        <w:t xml:space="preserve">) </w:t>
      </w:r>
      <w:r w:rsidR="002E7560" w:rsidRPr="00061F48">
        <w:rPr>
          <w:b/>
        </w:rPr>
        <w:t>What are the</w:t>
      </w:r>
      <w:r w:rsidR="002E7560">
        <w:rPr>
          <w:b/>
        </w:rPr>
        <w:t xml:space="preserve"> specific</w:t>
      </w:r>
      <w:r w:rsidR="002E7560" w:rsidRPr="00061F48">
        <w:rPr>
          <w:b/>
        </w:rPr>
        <w:t xml:space="preserve"> aims </w:t>
      </w:r>
      <w:r w:rsidR="002E7560">
        <w:rPr>
          <w:b/>
        </w:rPr>
        <w:t>of</w:t>
      </w:r>
      <w:r w:rsidR="002E7560" w:rsidRPr="00061F48">
        <w:rPr>
          <w:b/>
        </w:rPr>
        <w:t xml:space="preserve"> </w:t>
      </w:r>
      <w:r w:rsidR="002E7560">
        <w:rPr>
          <w:b/>
        </w:rPr>
        <w:t>the proposed</w:t>
      </w:r>
      <w:r w:rsidR="002E7560" w:rsidRPr="00061F48">
        <w:rPr>
          <w:b/>
        </w:rPr>
        <w:t xml:space="preserve"> project</w:t>
      </w:r>
      <w:r w:rsidR="002E7560">
        <w:rPr>
          <w:b/>
        </w:rPr>
        <w:t xml:space="preserve">? </w:t>
      </w:r>
      <w:r w:rsidR="00C3728E" w:rsidRPr="003604F0">
        <w:rPr>
          <w:b/>
          <w:i/>
        </w:rPr>
        <w:t>(max. 500 characters)</w:t>
      </w:r>
      <w:r w:rsidR="00C3728E">
        <w:rPr>
          <w:b/>
        </w:rPr>
        <w:t>?</w:t>
      </w:r>
    </w:p>
    <w:p w:rsidR="00C3728E" w:rsidRDefault="00C3728E" w:rsidP="00C3728E">
      <w:r>
        <w:rPr>
          <w:b/>
        </w:rPr>
        <w:object w:dxaOrig="225" w:dyaOrig="225">
          <v:shape id="_x0000_i1077" type="#_x0000_t75" style="width:451.65pt;height:115pt" o:ole="">
            <v:imagedata r:id="rId21" o:title=""/>
          </v:shape>
          <w:control r:id="rId22" w:name="Q_Aim" w:shapeid="_x0000_i1077"/>
        </w:object>
      </w:r>
    </w:p>
    <w:p w:rsidR="0031489E" w:rsidRPr="00530E98" w:rsidRDefault="00165694" w:rsidP="0031489E">
      <w:pPr>
        <w:rPr>
          <w:b/>
          <w:i/>
        </w:rPr>
      </w:pPr>
      <w:r>
        <w:rPr>
          <w:b/>
        </w:rPr>
        <w:t xml:space="preserve">9) </w:t>
      </w:r>
      <w:r w:rsidR="0031489E">
        <w:rPr>
          <w:b/>
        </w:rPr>
        <w:t xml:space="preserve">Please provide a summary of your project </w:t>
      </w:r>
      <w:r w:rsidR="0031489E">
        <w:rPr>
          <w:b/>
          <w:i/>
        </w:rPr>
        <w:t>(max. 500 characters)</w:t>
      </w:r>
    </w:p>
    <w:p w:rsidR="00311466" w:rsidRDefault="0031489E" w:rsidP="0031489E">
      <w:pPr>
        <w:rPr>
          <w:b/>
        </w:rPr>
      </w:pPr>
      <w:r>
        <w:rPr>
          <w:b/>
        </w:rPr>
        <w:object w:dxaOrig="225" w:dyaOrig="225">
          <v:shape id="_x0000_i1079" type="#_x0000_t75" style="width:451.65pt;height:119.7pt" o:ole="">
            <v:imagedata r:id="rId9" o:title=""/>
          </v:shape>
          <w:control r:id="rId23" w:name="Q_ProjectSum" w:shapeid="_x0000_i1079"/>
        </w:object>
      </w:r>
    </w:p>
    <w:p w:rsidR="0031489E" w:rsidRDefault="0031489E" w:rsidP="0031489E">
      <w:pPr>
        <w:rPr>
          <w:b/>
          <w:i/>
        </w:rPr>
      </w:pPr>
      <w:r>
        <w:rPr>
          <w:b/>
        </w:rPr>
        <w:br/>
      </w:r>
      <w:r w:rsidR="00165694">
        <w:rPr>
          <w:b/>
        </w:rPr>
        <w:t xml:space="preserve">10) </w:t>
      </w:r>
      <w:r w:rsidRPr="008D2554">
        <w:rPr>
          <w:b/>
        </w:rPr>
        <w:t xml:space="preserve">Who is the audience you would like to involve/ engage? And why have you chosen this specific audience? </w:t>
      </w:r>
      <w:r w:rsidRPr="003604F0">
        <w:rPr>
          <w:b/>
          <w:i/>
        </w:rPr>
        <w:t>(max. 500 characters)</w:t>
      </w:r>
    </w:p>
    <w:p w:rsidR="0031489E" w:rsidRDefault="0031489E" w:rsidP="0031489E">
      <w:pPr>
        <w:rPr>
          <w:b/>
        </w:rPr>
      </w:pPr>
      <w:r>
        <w:rPr>
          <w:b/>
        </w:rPr>
        <w:lastRenderedPageBreak/>
        <w:object w:dxaOrig="225" w:dyaOrig="225">
          <v:shape id="_x0000_i1081" type="#_x0000_t75" style="width:451.65pt;height:119.7pt" o:ole="">
            <v:imagedata r:id="rId9" o:title=""/>
          </v:shape>
          <w:control r:id="rId24" w:name="Q_Audience" w:shapeid="_x0000_i1081"/>
        </w:object>
      </w:r>
    </w:p>
    <w:p w:rsidR="0031489E" w:rsidRDefault="0031489E" w:rsidP="0031489E">
      <w:pPr>
        <w:rPr>
          <w:b/>
        </w:rPr>
      </w:pPr>
      <w:r>
        <w:rPr>
          <w:b/>
        </w:rPr>
        <w:br/>
      </w:r>
      <w:r w:rsidR="00165694">
        <w:rPr>
          <w:b/>
        </w:rPr>
        <w:t xml:space="preserve">11) </w:t>
      </w:r>
      <w:r>
        <w:rPr>
          <w:b/>
        </w:rPr>
        <w:t xml:space="preserve">How will you ensure this audience will be reached? </w:t>
      </w:r>
      <w:r w:rsidRPr="003604F0">
        <w:rPr>
          <w:b/>
          <w:i/>
        </w:rPr>
        <w:t xml:space="preserve">(max. </w:t>
      </w:r>
      <w:r w:rsidR="002E7560">
        <w:rPr>
          <w:b/>
          <w:i/>
        </w:rPr>
        <w:t>7</w:t>
      </w:r>
      <w:r w:rsidRPr="003604F0">
        <w:rPr>
          <w:b/>
          <w:i/>
        </w:rPr>
        <w:t>50 characters)</w:t>
      </w:r>
    </w:p>
    <w:p w:rsidR="00812AAB" w:rsidRDefault="0031489E" w:rsidP="00C3728E">
      <w:pPr>
        <w:rPr>
          <w:b/>
        </w:rPr>
      </w:pPr>
      <w:r>
        <w:rPr>
          <w:b/>
        </w:rPr>
        <w:object w:dxaOrig="225" w:dyaOrig="225">
          <v:shape id="_x0000_i1083" type="#_x0000_t75" style="width:451.65pt;height:170.2pt" o:ole="">
            <v:imagedata r:id="rId19" o:title=""/>
          </v:shape>
          <w:control r:id="rId25" w:name="Q_AudienceReach" w:shapeid="_x0000_i1083"/>
        </w:object>
      </w:r>
    </w:p>
    <w:p w:rsidR="00812AAB" w:rsidRDefault="00812AAB" w:rsidP="00C3728E">
      <w:pPr>
        <w:rPr>
          <w:b/>
        </w:rPr>
      </w:pPr>
    </w:p>
    <w:p w:rsidR="00C3728E" w:rsidRPr="00061F48" w:rsidRDefault="00165694" w:rsidP="00C3728E">
      <w:pPr>
        <w:rPr>
          <w:b/>
        </w:rPr>
      </w:pPr>
      <w:r>
        <w:rPr>
          <w:b/>
        </w:rPr>
        <w:t xml:space="preserve">12a) </w:t>
      </w:r>
      <w:r w:rsidR="00C3728E" w:rsidRPr="00061F48">
        <w:rPr>
          <w:b/>
        </w:rPr>
        <w:t>For a public engagement project; what are the key messages you would like to get across</w:t>
      </w:r>
      <w:r w:rsidR="00311466">
        <w:rPr>
          <w:b/>
        </w:rPr>
        <w:t>?</w:t>
      </w:r>
      <w:r w:rsidR="00C3728E">
        <w:rPr>
          <w:b/>
        </w:rPr>
        <w:t xml:space="preserve"> </w:t>
      </w:r>
      <w:r w:rsidR="00C3728E" w:rsidRPr="003604F0">
        <w:rPr>
          <w:b/>
          <w:i/>
        </w:rPr>
        <w:t>(max. 500 characters)</w:t>
      </w:r>
    </w:p>
    <w:p w:rsidR="0031489E" w:rsidRPr="00812AAB" w:rsidRDefault="00C3728E" w:rsidP="00C3728E">
      <w:r>
        <w:rPr>
          <w:b/>
        </w:rPr>
        <w:object w:dxaOrig="225" w:dyaOrig="225">
          <v:shape id="_x0000_i1085" type="#_x0000_t75" style="width:451.65pt;height:115pt" o:ole="">
            <v:imagedata r:id="rId21" o:title=""/>
          </v:shape>
          <w:control r:id="rId26" w:name="Q_PE_Keymess" w:shapeid="_x0000_i1085"/>
        </w:object>
      </w:r>
    </w:p>
    <w:p w:rsidR="00C6615C" w:rsidRDefault="00C6615C" w:rsidP="00C3728E">
      <w:pPr>
        <w:rPr>
          <w:b/>
        </w:rPr>
      </w:pPr>
    </w:p>
    <w:p w:rsidR="00C3728E" w:rsidRPr="00061F48" w:rsidRDefault="00165694" w:rsidP="00C3728E">
      <w:pPr>
        <w:rPr>
          <w:b/>
        </w:rPr>
      </w:pPr>
      <w:r>
        <w:rPr>
          <w:b/>
        </w:rPr>
        <w:t xml:space="preserve">12b) </w:t>
      </w:r>
      <w:r w:rsidR="00311466" w:rsidRPr="00061F48">
        <w:rPr>
          <w:b/>
        </w:rPr>
        <w:t xml:space="preserve">For a </w:t>
      </w:r>
      <w:r w:rsidR="00311466">
        <w:rPr>
          <w:b/>
        </w:rPr>
        <w:t xml:space="preserve">patient and public involvement </w:t>
      </w:r>
      <w:r w:rsidR="00311466" w:rsidRPr="00061F48">
        <w:rPr>
          <w:b/>
        </w:rPr>
        <w:t>project; how does this project fit into your current</w:t>
      </w:r>
      <w:r w:rsidR="00311466">
        <w:rPr>
          <w:b/>
        </w:rPr>
        <w:t xml:space="preserve"> involvement</w:t>
      </w:r>
      <w:r w:rsidR="00311466" w:rsidRPr="00061F48">
        <w:rPr>
          <w:b/>
        </w:rPr>
        <w:t xml:space="preserve"> plan</w:t>
      </w:r>
      <w:r w:rsidR="00311466">
        <w:rPr>
          <w:b/>
        </w:rPr>
        <w:t>?</w:t>
      </w:r>
      <w:r w:rsidR="00C3728E">
        <w:rPr>
          <w:b/>
        </w:rPr>
        <w:t xml:space="preserve"> </w:t>
      </w:r>
      <w:r w:rsidR="00C3728E" w:rsidRPr="003604F0">
        <w:rPr>
          <w:b/>
          <w:i/>
        </w:rPr>
        <w:t>(max. 500 characters)</w:t>
      </w:r>
    </w:p>
    <w:p w:rsidR="00C3728E" w:rsidRDefault="00C3728E" w:rsidP="00C3728E">
      <w:r>
        <w:rPr>
          <w:b/>
        </w:rPr>
        <w:lastRenderedPageBreak/>
        <w:object w:dxaOrig="225" w:dyaOrig="225">
          <v:shape id="_x0000_i1087" type="#_x0000_t75" style="width:451.65pt;height:115pt" o:ole="">
            <v:imagedata r:id="rId21" o:title=""/>
          </v:shape>
          <w:control r:id="rId27" w:name="Q_PPI_addval" w:shapeid="_x0000_i1087"/>
        </w:object>
      </w:r>
    </w:p>
    <w:p w:rsidR="00C6615C" w:rsidRDefault="00C6615C">
      <w:pPr>
        <w:rPr>
          <w:b/>
        </w:rPr>
      </w:pPr>
      <w:r>
        <w:rPr>
          <w:b/>
        </w:rPr>
        <w:br w:type="page"/>
      </w:r>
    </w:p>
    <w:p w:rsidR="00C3728E" w:rsidRPr="00061F48" w:rsidRDefault="00165694" w:rsidP="00C3728E">
      <w:pPr>
        <w:rPr>
          <w:b/>
        </w:rPr>
      </w:pPr>
      <w:r>
        <w:rPr>
          <w:b/>
        </w:rPr>
        <w:lastRenderedPageBreak/>
        <w:t xml:space="preserve">13) </w:t>
      </w:r>
      <w:r w:rsidR="0031489E" w:rsidRPr="0031489E">
        <w:rPr>
          <w:b/>
        </w:rPr>
        <w:t>Please provide detailed information on your project</w:t>
      </w:r>
      <w:r w:rsidR="00C3728E" w:rsidRPr="00061F48">
        <w:rPr>
          <w:b/>
        </w:rPr>
        <w:t xml:space="preserve"> </w:t>
      </w:r>
      <w:r w:rsidR="00C3728E" w:rsidRPr="00061F48">
        <w:rPr>
          <w:b/>
          <w:i/>
        </w:rPr>
        <w:t xml:space="preserve">(max. </w:t>
      </w:r>
      <w:r w:rsidR="00C3728E">
        <w:rPr>
          <w:b/>
          <w:i/>
        </w:rPr>
        <w:t>3</w:t>
      </w:r>
      <w:r w:rsidR="00530E98">
        <w:rPr>
          <w:b/>
          <w:i/>
        </w:rPr>
        <w:t>0</w:t>
      </w:r>
      <w:r w:rsidR="00C3728E">
        <w:rPr>
          <w:b/>
          <w:i/>
        </w:rPr>
        <w:t>00 characters</w:t>
      </w:r>
      <w:r w:rsidR="00C3728E" w:rsidRPr="00061F48">
        <w:rPr>
          <w:b/>
          <w:i/>
        </w:rPr>
        <w:t>)</w:t>
      </w:r>
    </w:p>
    <w:p w:rsidR="00812AAB" w:rsidRPr="0076178D" w:rsidRDefault="00C3728E">
      <w:pPr>
        <w:rPr>
          <w:highlight w:val="yellow"/>
        </w:rPr>
      </w:pPr>
      <w:r>
        <w:lastRenderedPageBreak/>
        <w:object w:dxaOrig="225" w:dyaOrig="225">
          <v:shape id="_x0000_i1089" type="#_x0000_t75" style="width:451.65pt;height:667.65pt" o:ole="">
            <v:imagedata r:id="rId28" o:title=""/>
          </v:shape>
          <w:control r:id="rId29" w:name="Q_Project" w:shapeid="_x0000_i1089"/>
        </w:object>
      </w:r>
    </w:p>
    <w:p w:rsidR="00C3728E" w:rsidRPr="0031489E" w:rsidRDefault="00165694" w:rsidP="00C3728E">
      <w:pPr>
        <w:rPr>
          <w:b/>
        </w:rPr>
      </w:pPr>
      <w:r>
        <w:rPr>
          <w:b/>
        </w:rPr>
        <w:lastRenderedPageBreak/>
        <w:t xml:space="preserve">14) </w:t>
      </w:r>
      <w:r w:rsidR="0031489E" w:rsidRPr="0031489E">
        <w:rPr>
          <w:b/>
        </w:rPr>
        <w:t>What outcomes will your project provide (changes or benefits to all stakeholders)?</w:t>
      </w:r>
      <w:r w:rsidR="00C3728E" w:rsidRPr="00061F48">
        <w:rPr>
          <w:b/>
          <w:i/>
        </w:rPr>
        <w:t xml:space="preserve"> (max. 1</w:t>
      </w:r>
      <w:r w:rsidR="00C3728E">
        <w:rPr>
          <w:b/>
          <w:i/>
        </w:rPr>
        <w:t>00</w:t>
      </w:r>
      <w:r w:rsidR="00C3728E" w:rsidRPr="00061F48">
        <w:rPr>
          <w:b/>
          <w:i/>
        </w:rPr>
        <w:t xml:space="preserve">0 </w:t>
      </w:r>
      <w:r w:rsidR="00C3728E">
        <w:rPr>
          <w:b/>
          <w:i/>
        </w:rPr>
        <w:t>characters</w:t>
      </w:r>
      <w:r w:rsidR="00C3728E" w:rsidRPr="00061F48">
        <w:rPr>
          <w:b/>
          <w:i/>
        </w:rPr>
        <w:t>)</w:t>
      </w:r>
    </w:p>
    <w:p w:rsidR="00C3728E" w:rsidRPr="00061F48" w:rsidRDefault="00C3728E" w:rsidP="00C3728E">
      <w:pPr>
        <w:rPr>
          <w:b/>
        </w:rPr>
      </w:pPr>
      <w:r>
        <w:object w:dxaOrig="225" w:dyaOrig="225">
          <v:shape id="_x0000_i1091" type="#_x0000_t75" style="width:451.65pt;height:225.35pt" o:ole="">
            <v:imagedata r:id="rId30" o:title=""/>
          </v:shape>
          <w:control r:id="rId31" w:name="Q_Benefits" w:shapeid="_x0000_i1091"/>
        </w:object>
      </w:r>
    </w:p>
    <w:p w:rsidR="00530E98" w:rsidRDefault="00165694" w:rsidP="00530E98">
      <w:pPr>
        <w:spacing w:before="240"/>
        <w:rPr>
          <w:b/>
        </w:rPr>
      </w:pPr>
      <w:r>
        <w:rPr>
          <w:b/>
        </w:rPr>
        <w:t xml:space="preserve">15) </w:t>
      </w:r>
      <w:r w:rsidR="00530E98">
        <w:rPr>
          <w:b/>
        </w:rPr>
        <w:t xml:space="preserve">How will any learnings or resources from your project be shared? </w:t>
      </w:r>
      <w:r w:rsidR="00530E98" w:rsidRPr="00061F48">
        <w:rPr>
          <w:b/>
          <w:i/>
        </w:rPr>
        <w:t xml:space="preserve">(max. </w:t>
      </w:r>
      <w:r w:rsidR="003F1460">
        <w:rPr>
          <w:b/>
          <w:i/>
        </w:rPr>
        <w:t>750</w:t>
      </w:r>
      <w:r w:rsidR="00530E98" w:rsidRPr="00061F48">
        <w:rPr>
          <w:b/>
          <w:i/>
        </w:rPr>
        <w:t xml:space="preserve"> </w:t>
      </w:r>
      <w:r w:rsidR="00530E98">
        <w:rPr>
          <w:b/>
          <w:i/>
        </w:rPr>
        <w:t>characters</w:t>
      </w:r>
      <w:r w:rsidR="00530E98" w:rsidRPr="00061F48">
        <w:rPr>
          <w:b/>
          <w:i/>
        </w:rPr>
        <w:t>)</w:t>
      </w:r>
    </w:p>
    <w:p w:rsidR="00530E98" w:rsidRDefault="00530E98" w:rsidP="00C3728E">
      <w:pPr>
        <w:spacing w:before="240"/>
        <w:rPr>
          <w:b/>
        </w:rPr>
      </w:pPr>
      <w:r>
        <w:object w:dxaOrig="225" w:dyaOrig="225">
          <v:shape id="_x0000_i1093" type="#_x0000_t75" style="width:451.65pt;height:174.85pt" o:ole="">
            <v:imagedata r:id="rId32" o:title=""/>
          </v:shape>
          <w:control r:id="rId33" w:name="Q_Share" w:shapeid="_x0000_i1093"/>
        </w:object>
      </w:r>
    </w:p>
    <w:p w:rsidR="00C3728E" w:rsidRDefault="00165694" w:rsidP="00C3728E">
      <w:pPr>
        <w:spacing w:before="240"/>
        <w:rPr>
          <w:b/>
          <w:i/>
        </w:rPr>
      </w:pPr>
      <w:r>
        <w:rPr>
          <w:b/>
        </w:rPr>
        <w:t xml:space="preserve">16) </w:t>
      </w:r>
      <w:r w:rsidR="00C3728E" w:rsidRPr="00061F48">
        <w:rPr>
          <w:b/>
        </w:rPr>
        <w:t xml:space="preserve">How will you evaluate your project </w:t>
      </w:r>
      <w:r w:rsidR="00C3728E" w:rsidRPr="00061F48">
        <w:rPr>
          <w:b/>
          <w:i/>
        </w:rPr>
        <w:t xml:space="preserve">(max. </w:t>
      </w:r>
      <w:r w:rsidR="00BF41D3">
        <w:rPr>
          <w:b/>
          <w:i/>
        </w:rPr>
        <w:t>75</w:t>
      </w:r>
      <w:r w:rsidR="00C3728E" w:rsidRPr="00061F48">
        <w:rPr>
          <w:b/>
          <w:i/>
        </w:rPr>
        <w:t xml:space="preserve">0 </w:t>
      </w:r>
      <w:r w:rsidR="00C3728E">
        <w:rPr>
          <w:b/>
          <w:i/>
        </w:rPr>
        <w:t>characters</w:t>
      </w:r>
      <w:r w:rsidR="00C3728E" w:rsidRPr="00061F48">
        <w:rPr>
          <w:b/>
          <w:i/>
        </w:rPr>
        <w:t>)</w:t>
      </w:r>
    </w:p>
    <w:p w:rsidR="003F1460" w:rsidRPr="00BF41D3" w:rsidRDefault="00C3728E" w:rsidP="00BF41D3">
      <w:pPr>
        <w:spacing w:before="240"/>
        <w:rPr>
          <w:b/>
          <w:i/>
        </w:rPr>
      </w:pPr>
      <w:r>
        <w:lastRenderedPageBreak/>
        <w:object w:dxaOrig="225" w:dyaOrig="225">
          <v:shape id="_x0000_i1095" type="#_x0000_t75" style="width:451.65pt;height:174.85pt" o:ole="">
            <v:imagedata r:id="rId32" o:title=""/>
          </v:shape>
          <w:control r:id="rId34" w:name="Q_Evaluation" w:shapeid="_x0000_i1095"/>
        </w:object>
      </w:r>
    </w:p>
    <w:p w:rsidR="00C3728E" w:rsidRPr="00061F48" w:rsidRDefault="00165694" w:rsidP="00C3728E">
      <w:pPr>
        <w:rPr>
          <w:b/>
        </w:rPr>
      </w:pPr>
      <w:r>
        <w:rPr>
          <w:b/>
        </w:rPr>
        <w:t xml:space="preserve">17) </w:t>
      </w:r>
      <w:r w:rsidR="00C3728E" w:rsidRPr="00061F48">
        <w:rPr>
          <w:b/>
        </w:rPr>
        <w:t>Please provide a budget for your project:</w:t>
      </w:r>
    </w:p>
    <w:p w:rsidR="00154A01" w:rsidRDefault="00DB5BB9" w:rsidP="00154A01">
      <w:r>
        <w:object w:dxaOrig="225" w:dyaOrig="225">
          <v:shape id="_x0000_i1097" type="#_x0000_t75" style="width:451.65pt;height:225.35pt" o:ole="">
            <v:imagedata r:id="rId30" o:title=""/>
          </v:shape>
          <w:control r:id="rId35" w:name="Q_Budget1" w:shapeid="_x0000_i1097"/>
        </w:object>
      </w:r>
    </w:p>
    <w:p w:rsidR="002E7560" w:rsidRPr="00C81014" w:rsidRDefault="002E7560" w:rsidP="00154A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119"/>
      </w:tblGrid>
      <w:tr w:rsidR="003A3A44" w:rsidRPr="00C81014" w:rsidTr="00F265D4">
        <w:sdt>
          <w:sdtPr>
            <w:id w:val="-2111881892"/>
            <w:lock w:val="sdtLocked"/>
            <w:placeholder>
              <w:docPart w:val="0650D9B256D94C878A817A02336CA710"/>
            </w:placeholder>
            <w:showingPlcHdr/>
          </w:sdtPr>
          <w:sdtEndPr/>
          <w:sdtContent>
            <w:tc>
              <w:tcPr>
                <w:tcW w:w="5807" w:type="dxa"/>
              </w:tcPr>
              <w:p w:rsidR="001D65AA" w:rsidRPr="00C81014" w:rsidRDefault="003A3A44" w:rsidP="003A3A44">
                <w:pPr>
                  <w:rPr>
                    <w:b/>
                    <w:i/>
                  </w:rPr>
                </w:pPr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2024747236"/>
            <w:lock w:val="sdtLocked"/>
            <w:placeholder>
              <w:docPart w:val="3DED3C5720B94D3794DC618AAC411336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3A3A44" w:rsidP="00154A01">
                <w:pPr>
                  <w:rPr>
                    <w:b/>
                    <w:i/>
                  </w:rPr>
                </w:pPr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1820304405"/>
            <w:lock w:val="sdtLocked"/>
            <w:placeholder>
              <w:docPart w:val="4AD70FAD1F7E457999DC0A0BF1E5BFED"/>
            </w:placeholder>
            <w:showingPlcHdr/>
          </w:sdtPr>
          <w:sdtEndPr/>
          <w:sdtContent>
            <w:tc>
              <w:tcPr>
                <w:tcW w:w="5807" w:type="dxa"/>
              </w:tcPr>
              <w:p w:rsidR="001D65AA" w:rsidRPr="00C81014" w:rsidRDefault="00207576" w:rsidP="00207576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880396631"/>
            <w:lock w:val="sdtLocked"/>
            <w:placeholder>
              <w:docPart w:val="4DA5078AA511430DAE111478B1826CE8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1D65AA" w:rsidP="001D65AA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id w:val="-2114741076"/>
            <w:placeholder>
              <w:docPart w:val="C09F61980FDF4B33B1D6D3D67993D088"/>
            </w:placeholder>
          </w:sdtPr>
          <w:sdtEndPr/>
          <w:sdtContent>
            <w:sdt>
              <w:sdtPr>
                <w:alias w:val="Costs required for"/>
                <w:tag w:val="Costs required for"/>
                <w:id w:val="1884752171"/>
                <w:lock w:val="sdtLocked"/>
                <w:placeholder>
                  <w:docPart w:val="C627445D39D7458ABE9E2E520E326BF2"/>
                </w:placeholder>
                <w:showingPlcHdr/>
              </w:sdtPr>
              <w:sdtEndPr/>
              <w:sdtContent>
                <w:tc>
                  <w:tcPr>
                    <w:tcW w:w="5807" w:type="dxa"/>
                  </w:tcPr>
                  <w:p w:rsidR="001D65AA" w:rsidRPr="00C81014" w:rsidRDefault="00207576" w:rsidP="00207576">
                    <w:r w:rsidRPr="00C81014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alias w:val="£ budgeted"/>
            <w:tag w:val="£ budgeted"/>
            <w:id w:val="400255383"/>
            <w:lock w:val="sdtLocked"/>
            <w:placeholder>
              <w:docPart w:val="837FD0444215452B8D75C30B0326327D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3A3A44" w:rsidP="003A3A44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-1717503268"/>
            <w:lock w:val="sdtLocked"/>
            <w:placeholder>
              <w:docPart w:val="CDBC0E0A14504CF8A4F35E46EBABD132"/>
            </w:placeholder>
            <w:showingPlcHdr/>
          </w:sdtPr>
          <w:sdtEndPr/>
          <w:sdtContent>
            <w:tc>
              <w:tcPr>
                <w:tcW w:w="5807" w:type="dxa"/>
              </w:tcPr>
              <w:p w:rsidR="001D65AA" w:rsidRPr="00C81014" w:rsidRDefault="003A3A44" w:rsidP="003A3A44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270603832"/>
            <w:lock w:val="sdtLocked"/>
            <w:placeholder>
              <w:docPart w:val="A052AED1593447AD956C8E75CB382A92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207576" w:rsidP="00154A01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693507503"/>
            <w:lock w:val="sdtLocked"/>
            <w:placeholder>
              <w:docPart w:val="9282F7EF1E6C4992820813099DE24965"/>
            </w:placeholder>
            <w:showingPlcHdr/>
          </w:sdtPr>
          <w:sdtEndPr/>
          <w:sdtContent>
            <w:tc>
              <w:tcPr>
                <w:tcW w:w="5807" w:type="dxa"/>
              </w:tcPr>
              <w:p w:rsidR="001D65AA" w:rsidRPr="00C81014" w:rsidRDefault="00207576" w:rsidP="00207576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507754084"/>
            <w:lock w:val="sdtLocked"/>
            <w:placeholder>
              <w:docPart w:val="1199B2EA74F3471EA8CE14BB8A1E710E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3A3A44" w:rsidP="003A3A44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-782881158"/>
            <w:lock w:val="sdtLocked"/>
            <w:placeholder>
              <w:docPart w:val="B52D86C2F6A44C77BBD01172BBE7CFC7"/>
            </w:placeholder>
            <w:showingPlcHdr/>
          </w:sdtPr>
          <w:sdtEndPr/>
          <w:sdtContent>
            <w:tc>
              <w:tcPr>
                <w:tcW w:w="5807" w:type="dxa"/>
              </w:tcPr>
              <w:p w:rsidR="001D65AA" w:rsidRPr="00C81014" w:rsidRDefault="00207576" w:rsidP="00207576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1432657221"/>
            <w:lock w:val="sdtLocked"/>
            <w:placeholder>
              <w:docPart w:val="CF2207BC854B4D59809CF6B9EAA48B24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3A3A44" w:rsidP="003A3A44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-284810822"/>
            <w:lock w:val="sdtLocked"/>
            <w:placeholder>
              <w:docPart w:val="04D1F81163F94335A64DB796D6278518"/>
            </w:placeholder>
            <w:showingPlcHdr/>
          </w:sdtPr>
          <w:sdtEndPr/>
          <w:sdtContent>
            <w:tc>
              <w:tcPr>
                <w:tcW w:w="5807" w:type="dxa"/>
              </w:tcPr>
              <w:p w:rsidR="001D65AA" w:rsidRPr="00C81014" w:rsidRDefault="00207576" w:rsidP="00207576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2135316628"/>
            <w:lock w:val="sdtLocked"/>
            <w:placeholder>
              <w:docPart w:val="FAC3E2477B9C4D8085C39271D48FC793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3A3A44" w:rsidP="00154A01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-1628704370"/>
            <w:lock w:val="sdtLocked"/>
            <w:placeholder>
              <w:docPart w:val="DB1ACCCBD623479AA292D4B21EB55E77"/>
            </w:placeholder>
            <w:showingPlcHdr/>
          </w:sdtPr>
          <w:sdtEndPr/>
          <w:sdtContent>
            <w:tc>
              <w:tcPr>
                <w:tcW w:w="5807" w:type="dxa"/>
              </w:tcPr>
              <w:p w:rsidR="001D65AA" w:rsidRPr="00C81014" w:rsidRDefault="00207576" w:rsidP="00207576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108599778"/>
            <w:lock w:val="sdtLocked"/>
            <w:placeholder>
              <w:docPart w:val="6B8618C961E94F6080800F4E9D879754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3A3A44" w:rsidP="00154A01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-88548230"/>
            <w:lock w:val="sdtLocked"/>
            <w:placeholder>
              <w:docPart w:val="6643993ACACC407DB1F8E60EA3171342"/>
            </w:placeholder>
            <w:showingPlcHdr/>
          </w:sdtPr>
          <w:sdtEndPr/>
          <w:sdtContent>
            <w:tc>
              <w:tcPr>
                <w:tcW w:w="5807" w:type="dxa"/>
              </w:tcPr>
              <w:p w:rsidR="001D65AA" w:rsidRPr="00C81014" w:rsidRDefault="00207576" w:rsidP="00207576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1456297272"/>
            <w:lock w:val="sdtLocked"/>
            <w:placeholder>
              <w:docPart w:val="F4CE054697AC4656A63682FCED2CEED1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3A3A44" w:rsidP="00154A01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-764072882"/>
            <w:lock w:val="sdtLocked"/>
            <w:placeholder>
              <w:docPart w:val="52AB6489EB5E47A6885FE750AFEE5F28"/>
            </w:placeholder>
            <w:showingPlcHdr/>
          </w:sdtPr>
          <w:sdtEndPr/>
          <w:sdtContent>
            <w:tc>
              <w:tcPr>
                <w:tcW w:w="5807" w:type="dxa"/>
              </w:tcPr>
              <w:p w:rsidR="001D65AA" w:rsidRPr="00C81014" w:rsidRDefault="00207576" w:rsidP="00207576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2103406339"/>
            <w:lock w:val="sdtLocked"/>
            <w:placeholder>
              <w:docPart w:val="16EDD69563634C0EAA46BC80284D13F8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3A3A44" w:rsidP="00207576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-906922156"/>
            <w:lock w:val="sdtLocked"/>
            <w:placeholder>
              <w:docPart w:val="6C7138152252471BBA294D0126960A8C"/>
            </w:placeholder>
            <w:showingPlcHdr/>
          </w:sdtPr>
          <w:sdtEndPr/>
          <w:sdtContent>
            <w:tc>
              <w:tcPr>
                <w:tcW w:w="5807" w:type="dxa"/>
              </w:tcPr>
              <w:p w:rsidR="001D65AA" w:rsidRPr="00C81014" w:rsidRDefault="00207576" w:rsidP="00207576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840239505"/>
            <w:lock w:val="sdtLocked"/>
            <w:placeholder>
              <w:docPart w:val="07314D9A202A4F0BAE67C6130E3119E9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3A3A44" w:rsidP="001D65AA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id w:val="-553233712"/>
            <w:lock w:val="sdtLocked"/>
            <w:placeholder>
              <w:docPart w:val="973853F6BA28454BBBB00FBE9ED58281"/>
            </w:placeholder>
            <w:showingPlcHdr/>
          </w:sdtPr>
          <w:sdtEndPr/>
          <w:sdtContent>
            <w:tc>
              <w:tcPr>
                <w:tcW w:w="5807" w:type="dxa"/>
              </w:tcPr>
              <w:p w:rsidR="001D65AA" w:rsidRPr="00C81014" w:rsidRDefault="00207576" w:rsidP="001D65AA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356278466"/>
            <w:lock w:val="sdtLocked"/>
            <w:placeholder>
              <w:docPart w:val="F24C1398117F47BB90D06335E2E311F2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1D65AA" w:rsidRPr="00C81014" w:rsidRDefault="003A3A44" w:rsidP="001D65AA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1239515166"/>
            <w:lock w:val="sdtLocked"/>
            <w:placeholder>
              <w:docPart w:val="3A17A698EE0C422688EFD2DD87CB6B62"/>
            </w:placeholder>
            <w:showingPlcHdr/>
          </w:sdtPr>
          <w:sdtEndPr/>
          <w:sdtContent>
            <w:tc>
              <w:tcPr>
                <w:tcW w:w="5807" w:type="dxa"/>
              </w:tcPr>
              <w:p w:rsidR="003A3A44" w:rsidRPr="00C81014" w:rsidRDefault="003A3A44" w:rsidP="00FE65C0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1639068959"/>
            <w:lock w:val="sdtLocked"/>
            <w:placeholder>
              <w:docPart w:val="1145842B8B444323AA5E0861C35E0C34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3A3A44" w:rsidRPr="00C81014" w:rsidRDefault="003A3A44" w:rsidP="00FE65C0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911271410"/>
            <w:lock w:val="sdtLocked"/>
            <w:placeholder>
              <w:docPart w:val="568794946CF747749E31168152E0251F"/>
            </w:placeholder>
            <w:showingPlcHdr/>
          </w:sdtPr>
          <w:sdtEndPr/>
          <w:sdtContent>
            <w:tc>
              <w:tcPr>
                <w:tcW w:w="5807" w:type="dxa"/>
              </w:tcPr>
              <w:p w:rsidR="003A3A44" w:rsidRPr="00C81014" w:rsidRDefault="003A3A44" w:rsidP="00FE65C0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-618982224"/>
            <w:lock w:val="sdtLocked"/>
            <w:placeholder>
              <w:docPart w:val="CB8EDA013D1048DBA31DE774109E8928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3A3A44" w:rsidRPr="00C81014" w:rsidRDefault="003A3A44" w:rsidP="00FE65C0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alias w:val="Costs required for"/>
            <w:tag w:val="Costs required for"/>
            <w:id w:val="-186917743"/>
            <w:lock w:val="sdtLocked"/>
            <w:placeholder>
              <w:docPart w:val="00160FA984DD470684997980503D4B07"/>
            </w:placeholder>
            <w:showingPlcHdr/>
          </w:sdtPr>
          <w:sdtEndPr/>
          <w:sdtContent>
            <w:tc>
              <w:tcPr>
                <w:tcW w:w="5807" w:type="dxa"/>
              </w:tcPr>
              <w:p w:rsidR="003A3A44" w:rsidRPr="00C81014" w:rsidRDefault="003A3A44" w:rsidP="00FE65C0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96136528"/>
            <w:lock w:val="sdtLocked"/>
            <w:placeholder>
              <w:docPart w:val="6E73A6353E2E488CADDBCD816DE75A8C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3A3A44" w:rsidRPr="00C81014" w:rsidRDefault="003A3A44" w:rsidP="00FE65C0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3A44" w:rsidRPr="00C81014" w:rsidTr="00F265D4">
        <w:sdt>
          <w:sdtPr>
            <w:id w:val="2126418484"/>
            <w:lock w:val="sdtLocked"/>
            <w:placeholder>
              <w:docPart w:val="81F6E67D6F864D50B795FE2B0ECF66C0"/>
            </w:placeholder>
            <w:showingPlcHdr/>
          </w:sdtPr>
          <w:sdtEndPr/>
          <w:sdtContent>
            <w:tc>
              <w:tcPr>
                <w:tcW w:w="5807" w:type="dxa"/>
              </w:tcPr>
              <w:p w:rsidR="003A3A44" w:rsidRPr="00C81014" w:rsidRDefault="003A3A44" w:rsidP="00FE65C0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£ budgeted"/>
            <w:tag w:val="£ budgeted"/>
            <w:id w:val="931239383"/>
            <w:lock w:val="sdtLocked"/>
            <w:placeholder>
              <w:docPart w:val="C4F71CB821F74DF38215E9F8473D842D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3A3A44" w:rsidRPr="00C81014" w:rsidRDefault="003A3A44" w:rsidP="00FE65C0">
                <w:r w:rsidRPr="00C8101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:rsidR="00DB5BB9" w:rsidRDefault="00DB5BB9" w:rsidP="00154A01"/>
    <w:p w:rsidR="00C3728E" w:rsidRDefault="00165694" w:rsidP="00C3728E">
      <w:pPr>
        <w:rPr>
          <w:b/>
        </w:rPr>
      </w:pPr>
      <w:r>
        <w:rPr>
          <w:b/>
        </w:rPr>
        <w:t xml:space="preserve">18) </w:t>
      </w:r>
      <w:r w:rsidR="00C3728E" w:rsidRPr="00061F48">
        <w:rPr>
          <w:b/>
        </w:rPr>
        <w:t>What amount do you request from the S</w:t>
      </w:r>
      <w:r w:rsidR="0031489E">
        <w:rPr>
          <w:b/>
        </w:rPr>
        <w:t xml:space="preserve">chool for </w:t>
      </w:r>
      <w:r w:rsidR="00C3728E" w:rsidRPr="00061F48">
        <w:rPr>
          <w:b/>
        </w:rPr>
        <w:t>P</w:t>
      </w:r>
      <w:r w:rsidR="0031489E">
        <w:rPr>
          <w:b/>
        </w:rPr>
        <w:t xml:space="preserve">rimary </w:t>
      </w:r>
      <w:r w:rsidR="00C3728E" w:rsidRPr="00061F48">
        <w:rPr>
          <w:b/>
        </w:rPr>
        <w:t>C</w:t>
      </w:r>
      <w:r w:rsidR="0031489E">
        <w:rPr>
          <w:b/>
        </w:rPr>
        <w:t xml:space="preserve">are </w:t>
      </w:r>
      <w:r w:rsidR="00C3728E" w:rsidRPr="00061F48">
        <w:rPr>
          <w:b/>
        </w:rPr>
        <w:t>R</w:t>
      </w:r>
      <w:r w:rsidR="0031489E">
        <w:rPr>
          <w:b/>
        </w:rPr>
        <w:t>esearch</w:t>
      </w:r>
      <w:r w:rsidR="00C3728E" w:rsidRPr="00061F48">
        <w:rPr>
          <w:b/>
        </w:rPr>
        <w:t>?</w:t>
      </w:r>
    </w:p>
    <w:bookmarkStart w:id="0" w:name="_GoBack"/>
    <w:p w:rsidR="00DB5BB9" w:rsidRPr="003A3A44" w:rsidRDefault="00C3728E">
      <w:pPr>
        <w:rPr>
          <w:b/>
        </w:rPr>
      </w:pPr>
      <w:r>
        <w:rPr>
          <w:b/>
        </w:rPr>
        <w:object w:dxaOrig="225" w:dyaOrig="225">
          <v:shape id="_x0000_i1101" type="#_x0000_t75" style="width:451.65pt;height:35.55pt" o:ole="">
            <v:imagedata r:id="rId11" o:title=""/>
          </v:shape>
          <w:control r:id="rId36" w:name="Q_Contribution" w:shapeid="_x0000_i1101"/>
        </w:object>
      </w:r>
      <w:bookmarkEnd w:id="0"/>
    </w:p>
    <w:sectPr w:rsidR="00DB5BB9" w:rsidRPr="003A3A44" w:rsidSect="00D95084">
      <w:headerReference w:type="default" r:id="rId37"/>
      <w:footerReference w:type="default" r:id="rId38"/>
      <w:footerReference w:type="first" r:id="rId3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CB" w:rsidRDefault="00BB41CB" w:rsidP="00D95084">
      <w:pPr>
        <w:spacing w:after="0" w:line="240" w:lineRule="auto"/>
      </w:pPr>
      <w:r>
        <w:separator/>
      </w:r>
    </w:p>
  </w:endnote>
  <w:endnote w:type="continuationSeparator" w:id="0">
    <w:p w:rsidR="00BB41CB" w:rsidRDefault="00BB41CB" w:rsidP="00D9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8142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5785" w:rsidRDefault="00E557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DE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55785" w:rsidRDefault="00E55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405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5785" w:rsidRDefault="00E557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D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41CB" w:rsidRDefault="00BB4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CB" w:rsidRDefault="00BB41CB" w:rsidP="00D95084">
      <w:pPr>
        <w:spacing w:after="0" w:line="240" w:lineRule="auto"/>
      </w:pPr>
      <w:r>
        <w:separator/>
      </w:r>
    </w:p>
  </w:footnote>
  <w:footnote w:type="continuationSeparator" w:id="0">
    <w:p w:rsidR="00BB41CB" w:rsidRDefault="00BB41CB" w:rsidP="00D9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1CB" w:rsidRPr="0076178D" w:rsidRDefault="00BB41CB" w:rsidP="00BD40F2">
    <w:pPr>
      <w:jc w:val="center"/>
      <w:rPr>
        <w:b/>
        <w:i/>
        <w:sz w:val="24"/>
        <w:szCs w:val="24"/>
      </w:rPr>
    </w:pPr>
    <w:r w:rsidRPr="0076178D">
      <w:rPr>
        <w:b/>
        <w:i/>
        <w:sz w:val="24"/>
        <w:szCs w:val="24"/>
      </w:rPr>
      <w:t xml:space="preserve">Patient and Public Involvement and Public Engagement funding call </w:t>
    </w:r>
    <w:r w:rsidRPr="0076178D">
      <w:rPr>
        <w:b/>
        <w:i/>
        <w:sz w:val="24"/>
        <w:szCs w:val="24"/>
      </w:rPr>
      <w:br/>
      <w:t>Large Grant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E64"/>
    <w:multiLevelType w:val="hybridMultilevel"/>
    <w:tmpl w:val="B4E43D12"/>
    <w:lvl w:ilvl="0" w:tplc="F53C93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ocumentProtection w:edit="forms" w:enforcement="1" w:cryptProviderType="rsaAES" w:cryptAlgorithmClass="hash" w:cryptAlgorithmType="typeAny" w:cryptAlgorithmSid="14" w:cryptSpinCount="100000" w:hash="dV4b4bjX1gCbsVd2hX26Py/nQPHdj01mhcNbUlNE7qbSukg7Y5XNe3EtMsf+7N0HHwpd4xcMtHVWxWaDQP+8Mg==" w:salt="W/S7bftvWNLwRTkae1GR4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18"/>
    <w:rsid w:val="00034E0D"/>
    <w:rsid w:val="000364CC"/>
    <w:rsid w:val="00154A01"/>
    <w:rsid w:val="00165694"/>
    <w:rsid w:val="001D65AA"/>
    <w:rsid w:val="00207576"/>
    <w:rsid w:val="002305B0"/>
    <w:rsid w:val="002516E5"/>
    <w:rsid w:val="002E7560"/>
    <w:rsid w:val="00306874"/>
    <w:rsid w:val="00311466"/>
    <w:rsid w:val="0031489E"/>
    <w:rsid w:val="003548E0"/>
    <w:rsid w:val="00375E9E"/>
    <w:rsid w:val="003A3A44"/>
    <w:rsid w:val="003E432D"/>
    <w:rsid w:val="003F1460"/>
    <w:rsid w:val="00461DE7"/>
    <w:rsid w:val="00530E98"/>
    <w:rsid w:val="005C3377"/>
    <w:rsid w:val="006B4206"/>
    <w:rsid w:val="006E47AF"/>
    <w:rsid w:val="0076178D"/>
    <w:rsid w:val="00796FA8"/>
    <w:rsid w:val="007C3CF0"/>
    <w:rsid w:val="007F2A7A"/>
    <w:rsid w:val="00800128"/>
    <w:rsid w:val="00812AAB"/>
    <w:rsid w:val="00896EA6"/>
    <w:rsid w:val="00925A9F"/>
    <w:rsid w:val="009E5991"/>
    <w:rsid w:val="00A051A9"/>
    <w:rsid w:val="00BB41CB"/>
    <w:rsid w:val="00BD40F2"/>
    <w:rsid w:val="00BF41D3"/>
    <w:rsid w:val="00C069EA"/>
    <w:rsid w:val="00C3728E"/>
    <w:rsid w:val="00C6615C"/>
    <w:rsid w:val="00C81014"/>
    <w:rsid w:val="00D95084"/>
    <w:rsid w:val="00DB2181"/>
    <w:rsid w:val="00DB5BB9"/>
    <w:rsid w:val="00E14D81"/>
    <w:rsid w:val="00E25018"/>
    <w:rsid w:val="00E55785"/>
    <w:rsid w:val="00E668FE"/>
    <w:rsid w:val="00EF3FF7"/>
    <w:rsid w:val="00F20CCA"/>
    <w:rsid w:val="00F265D4"/>
    <w:rsid w:val="00F31B5D"/>
    <w:rsid w:val="00F55252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chartTrackingRefBased/>
  <w15:docId w15:val="{90E9CBA8-1599-49A2-AF0F-46E8BFC7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018"/>
  </w:style>
  <w:style w:type="paragraph" w:styleId="Heading2">
    <w:name w:val="heading 2"/>
    <w:basedOn w:val="Normal"/>
    <w:link w:val="Heading2Char"/>
    <w:uiPriority w:val="9"/>
    <w:qFormat/>
    <w:rsid w:val="00311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0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728E"/>
    <w:rPr>
      <w:color w:val="808080"/>
    </w:rPr>
  </w:style>
  <w:style w:type="table" w:styleId="TableGrid">
    <w:name w:val="Table Grid"/>
    <w:basedOn w:val="TableNormal"/>
    <w:uiPriority w:val="39"/>
    <w:rsid w:val="00C3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84"/>
  </w:style>
  <w:style w:type="paragraph" w:styleId="Footer">
    <w:name w:val="footer"/>
    <w:basedOn w:val="Normal"/>
    <w:link w:val="FooterChar"/>
    <w:uiPriority w:val="99"/>
    <w:unhideWhenUsed/>
    <w:rsid w:val="00D95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84"/>
  </w:style>
  <w:style w:type="table" w:styleId="TableGridLight">
    <w:name w:val="Grid Table Light"/>
    <w:basedOn w:val="TableNormal"/>
    <w:uiPriority w:val="40"/>
    <w:rsid w:val="00154A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1146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1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MediumList2-Accent1">
    <w:name w:val="Medium List 2 Accent 1"/>
    <w:basedOn w:val="TableNormal"/>
    <w:uiPriority w:val="66"/>
    <w:rsid w:val="008001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1"/>
    <w:rsid w:val="0080012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4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image" Target="media/image10.wmf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8.wmf"/><Relationship Id="rId36" Type="http://schemas.openxmlformats.org/officeDocument/2006/relationships/control" Target="activeX/activeX19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image" Target="media/image9.wmf"/><Relationship Id="rId35" Type="http://schemas.openxmlformats.org/officeDocument/2006/relationships/control" Target="activeX/activeX1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nvliet\Desktop\tabl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4B3D950689435AB2BBCEB1D126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43938-BA2C-4D01-AC8D-078E0B660A07}"/>
      </w:docPartPr>
      <w:docPartBody>
        <w:p w:rsidR="00DD08CB" w:rsidRDefault="00A51ED2" w:rsidP="00A51ED2">
          <w:pPr>
            <w:pStyle w:val="6B4B3D950689435AB2BBCEB1D1261D48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BA1A674674BC5AAC15D19830E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F911-3199-4FE4-87CB-0BCECA954391}"/>
      </w:docPartPr>
      <w:docPartBody>
        <w:p w:rsidR="00DD08CB" w:rsidRDefault="00A51ED2" w:rsidP="00A51ED2">
          <w:pPr>
            <w:pStyle w:val="E1EBA1A674674BC5AAC15D19830E1F47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A4391BB1B4DF0B492DE2BA7781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7B76-5CA0-47D5-ACA7-74F3A94BA0FB}"/>
      </w:docPartPr>
      <w:docPartBody>
        <w:p w:rsidR="00DD08CB" w:rsidRDefault="00A51ED2" w:rsidP="00A51ED2">
          <w:pPr>
            <w:pStyle w:val="0F9A4391BB1B4DF0B492DE2BA7781722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1654F5CD6476A8E84902289F3B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3850E-E320-4E77-AA5F-65AEF334FD3B}"/>
      </w:docPartPr>
      <w:docPartBody>
        <w:p w:rsidR="00DD08CB" w:rsidRDefault="00A51ED2" w:rsidP="00A51ED2">
          <w:pPr>
            <w:pStyle w:val="0CF1654F5CD6476A8E84902289F3B3FA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37B7382F147858B4178C2D1EEC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27FE-8A2D-4A11-9542-070E24B2F860}"/>
      </w:docPartPr>
      <w:docPartBody>
        <w:p w:rsidR="00DD08CB" w:rsidRDefault="00A51ED2" w:rsidP="00A51ED2">
          <w:pPr>
            <w:pStyle w:val="D1537B7382F147858B4178C2D1EECBC7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3202554134D53AAEE5CA4FE5B7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E0CB5-C334-4DCF-92DD-CFEBCEBA66EB}"/>
      </w:docPartPr>
      <w:docPartBody>
        <w:p w:rsidR="00DD08CB" w:rsidRDefault="00A51ED2" w:rsidP="00A51ED2">
          <w:pPr>
            <w:pStyle w:val="0503202554134D53AAEE5CA4FE5B7E69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7EC1705534F6281E342415AE15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FE688-885B-4CFA-83CC-81862DF915D2}"/>
      </w:docPartPr>
      <w:docPartBody>
        <w:p w:rsidR="00DD08CB" w:rsidRDefault="00A51ED2" w:rsidP="00A51ED2">
          <w:pPr>
            <w:pStyle w:val="25C7EC1705534F6281E342415AE1565E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85D398C3D4F82BF713949D9EEC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BCADD-9143-404E-A528-8604179C8F73}"/>
      </w:docPartPr>
      <w:docPartBody>
        <w:p w:rsidR="00DD08CB" w:rsidRDefault="00A51ED2" w:rsidP="00A51ED2">
          <w:pPr>
            <w:pStyle w:val="7BB85D398C3D4F82BF713949D9EEC439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5FEF10CB046D199BA726D4C3E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621F4-951D-4D58-9CE1-A178A641FB94}"/>
      </w:docPartPr>
      <w:docPartBody>
        <w:p w:rsidR="00DD08CB" w:rsidRDefault="00A51ED2" w:rsidP="00A51ED2">
          <w:pPr>
            <w:pStyle w:val="5555FEF10CB046D199BA726D4C3EC3C1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CC94B1A254298B5A611A8277C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80DD-9646-4309-B07D-3B2AFE929680}"/>
      </w:docPartPr>
      <w:docPartBody>
        <w:p w:rsidR="00DD08CB" w:rsidRDefault="00A51ED2" w:rsidP="00A51ED2">
          <w:pPr>
            <w:pStyle w:val="DE0CC94B1A254298B5A611A8277C1161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EA7B646974C16B3964426E3168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055E-E8B0-4D08-8FF3-DBB535F9C2C3}"/>
      </w:docPartPr>
      <w:docPartBody>
        <w:p w:rsidR="00DD08CB" w:rsidRDefault="00A51ED2" w:rsidP="00A51ED2">
          <w:pPr>
            <w:pStyle w:val="EB0EA7B646974C16B3964426E3168080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B4A6485F44BCF8051D653DB246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66F8-553C-4067-801D-31F13B021704}"/>
      </w:docPartPr>
      <w:docPartBody>
        <w:p w:rsidR="00DD08CB" w:rsidRDefault="00A51ED2" w:rsidP="00A51ED2">
          <w:pPr>
            <w:pStyle w:val="0C0B4A6485F44BCF8051D653DB246228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632B16CE4405BBC920D2FDAD2F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B54B0-EAE4-4EBC-B532-3D357F2E1D31}"/>
      </w:docPartPr>
      <w:docPartBody>
        <w:p w:rsidR="00DD08CB" w:rsidRDefault="00A51ED2" w:rsidP="00A51ED2">
          <w:pPr>
            <w:pStyle w:val="20E632B16CE4405BBC920D2FDAD2F03A47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23E0EC3BB7664A62BA7269DA50848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5CF85-4D34-4CA4-8D3E-E2D221BA343F}"/>
      </w:docPartPr>
      <w:docPartBody>
        <w:p w:rsidR="00DD08CB" w:rsidRDefault="00A51ED2" w:rsidP="00A51ED2">
          <w:pPr>
            <w:pStyle w:val="23E0EC3BB7664A62BA7269DA5084849348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8CDDFEB365F64487AF7257F90EF71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4CCC-37F2-4BEC-828D-87D439CA621A}"/>
      </w:docPartPr>
      <w:docPartBody>
        <w:p w:rsidR="00DD08CB" w:rsidRDefault="00A51ED2" w:rsidP="00A51ED2">
          <w:pPr>
            <w:pStyle w:val="8CDDFEB365F64487AF7257F90EF7102B48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5123FF5AC97246ADB7BC4EC17FCF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5D206-1915-42FC-84F4-A4A375452653}"/>
      </w:docPartPr>
      <w:docPartBody>
        <w:p w:rsidR="00DD08CB" w:rsidRDefault="00A51ED2" w:rsidP="00A51ED2">
          <w:pPr>
            <w:pStyle w:val="5123FF5AC97246ADB7BC4EC17FCF4B9048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43E225500DD14489A3DE6030144D1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C4326-5040-4469-864A-73EAB90F4113}"/>
      </w:docPartPr>
      <w:docPartBody>
        <w:p w:rsidR="00DD08CB" w:rsidRDefault="00A51ED2" w:rsidP="00A51ED2">
          <w:pPr>
            <w:pStyle w:val="43E225500DD14489A3DE6030144D165C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7CEF2FCC24CF7A0F4840031B4D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8DF48-8B1E-472C-9CA5-D6CFA6DD4261}"/>
      </w:docPartPr>
      <w:docPartBody>
        <w:p w:rsidR="00DD08CB" w:rsidRDefault="00A51ED2" w:rsidP="00A51ED2">
          <w:pPr>
            <w:pStyle w:val="8B77CEF2FCC24CF7A0F4840031B4D4D4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BC32370F94CB99632C897F3B35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9939E-8298-4225-B16E-2FFA2AEF48C4}"/>
      </w:docPartPr>
      <w:docPartBody>
        <w:p w:rsidR="00DD08CB" w:rsidRDefault="00A51ED2" w:rsidP="00A51ED2">
          <w:pPr>
            <w:pStyle w:val="DEFBC32370F94CB99632C897F3B35BBA48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1FBEB997B4D08800B54E6902A4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948C1-1097-407A-AAB3-D088076BEE4A}"/>
      </w:docPartPr>
      <w:docPartBody>
        <w:p w:rsidR="00DD08CB" w:rsidRDefault="00A51ED2" w:rsidP="00A51ED2">
          <w:pPr>
            <w:pStyle w:val="23B1FBEB997B4D08800B54E6902A4C5648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121CC7FCDAD4478285F483E637F55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544F5-F048-40F6-B503-D37D3D4095AC}"/>
      </w:docPartPr>
      <w:docPartBody>
        <w:p w:rsidR="00DD08CB" w:rsidRDefault="00A51ED2" w:rsidP="00A51ED2">
          <w:pPr>
            <w:pStyle w:val="121CC7FCDAD4478285F483E637F5538548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5FCF6B6929164F618E192E4A788B9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D100-9092-4C23-B84A-3F0279736CE6}"/>
      </w:docPartPr>
      <w:docPartBody>
        <w:p w:rsidR="00DD08CB" w:rsidRDefault="00A51ED2" w:rsidP="00A51ED2">
          <w:pPr>
            <w:pStyle w:val="5FCF6B6929164F618E192E4A788B9D4348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547321B9B67741AD81CC0F3B3366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E7115-CD63-4FDB-8663-97036DBEB699}"/>
      </w:docPartPr>
      <w:docPartBody>
        <w:p w:rsidR="00DD08CB" w:rsidRDefault="00A51ED2" w:rsidP="00A51ED2">
          <w:pPr>
            <w:pStyle w:val="547321B9B67741AD81CC0F3B3366609C48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569CF023509B41EF945CA843E1711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FBEB1-CF1B-48F4-9C75-E532215DEC48}"/>
      </w:docPartPr>
      <w:docPartBody>
        <w:p w:rsidR="00DD08CB" w:rsidRDefault="00A51ED2" w:rsidP="00A51ED2">
          <w:pPr>
            <w:pStyle w:val="569CF023509B41EF945CA843E17111B547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09C52EB9AA4D1B8540C7468C433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18A3-855B-419D-B3CC-EA1EA70A3784}"/>
      </w:docPartPr>
      <w:docPartBody>
        <w:p w:rsidR="00DD08CB" w:rsidRDefault="00A51ED2" w:rsidP="00A51ED2">
          <w:pPr>
            <w:pStyle w:val="8109C52EB9AA4D1B8540C7468C4337ED47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8C318CFB5D4FEDA224D1E89352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D300B-8F86-4B04-8CE2-C71622971B25}"/>
      </w:docPartPr>
      <w:docPartBody>
        <w:p w:rsidR="00DD08CB" w:rsidRDefault="00A51ED2" w:rsidP="00A51ED2">
          <w:pPr>
            <w:pStyle w:val="AA8C318CFB5D4FEDA224D1E8935261E647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13169956E4EEEA2C65FD9995B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57E1-E03D-4368-BE14-90A2F7FA3047}"/>
      </w:docPartPr>
      <w:docPartBody>
        <w:p w:rsidR="00DD08CB" w:rsidRDefault="00A51ED2" w:rsidP="00A51ED2">
          <w:pPr>
            <w:pStyle w:val="2DA13169956E4EEEA2C65FD9995BC45947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CDBF4CF47483EAAF9782A22B6D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02D0-EBD5-4FED-9334-647F6C47D177}"/>
      </w:docPartPr>
      <w:docPartBody>
        <w:p w:rsidR="00DD08CB" w:rsidRDefault="00A51ED2" w:rsidP="00A51ED2">
          <w:pPr>
            <w:pStyle w:val="6A2CDBF4CF47483EAAF9782A22B6D18F47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0FF7034A64D5BBFB24078C0ED5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4F520-952C-46D9-B9B3-CD06814E30D8}"/>
      </w:docPartPr>
      <w:docPartBody>
        <w:p w:rsidR="00DD08CB" w:rsidRDefault="00A51ED2" w:rsidP="00A51ED2">
          <w:pPr>
            <w:pStyle w:val="7400FF7034A64D5BBFB24078C0ED5C4B47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8FE88E2A0FF24CFDA63F48ADE6B7B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DF43A-B0AF-4EF0-8D7F-E3953887792A}"/>
      </w:docPartPr>
      <w:docPartBody>
        <w:p w:rsidR="000B684F" w:rsidRDefault="00A51ED2" w:rsidP="00A51ED2">
          <w:pPr>
            <w:pStyle w:val="8FE88E2A0FF24CFDA63F48ADE6B7B8B331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2CDD8D9313FB4F1B9B5DEA10D8BE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F96D-CC42-4F9B-8302-F8DF7ABF4E7B}"/>
      </w:docPartPr>
      <w:docPartBody>
        <w:p w:rsidR="000B684F" w:rsidRDefault="00A51ED2" w:rsidP="00A51ED2">
          <w:pPr>
            <w:pStyle w:val="2CDD8D9313FB4F1B9B5DEA10D8BE517D31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05D81B5E81DD444CA53754AA63BE7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2E186-7621-4FF1-9B06-95B6E0AC4449}"/>
      </w:docPartPr>
      <w:docPartBody>
        <w:p w:rsidR="000B684F" w:rsidRDefault="00A51ED2" w:rsidP="00A51ED2">
          <w:pPr>
            <w:pStyle w:val="05D81B5E81DD444CA53754AA63BE7DBD31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5CA9A37D95B04B4C88DC4708D7CF5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DBC4A-3D9E-410E-A808-21EA923661E4}"/>
      </w:docPartPr>
      <w:docPartBody>
        <w:p w:rsidR="000B684F" w:rsidRDefault="00A51ED2" w:rsidP="00A51ED2">
          <w:pPr>
            <w:pStyle w:val="5CA9A37D95B04B4C88DC4708D7CF529831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8634D7D7DEFB4CF696B54A8FC145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CDDD-79ED-4CFC-97D6-13F4628DE862}"/>
      </w:docPartPr>
      <w:docPartBody>
        <w:p w:rsidR="000B684F" w:rsidRDefault="00A51ED2" w:rsidP="00A51ED2">
          <w:pPr>
            <w:pStyle w:val="8634D7D7DEFB4CF696B54A8FC14548D431"/>
          </w:pPr>
          <w:r w:rsidRPr="000B3139">
            <w:rPr>
              <w:rStyle w:val="PlaceholderText"/>
            </w:rPr>
            <w:t>Choose an item.</w:t>
          </w:r>
        </w:p>
      </w:docPartBody>
    </w:docPart>
    <w:docPart>
      <w:docPartPr>
        <w:name w:val="4DA5078AA511430DAE111478B1826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B6875-1CD1-4250-931C-44B3ABAD9F6D}"/>
      </w:docPartPr>
      <w:docPartBody>
        <w:p w:rsidR="000B684F" w:rsidRDefault="00A51ED2" w:rsidP="00A51ED2">
          <w:pPr>
            <w:pStyle w:val="4DA5078AA511430DAE111478B1826CE815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09F61980FDF4B33B1D6D3D67993D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5F6C-7BE4-4C44-A669-DEB139C99B17}"/>
      </w:docPartPr>
      <w:docPartBody>
        <w:p w:rsidR="000B684F" w:rsidRDefault="000B684F" w:rsidP="000B684F">
          <w:pPr>
            <w:pStyle w:val="C09F61980FDF4B33B1D6D3D67993D0881"/>
          </w:pPr>
          <w:r w:rsidRPr="00B04E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853F6BA28454BBBB00FBE9ED5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69F32-723A-4CE8-BDC2-6069BE053081}"/>
      </w:docPartPr>
      <w:docPartBody>
        <w:p w:rsidR="000B684F" w:rsidRDefault="00A51ED2" w:rsidP="00A51ED2">
          <w:pPr>
            <w:pStyle w:val="973853F6BA28454BBBB00FBE9ED5828115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DBC0E0A14504CF8A4F35E46EBAB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DE56C-AD35-48C4-9D4D-BCAB7F70E051}"/>
      </w:docPartPr>
      <w:docPartBody>
        <w:p w:rsidR="000B684F" w:rsidRDefault="00A51ED2" w:rsidP="00A51ED2">
          <w:pPr>
            <w:pStyle w:val="CDBC0E0A14504CF8A4F35E46EBABD13214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B52D86C2F6A44C77BBD01172BBE7C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E07CE-7107-4F99-8C3D-2126BC471D19}"/>
      </w:docPartPr>
      <w:docPartBody>
        <w:p w:rsidR="000B684F" w:rsidRDefault="00A51ED2" w:rsidP="00A51ED2">
          <w:pPr>
            <w:pStyle w:val="B52D86C2F6A44C77BBD01172BBE7CFC714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627445D39D7458ABE9E2E520E326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F1F71-5207-421B-8EAA-347C5386E94E}"/>
      </w:docPartPr>
      <w:docPartBody>
        <w:p w:rsidR="000B684F" w:rsidRDefault="00A51ED2" w:rsidP="00A51ED2">
          <w:pPr>
            <w:pStyle w:val="C627445D39D7458ABE9E2E520E326BF213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282F7EF1E6C4992820813099DE24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C32D0-C442-431C-8C52-C520142C5685}"/>
      </w:docPartPr>
      <w:docPartBody>
        <w:p w:rsidR="000B684F" w:rsidRDefault="00A51ED2" w:rsidP="00A51ED2">
          <w:pPr>
            <w:pStyle w:val="9282F7EF1E6C4992820813099DE24965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4D1F81163F94335A64DB796D6278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A99A4-54D2-46B1-A642-CE0FC6B33EF9}"/>
      </w:docPartPr>
      <w:docPartBody>
        <w:p w:rsidR="000B684F" w:rsidRDefault="00A51ED2" w:rsidP="00A51ED2">
          <w:pPr>
            <w:pStyle w:val="04D1F81163F94335A64DB796D6278518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B1ACCCBD623479AA292D4B21EB55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D4F35-0E1E-429F-AF19-75A7549FA6AF}"/>
      </w:docPartPr>
      <w:docPartBody>
        <w:p w:rsidR="000B684F" w:rsidRDefault="00A51ED2" w:rsidP="00A51ED2">
          <w:pPr>
            <w:pStyle w:val="DB1ACCCBD623479AA292D4B21EB55E77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4AD70FAD1F7E457999DC0A0BF1E5B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B2B47-0B84-47AA-9C06-BC8E2C5CEFB1}"/>
      </w:docPartPr>
      <w:docPartBody>
        <w:p w:rsidR="000B684F" w:rsidRDefault="00A51ED2" w:rsidP="00A51ED2">
          <w:pPr>
            <w:pStyle w:val="4AD70FAD1F7E457999DC0A0BF1E5BFED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6643993ACACC407DB1F8E60EA3171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8EC2B-ACDC-4134-82FA-6E710452BC74}"/>
      </w:docPartPr>
      <w:docPartBody>
        <w:p w:rsidR="000B684F" w:rsidRDefault="00A51ED2" w:rsidP="00A51ED2">
          <w:pPr>
            <w:pStyle w:val="6643993ACACC407DB1F8E60EA3171342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52AB6489EB5E47A6885FE750AFEE5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DD25-0684-4153-96A3-558BF89347A0}"/>
      </w:docPartPr>
      <w:docPartBody>
        <w:p w:rsidR="000B684F" w:rsidRDefault="00A51ED2" w:rsidP="00A51ED2">
          <w:pPr>
            <w:pStyle w:val="52AB6489EB5E47A6885FE750AFEE5F28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6C7138152252471BBA294D0126960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0E121-6A54-4FC5-8BB8-1764619C691D}"/>
      </w:docPartPr>
      <w:docPartBody>
        <w:p w:rsidR="000B684F" w:rsidRDefault="00A51ED2" w:rsidP="00A51ED2">
          <w:pPr>
            <w:pStyle w:val="6C7138152252471BBA294D0126960A8C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837FD0444215452B8D75C30B03263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640E3-D400-4460-8783-D574C3614B94}"/>
      </w:docPartPr>
      <w:docPartBody>
        <w:p w:rsidR="000B684F" w:rsidRDefault="00A51ED2" w:rsidP="00A51ED2">
          <w:pPr>
            <w:pStyle w:val="837FD0444215452B8D75C30B0326327D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A052AED1593447AD956C8E75CB382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1B88C-EA5F-43FA-8636-428ACE9703A9}"/>
      </w:docPartPr>
      <w:docPartBody>
        <w:p w:rsidR="000B684F" w:rsidRDefault="00A51ED2" w:rsidP="00A51ED2">
          <w:pPr>
            <w:pStyle w:val="A052AED1593447AD956C8E75CB382A92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1199B2EA74F3471EA8CE14BB8A1E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30775-8EBF-4FF5-ABA8-D09951F9B85C}"/>
      </w:docPartPr>
      <w:docPartBody>
        <w:p w:rsidR="000B684F" w:rsidRDefault="00A51ED2" w:rsidP="00A51ED2">
          <w:pPr>
            <w:pStyle w:val="1199B2EA74F3471EA8CE14BB8A1E710E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F2207BC854B4D59809CF6B9EAA48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A1A8-332A-488B-8D34-1B216D13B52E}"/>
      </w:docPartPr>
      <w:docPartBody>
        <w:p w:rsidR="000B684F" w:rsidRDefault="00A51ED2" w:rsidP="00A51ED2">
          <w:pPr>
            <w:pStyle w:val="CF2207BC854B4D59809CF6B9EAA48B24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AC3E2477B9C4D8085C39271D48F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BCD13-EE9A-48E2-ABCD-C688873682D5}"/>
      </w:docPartPr>
      <w:docPartBody>
        <w:p w:rsidR="000B684F" w:rsidRDefault="00A51ED2" w:rsidP="00A51ED2">
          <w:pPr>
            <w:pStyle w:val="FAC3E2477B9C4D8085C39271D48FC793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6B8618C961E94F6080800F4E9D87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D07A-C59F-4337-A508-C3499AE04614}"/>
      </w:docPartPr>
      <w:docPartBody>
        <w:p w:rsidR="000B684F" w:rsidRDefault="00A51ED2" w:rsidP="00A51ED2">
          <w:pPr>
            <w:pStyle w:val="6B8618C961E94F6080800F4E9D879754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4CE054697AC4656A63682FCED2CE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7D86-EDD3-4F6B-8F9A-7314C743B6D8}"/>
      </w:docPartPr>
      <w:docPartBody>
        <w:p w:rsidR="000B684F" w:rsidRDefault="00A51ED2" w:rsidP="00A51ED2">
          <w:pPr>
            <w:pStyle w:val="F4CE054697AC4656A63682FCED2CEED1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16EDD69563634C0EAA46BC80284D1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B028A-926F-4642-B1D7-99037957A0C6}"/>
      </w:docPartPr>
      <w:docPartBody>
        <w:p w:rsidR="000B684F" w:rsidRDefault="00A51ED2" w:rsidP="00A51ED2">
          <w:pPr>
            <w:pStyle w:val="16EDD69563634C0EAA46BC80284D13F8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7314D9A202A4F0BAE67C6130E311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12E55-950F-438A-981C-FBF9EFC7B62D}"/>
      </w:docPartPr>
      <w:docPartBody>
        <w:p w:rsidR="000B684F" w:rsidRDefault="00A51ED2" w:rsidP="00A51ED2">
          <w:pPr>
            <w:pStyle w:val="07314D9A202A4F0BAE67C6130E3119E9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24C1398117F47BB90D06335E2E31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FE75-A10B-45D6-8C05-F971FBBA1770}"/>
      </w:docPartPr>
      <w:docPartBody>
        <w:p w:rsidR="000B684F" w:rsidRDefault="00A51ED2" w:rsidP="00A51ED2">
          <w:pPr>
            <w:pStyle w:val="F24C1398117F47BB90D06335E2E311F2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650D9B256D94C878A817A02336C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A8DF-455B-4B03-B6CA-B2B66A185777}"/>
      </w:docPartPr>
      <w:docPartBody>
        <w:p w:rsidR="000B684F" w:rsidRDefault="00A51ED2" w:rsidP="00A51ED2">
          <w:pPr>
            <w:pStyle w:val="0650D9B256D94C878A817A02336CA710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3DED3C5720B94D3794DC618AAC41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43505-0B70-4586-BB0C-D7B6D2DD2F2D}"/>
      </w:docPartPr>
      <w:docPartBody>
        <w:p w:rsidR="000B684F" w:rsidRDefault="00A51ED2" w:rsidP="00A51ED2">
          <w:pPr>
            <w:pStyle w:val="3DED3C5720B94D3794DC618AAC411336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3A17A698EE0C422688EFD2DD87CB6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FBA36-79FA-4157-AF19-76609E6F3731}"/>
      </w:docPartPr>
      <w:docPartBody>
        <w:p w:rsidR="000B684F" w:rsidRDefault="00A51ED2" w:rsidP="00A51ED2">
          <w:pPr>
            <w:pStyle w:val="3A17A698EE0C422688EFD2DD87CB6B62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1145842B8B444323AA5E0861C35E0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31D0C-0180-413F-A6EF-637BA85DA031}"/>
      </w:docPartPr>
      <w:docPartBody>
        <w:p w:rsidR="000B684F" w:rsidRDefault="00A51ED2" w:rsidP="00A51ED2">
          <w:pPr>
            <w:pStyle w:val="1145842B8B444323AA5E0861C35E0C34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568794946CF747749E31168152E02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82C7A-E10E-4630-B439-2A2C7E99708E}"/>
      </w:docPartPr>
      <w:docPartBody>
        <w:p w:rsidR="000B684F" w:rsidRDefault="00A51ED2" w:rsidP="00A51ED2">
          <w:pPr>
            <w:pStyle w:val="568794946CF747749E31168152E0251F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B8EDA013D1048DBA31DE774109E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83C1D-4DBE-4719-BCAE-4CE46FAC868B}"/>
      </w:docPartPr>
      <w:docPartBody>
        <w:p w:rsidR="000B684F" w:rsidRDefault="00A51ED2" w:rsidP="00A51ED2">
          <w:pPr>
            <w:pStyle w:val="CB8EDA013D1048DBA31DE774109E8928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0160FA984DD470684997980503D4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3D68A-1770-43F5-8B9F-E3F2B572AA01}"/>
      </w:docPartPr>
      <w:docPartBody>
        <w:p w:rsidR="000B684F" w:rsidRDefault="00A51ED2" w:rsidP="00A51ED2">
          <w:pPr>
            <w:pStyle w:val="00160FA984DD470684997980503D4B07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6E73A6353E2E488CADDBCD816DE7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4B424-0EE3-420B-AB54-6D4D215C69AE}"/>
      </w:docPartPr>
      <w:docPartBody>
        <w:p w:rsidR="000B684F" w:rsidRDefault="00A51ED2" w:rsidP="00A51ED2">
          <w:pPr>
            <w:pStyle w:val="6E73A6353E2E488CADDBCD816DE75A8C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81F6E67D6F864D50B795FE2B0ECF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7F16C-38E0-46CF-BE7A-03F9A512E133}"/>
      </w:docPartPr>
      <w:docPartBody>
        <w:p w:rsidR="000B684F" w:rsidRDefault="00A51ED2" w:rsidP="00A51ED2">
          <w:pPr>
            <w:pStyle w:val="81F6E67D6F864D50B795FE2B0ECF66C0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4F71CB821F74DF38215E9F8473D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F4BE4-F957-4568-95E9-C9B847E8369E}"/>
      </w:docPartPr>
      <w:docPartBody>
        <w:p w:rsidR="000B684F" w:rsidRDefault="00A51ED2" w:rsidP="00A51ED2">
          <w:pPr>
            <w:pStyle w:val="C4F71CB821F74DF38215E9F8473D842D12"/>
          </w:pPr>
          <w:r w:rsidRPr="003A3A4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2CE6518DA8244D78EA37575BBCB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52BDD-D082-46AA-B103-A396C84B88DC}"/>
      </w:docPartPr>
      <w:docPartBody>
        <w:p w:rsidR="00A51ED2" w:rsidRDefault="00A51ED2" w:rsidP="00A51ED2">
          <w:pPr>
            <w:pStyle w:val="02CE6518DA8244D78EA37575BBCB59155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B9CA704C64D8DA74B647C8AC5F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F24A2-F837-4C9D-900E-734F4FE0125F}"/>
      </w:docPartPr>
      <w:docPartBody>
        <w:p w:rsidR="00A51ED2" w:rsidRDefault="00A51ED2" w:rsidP="00A51ED2">
          <w:pPr>
            <w:pStyle w:val="D5FB9CA704C64D8DA74B647C8AC5F02A5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9C59C17994983801954DD81115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ACE7-EF48-47BD-ADF2-B3D09D874624}"/>
      </w:docPartPr>
      <w:docPartBody>
        <w:p w:rsidR="00A51ED2" w:rsidRDefault="00A51ED2" w:rsidP="00A51ED2">
          <w:pPr>
            <w:pStyle w:val="7619C59C17994983801954DD811151B75"/>
          </w:pPr>
          <w:r w:rsidRPr="000B31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C2"/>
    <w:rsid w:val="000B684F"/>
    <w:rsid w:val="005A1D37"/>
    <w:rsid w:val="005B6FFB"/>
    <w:rsid w:val="00A51ED2"/>
    <w:rsid w:val="00CA2CC2"/>
    <w:rsid w:val="00D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ED2"/>
    <w:rPr>
      <w:color w:val="808080"/>
    </w:rPr>
  </w:style>
  <w:style w:type="paragraph" w:customStyle="1" w:styleId="9C074409B4C447A998BDE022019CD8E4">
    <w:name w:val="9C074409B4C447A998BDE022019CD8E4"/>
    <w:rsid w:val="00CA2CC2"/>
  </w:style>
  <w:style w:type="paragraph" w:customStyle="1" w:styleId="B6BB8E03ACBC4008A57ABE5868A22A38">
    <w:name w:val="B6BB8E03ACBC4008A57ABE5868A22A38"/>
    <w:rsid w:val="00CA2CC2"/>
  </w:style>
  <w:style w:type="paragraph" w:customStyle="1" w:styleId="9C074409B4C447A998BDE022019CD8E41">
    <w:name w:val="9C074409B4C447A998BDE022019CD8E41"/>
    <w:rsid w:val="00CA2CC2"/>
    <w:rPr>
      <w:rFonts w:eastAsiaTheme="minorHAnsi"/>
      <w:lang w:eastAsia="en-US"/>
    </w:rPr>
  </w:style>
  <w:style w:type="paragraph" w:customStyle="1" w:styleId="B6BB8E03ACBC4008A57ABE5868A22A381">
    <w:name w:val="B6BB8E03ACBC4008A57ABE5868A22A381"/>
    <w:rsid w:val="00CA2CC2"/>
    <w:rPr>
      <w:rFonts w:eastAsiaTheme="minorHAnsi"/>
      <w:lang w:eastAsia="en-US"/>
    </w:rPr>
  </w:style>
  <w:style w:type="paragraph" w:customStyle="1" w:styleId="9C074409B4C447A998BDE022019CD8E42">
    <w:name w:val="9C074409B4C447A998BDE022019CD8E42"/>
    <w:rsid w:val="00CA2CC2"/>
    <w:rPr>
      <w:rFonts w:eastAsiaTheme="minorHAnsi"/>
      <w:lang w:eastAsia="en-US"/>
    </w:rPr>
  </w:style>
  <w:style w:type="paragraph" w:customStyle="1" w:styleId="B6BB8E03ACBC4008A57ABE5868A22A382">
    <w:name w:val="B6BB8E03ACBC4008A57ABE5868A22A382"/>
    <w:rsid w:val="00CA2CC2"/>
    <w:rPr>
      <w:rFonts w:eastAsiaTheme="minorHAnsi"/>
      <w:lang w:eastAsia="en-US"/>
    </w:rPr>
  </w:style>
  <w:style w:type="paragraph" w:customStyle="1" w:styleId="9C074409B4C447A998BDE022019CD8E43">
    <w:name w:val="9C074409B4C447A998BDE022019CD8E43"/>
    <w:rsid w:val="00CA2CC2"/>
    <w:rPr>
      <w:rFonts w:eastAsiaTheme="minorHAnsi"/>
      <w:lang w:eastAsia="en-US"/>
    </w:rPr>
  </w:style>
  <w:style w:type="paragraph" w:customStyle="1" w:styleId="B6BB8E03ACBC4008A57ABE5868A22A383">
    <w:name w:val="B6BB8E03ACBC4008A57ABE5868A22A383"/>
    <w:rsid w:val="00CA2CC2"/>
    <w:rPr>
      <w:rFonts w:eastAsiaTheme="minorHAnsi"/>
      <w:lang w:eastAsia="en-US"/>
    </w:rPr>
  </w:style>
  <w:style w:type="paragraph" w:customStyle="1" w:styleId="9C074409B4C447A998BDE022019CD8E44">
    <w:name w:val="9C074409B4C447A998BDE022019CD8E44"/>
    <w:rsid w:val="00CA2CC2"/>
    <w:rPr>
      <w:rFonts w:eastAsiaTheme="minorHAnsi"/>
      <w:lang w:eastAsia="en-US"/>
    </w:rPr>
  </w:style>
  <w:style w:type="paragraph" w:customStyle="1" w:styleId="B6BB8E03ACBC4008A57ABE5868A22A384">
    <w:name w:val="B6BB8E03ACBC4008A57ABE5868A22A384"/>
    <w:rsid w:val="00CA2CC2"/>
    <w:rPr>
      <w:rFonts w:eastAsiaTheme="minorHAnsi"/>
      <w:lang w:eastAsia="en-US"/>
    </w:rPr>
  </w:style>
  <w:style w:type="paragraph" w:customStyle="1" w:styleId="9C074409B4C447A998BDE022019CD8E45">
    <w:name w:val="9C074409B4C447A998BDE022019CD8E45"/>
    <w:rsid w:val="00CA2CC2"/>
    <w:rPr>
      <w:rFonts w:eastAsiaTheme="minorHAnsi"/>
      <w:lang w:eastAsia="en-US"/>
    </w:rPr>
  </w:style>
  <w:style w:type="paragraph" w:customStyle="1" w:styleId="B6BB8E03ACBC4008A57ABE5868A22A385">
    <w:name w:val="B6BB8E03ACBC4008A57ABE5868A22A385"/>
    <w:rsid w:val="00CA2CC2"/>
    <w:rPr>
      <w:rFonts w:eastAsiaTheme="minorHAnsi"/>
      <w:lang w:eastAsia="en-US"/>
    </w:rPr>
  </w:style>
  <w:style w:type="paragraph" w:customStyle="1" w:styleId="9C074409B4C447A998BDE022019CD8E46">
    <w:name w:val="9C074409B4C447A998BDE022019CD8E46"/>
    <w:rsid w:val="005A1D37"/>
    <w:rPr>
      <w:rFonts w:eastAsiaTheme="minorHAnsi"/>
      <w:lang w:eastAsia="en-US"/>
    </w:rPr>
  </w:style>
  <w:style w:type="paragraph" w:customStyle="1" w:styleId="B6BB8E03ACBC4008A57ABE5868A22A386">
    <w:name w:val="B6BB8E03ACBC4008A57ABE5868A22A386"/>
    <w:rsid w:val="005A1D37"/>
    <w:rPr>
      <w:rFonts w:eastAsiaTheme="minorHAnsi"/>
      <w:lang w:eastAsia="en-US"/>
    </w:rPr>
  </w:style>
  <w:style w:type="paragraph" w:customStyle="1" w:styleId="31D676C987A64672948D223EED48F8BE">
    <w:name w:val="31D676C987A64672948D223EED48F8BE"/>
    <w:rsid w:val="005A1D37"/>
  </w:style>
  <w:style w:type="paragraph" w:customStyle="1" w:styleId="9C074409B4C447A998BDE022019CD8E47">
    <w:name w:val="9C074409B4C447A998BDE022019CD8E47"/>
    <w:rsid w:val="005B6FFB"/>
    <w:rPr>
      <w:rFonts w:eastAsiaTheme="minorHAnsi"/>
      <w:lang w:eastAsia="en-US"/>
    </w:rPr>
  </w:style>
  <w:style w:type="paragraph" w:customStyle="1" w:styleId="B6BB8E03ACBC4008A57ABE5868A22A387">
    <w:name w:val="B6BB8E03ACBC4008A57ABE5868A22A387"/>
    <w:rsid w:val="005B6FFB"/>
    <w:rPr>
      <w:rFonts w:eastAsiaTheme="minorHAnsi"/>
      <w:lang w:eastAsia="en-US"/>
    </w:rPr>
  </w:style>
  <w:style w:type="paragraph" w:customStyle="1" w:styleId="9C074409B4C447A998BDE022019CD8E48">
    <w:name w:val="9C074409B4C447A998BDE022019CD8E48"/>
    <w:rsid w:val="005B6FFB"/>
    <w:rPr>
      <w:rFonts w:eastAsiaTheme="minorHAnsi"/>
      <w:lang w:eastAsia="en-US"/>
    </w:rPr>
  </w:style>
  <w:style w:type="paragraph" w:customStyle="1" w:styleId="B6BB8E03ACBC4008A57ABE5868A22A388">
    <w:name w:val="B6BB8E03ACBC4008A57ABE5868A22A388"/>
    <w:rsid w:val="005B6FFB"/>
    <w:rPr>
      <w:rFonts w:eastAsiaTheme="minorHAnsi"/>
      <w:lang w:eastAsia="en-US"/>
    </w:rPr>
  </w:style>
  <w:style w:type="paragraph" w:customStyle="1" w:styleId="9C074409B4C447A998BDE022019CD8E49">
    <w:name w:val="9C074409B4C447A998BDE022019CD8E49"/>
    <w:rsid w:val="005B6FFB"/>
    <w:rPr>
      <w:rFonts w:eastAsiaTheme="minorHAnsi"/>
      <w:lang w:eastAsia="en-US"/>
    </w:rPr>
  </w:style>
  <w:style w:type="paragraph" w:customStyle="1" w:styleId="B6BB8E03ACBC4008A57ABE5868A22A389">
    <w:name w:val="B6BB8E03ACBC4008A57ABE5868A22A389"/>
    <w:rsid w:val="005B6FFB"/>
    <w:rPr>
      <w:rFonts w:eastAsiaTheme="minorHAnsi"/>
      <w:lang w:eastAsia="en-US"/>
    </w:rPr>
  </w:style>
  <w:style w:type="paragraph" w:customStyle="1" w:styleId="9C074409B4C447A998BDE022019CD8E410">
    <w:name w:val="9C074409B4C447A998BDE022019CD8E410"/>
    <w:rsid w:val="005B6FFB"/>
    <w:rPr>
      <w:rFonts w:eastAsiaTheme="minorHAnsi"/>
      <w:lang w:eastAsia="en-US"/>
    </w:rPr>
  </w:style>
  <w:style w:type="paragraph" w:customStyle="1" w:styleId="B6BB8E03ACBC4008A57ABE5868A22A3810">
    <w:name w:val="B6BB8E03ACBC4008A57ABE5868A22A3810"/>
    <w:rsid w:val="005B6FFB"/>
    <w:rPr>
      <w:rFonts w:eastAsiaTheme="minorHAnsi"/>
      <w:lang w:eastAsia="en-US"/>
    </w:rPr>
  </w:style>
  <w:style w:type="paragraph" w:customStyle="1" w:styleId="9C074409B4C447A998BDE022019CD8E411">
    <w:name w:val="9C074409B4C447A998BDE022019CD8E411"/>
    <w:rsid w:val="005B6FFB"/>
    <w:rPr>
      <w:rFonts w:eastAsiaTheme="minorHAnsi"/>
      <w:lang w:eastAsia="en-US"/>
    </w:rPr>
  </w:style>
  <w:style w:type="paragraph" w:customStyle="1" w:styleId="B6BB8E03ACBC4008A57ABE5868A22A3811">
    <w:name w:val="B6BB8E03ACBC4008A57ABE5868A22A3811"/>
    <w:rsid w:val="005B6FFB"/>
    <w:rPr>
      <w:rFonts w:eastAsiaTheme="minorHAnsi"/>
      <w:lang w:eastAsia="en-US"/>
    </w:rPr>
  </w:style>
  <w:style w:type="paragraph" w:customStyle="1" w:styleId="9C074409B4C447A998BDE022019CD8E412">
    <w:name w:val="9C074409B4C447A998BDE022019CD8E412"/>
    <w:rsid w:val="005B6FFB"/>
    <w:rPr>
      <w:rFonts w:eastAsiaTheme="minorHAnsi"/>
      <w:lang w:eastAsia="en-US"/>
    </w:rPr>
  </w:style>
  <w:style w:type="paragraph" w:customStyle="1" w:styleId="B6BB8E03ACBC4008A57ABE5868A22A3812">
    <w:name w:val="B6BB8E03ACBC4008A57ABE5868A22A3812"/>
    <w:rsid w:val="005B6FFB"/>
    <w:rPr>
      <w:rFonts w:eastAsiaTheme="minorHAnsi"/>
      <w:lang w:eastAsia="en-US"/>
    </w:rPr>
  </w:style>
  <w:style w:type="paragraph" w:customStyle="1" w:styleId="9C074409B4C447A998BDE022019CD8E413">
    <w:name w:val="9C074409B4C447A998BDE022019CD8E413"/>
    <w:rsid w:val="005B6FFB"/>
    <w:rPr>
      <w:rFonts w:eastAsiaTheme="minorHAnsi"/>
      <w:lang w:eastAsia="en-US"/>
    </w:rPr>
  </w:style>
  <w:style w:type="paragraph" w:customStyle="1" w:styleId="B6BB8E03ACBC4008A57ABE5868A22A3813">
    <w:name w:val="B6BB8E03ACBC4008A57ABE5868A22A3813"/>
    <w:rsid w:val="005B6FFB"/>
    <w:rPr>
      <w:rFonts w:eastAsiaTheme="minorHAnsi"/>
      <w:lang w:eastAsia="en-US"/>
    </w:rPr>
  </w:style>
  <w:style w:type="paragraph" w:customStyle="1" w:styleId="9C074409B4C447A998BDE022019CD8E414">
    <w:name w:val="9C074409B4C447A998BDE022019CD8E414"/>
    <w:rsid w:val="005B6FFB"/>
    <w:rPr>
      <w:rFonts w:eastAsiaTheme="minorHAnsi"/>
      <w:lang w:eastAsia="en-US"/>
    </w:rPr>
  </w:style>
  <w:style w:type="paragraph" w:customStyle="1" w:styleId="B6BB8E03ACBC4008A57ABE5868A22A3814">
    <w:name w:val="B6BB8E03ACBC4008A57ABE5868A22A3814"/>
    <w:rsid w:val="005B6FFB"/>
    <w:rPr>
      <w:rFonts w:eastAsiaTheme="minorHAnsi"/>
      <w:lang w:eastAsia="en-US"/>
    </w:rPr>
  </w:style>
  <w:style w:type="paragraph" w:customStyle="1" w:styleId="9C074409B4C447A998BDE022019CD8E415">
    <w:name w:val="9C074409B4C447A998BDE022019CD8E415"/>
    <w:rsid w:val="00DD08CB"/>
    <w:rPr>
      <w:rFonts w:eastAsiaTheme="minorHAnsi"/>
      <w:lang w:eastAsia="en-US"/>
    </w:rPr>
  </w:style>
  <w:style w:type="paragraph" w:customStyle="1" w:styleId="B6BB8E03ACBC4008A57ABE5868A22A3815">
    <w:name w:val="B6BB8E03ACBC4008A57ABE5868A22A3815"/>
    <w:rsid w:val="00DD08CB"/>
    <w:rPr>
      <w:rFonts w:eastAsiaTheme="minorHAnsi"/>
      <w:lang w:eastAsia="en-US"/>
    </w:rPr>
  </w:style>
  <w:style w:type="paragraph" w:customStyle="1" w:styleId="79EB42D3710B4F9FA5691D71EDF5E6D1">
    <w:name w:val="79EB42D3710B4F9FA5691D71EDF5E6D1"/>
    <w:rsid w:val="00DD08CB"/>
  </w:style>
  <w:style w:type="paragraph" w:customStyle="1" w:styleId="2C375EA439844275952420B0210C031A">
    <w:name w:val="2C375EA439844275952420B0210C031A"/>
    <w:rsid w:val="00DD08CB"/>
  </w:style>
  <w:style w:type="paragraph" w:customStyle="1" w:styleId="F6F29D2BC1714495B274CF1D64760801">
    <w:name w:val="F6F29D2BC1714495B274CF1D64760801"/>
    <w:rsid w:val="00DD08CB"/>
  </w:style>
  <w:style w:type="paragraph" w:customStyle="1" w:styleId="B7E4325F63BE4E6CA1943434C5022EE2">
    <w:name w:val="B7E4325F63BE4E6CA1943434C5022EE2"/>
    <w:rsid w:val="00DD08CB"/>
  </w:style>
  <w:style w:type="paragraph" w:customStyle="1" w:styleId="6B4B3D950689435AB2BBCEB1D1261D48">
    <w:name w:val="6B4B3D950689435AB2BBCEB1D1261D48"/>
    <w:rsid w:val="00DD08CB"/>
  </w:style>
  <w:style w:type="paragraph" w:customStyle="1" w:styleId="B4E9473A251C4FD68D034BFF2F16A802">
    <w:name w:val="B4E9473A251C4FD68D034BFF2F16A802"/>
    <w:rsid w:val="00DD08CB"/>
  </w:style>
  <w:style w:type="paragraph" w:customStyle="1" w:styleId="E1EBA1A674674BC5AAC15D19830E1F47">
    <w:name w:val="E1EBA1A674674BC5AAC15D19830E1F47"/>
    <w:rsid w:val="00DD08CB"/>
  </w:style>
  <w:style w:type="paragraph" w:customStyle="1" w:styleId="0F9A4391BB1B4DF0B492DE2BA7781722">
    <w:name w:val="0F9A4391BB1B4DF0B492DE2BA7781722"/>
    <w:rsid w:val="00DD08CB"/>
  </w:style>
  <w:style w:type="paragraph" w:customStyle="1" w:styleId="3AD8D619DCC14A178301B849D32DED6C">
    <w:name w:val="3AD8D619DCC14A178301B849D32DED6C"/>
    <w:rsid w:val="00DD08CB"/>
  </w:style>
  <w:style w:type="paragraph" w:customStyle="1" w:styleId="0CF1654F5CD6476A8E84902289F3B3FA">
    <w:name w:val="0CF1654F5CD6476A8E84902289F3B3FA"/>
    <w:rsid w:val="00DD08CB"/>
  </w:style>
  <w:style w:type="paragraph" w:customStyle="1" w:styleId="D1537B7382F147858B4178C2D1EECBC7">
    <w:name w:val="D1537B7382F147858B4178C2D1EECBC7"/>
    <w:rsid w:val="00DD08CB"/>
  </w:style>
  <w:style w:type="paragraph" w:customStyle="1" w:styleId="0503202554134D53AAEE5CA4FE5B7E69">
    <w:name w:val="0503202554134D53AAEE5CA4FE5B7E69"/>
    <w:rsid w:val="00DD08CB"/>
  </w:style>
  <w:style w:type="paragraph" w:customStyle="1" w:styleId="25C7EC1705534F6281E342415AE1565E">
    <w:name w:val="25C7EC1705534F6281E342415AE1565E"/>
    <w:rsid w:val="00DD08CB"/>
  </w:style>
  <w:style w:type="paragraph" w:customStyle="1" w:styleId="7BB85D398C3D4F82BF713949D9EEC439">
    <w:name w:val="7BB85D398C3D4F82BF713949D9EEC439"/>
    <w:rsid w:val="00DD08CB"/>
  </w:style>
  <w:style w:type="paragraph" w:customStyle="1" w:styleId="5555FEF10CB046D199BA726D4C3EC3C1">
    <w:name w:val="5555FEF10CB046D199BA726D4C3EC3C1"/>
    <w:rsid w:val="00DD08CB"/>
  </w:style>
  <w:style w:type="paragraph" w:customStyle="1" w:styleId="71ED004741E9493393C6A1736EF1173C">
    <w:name w:val="71ED004741E9493393C6A1736EF1173C"/>
    <w:rsid w:val="00DD08CB"/>
  </w:style>
  <w:style w:type="paragraph" w:customStyle="1" w:styleId="DE0CC94B1A254298B5A611A8277C1161">
    <w:name w:val="DE0CC94B1A254298B5A611A8277C1161"/>
    <w:rsid w:val="00DD08CB"/>
  </w:style>
  <w:style w:type="paragraph" w:customStyle="1" w:styleId="EB0EA7B646974C16B3964426E3168080">
    <w:name w:val="EB0EA7B646974C16B3964426E3168080"/>
    <w:rsid w:val="00DD08CB"/>
  </w:style>
  <w:style w:type="paragraph" w:customStyle="1" w:styleId="0C0B4A6485F44BCF8051D653DB246228">
    <w:name w:val="0C0B4A6485F44BCF8051D653DB246228"/>
    <w:rsid w:val="00DD08CB"/>
  </w:style>
  <w:style w:type="paragraph" w:customStyle="1" w:styleId="20E632B16CE4405BBC920D2FDAD2F03A">
    <w:name w:val="20E632B16CE4405BBC920D2FDAD2F03A"/>
    <w:rsid w:val="00DD08CB"/>
  </w:style>
  <w:style w:type="paragraph" w:customStyle="1" w:styleId="210075A01E084362B442D0AB0CAB56D0">
    <w:name w:val="210075A01E084362B442D0AB0CAB56D0"/>
    <w:rsid w:val="00DD08CB"/>
  </w:style>
  <w:style w:type="paragraph" w:customStyle="1" w:styleId="BDBAD92A778043479F868378D0218464">
    <w:name w:val="BDBAD92A778043479F868378D0218464"/>
    <w:rsid w:val="00DD08CB"/>
  </w:style>
  <w:style w:type="paragraph" w:customStyle="1" w:styleId="557A3B8C202E47EF96AFD7A053D3CDDB">
    <w:name w:val="557A3B8C202E47EF96AFD7A053D3CDDB"/>
    <w:rsid w:val="00DD08CB"/>
  </w:style>
  <w:style w:type="paragraph" w:customStyle="1" w:styleId="563C703578A84E09B54A4B77DE062C85">
    <w:name w:val="563C703578A84E09B54A4B77DE062C85"/>
    <w:rsid w:val="00DD08CB"/>
  </w:style>
  <w:style w:type="paragraph" w:customStyle="1" w:styleId="23E0EC3BB7664A62BA7269DA50848493">
    <w:name w:val="23E0EC3BB7664A62BA7269DA50848493"/>
    <w:rsid w:val="00DD08CB"/>
  </w:style>
  <w:style w:type="paragraph" w:customStyle="1" w:styleId="8CDDFEB365F64487AF7257F90EF7102B">
    <w:name w:val="8CDDFEB365F64487AF7257F90EF7102B"/>
    <w:rsid w:val="00DD08CB"/>
  </w:style>
  <w:style w:type="paragraph" w:customStyle="1" w:styleId="5123FF5AC97246ADB7BC4EC17FCF4B90">
    <w:name w:val="5123FF5AC97246ADB7BC4EC17FCF4B90"/>
    <w:rsid w:val="00DD08CB"/>
  </w:style>
  <w:style w:type="paragraph" w:customStyle="1" w:styleId="D8DCB3207EBC4648AF06FA158D292205">
    <w:name w:val="D8DCB3207EBC4648AF06FA158D292205"/>
    <w:rsid w:val="00DD08CB"/>
  </w:style>
  <w:style w:type="paragraph" w:customStyle="1" w:styleId="43E225500DD14489A3DE6030144D165C">
    <w:name w:val="43E225500DD14489A3DE6030144D165C"/>
    <w:rsid w:val="00DD08CB"/>
  </w:style>
  <w:style w:type="paragraph" w:customStyle="1" w:styleId="8B77CEF2FCC24CF7A0F4840031B4D4D4">
    <w:name w:val="8B77CEF2FCC24CF7A0F4840031B4D4D4"/>
    <w:rsid w:val="00DD08CB"/>
  </w:style>
  <w:style w:type="paragraph" w:customStyle="1" w:styleId="DEFBC32370F94CB99632C897F3B35BBA">
    <w:name w:val="DEFBC32370F94CB99632C897F3B35BBA"/>
    <w:rsid w:val="00DD08CB"/>
  </w:style>
  <w:style w:type="paragraph" w:customStyle="1" w:styleId="23B1FBEB997B4D08800B54E6902A4C56">
    <w:name w:val="23B1FBEB997B4D08800B54E6902A4C56"/>
    <w:rsid w:val="00DD08CB"/>
  </w:style>
  <w:style w:type="paragraph" w:customStyle="1" w:styleId="121CC7FCDAD4478285F483E637F55385">
    <w:name w:val="121CC7FCDAD4478285F483E637F55385"/>
    <w:rsid w:val="00DD08CB"/>
  </w:style>
  <w:style w:type="paragraph" w:customStyle="1" w:styleId="5FCF6B6929164F618E192E4A788B9D43">
    <w:name w:val="5FCF6B6929164F618E192E4A788B9D43"/>
    <w:rsid w:val="00DD08CB"/>
  </w:style>
  <w:style w:type="paragraph" w:customStyle="1" w:styleId="547321B9B67741AD81CC0F3B3366609C">
    <w:name w:val="547321B9B67741AD81CC0F3B3366609C"/>
    <w:rsid w:val="00DD08CB"/>
  </w:style>
  <w:style w:type="paragraph" w:customStyle="1" w:styleId="B7E4325F63BE4E6CA1943434C5022EE21">
    <w:name w:val="B7E4325F63BE4E6CA1943434C5022EE21"/>
    <w:rsid w:val="00DD08CB"/>
    <w:rPr>
      <w:rFonts w:eastAsiaTheme="minorHAnsi"/>
      <w:lang w:eastAsia="en-US"/>
    </w:rPr>
  </w:style>
  <w:style w:type="paragraph" w:customStyle="1" w:styleId="6B4B3D950689435AB2BBCEB1D1261D481">
    <w:name w:val="6B4B3D950689435AB2BBCEB1D1261D481"/>
    <w:rsid w:val="00DD08CB"/>
    <w:rPr>
      <w:rFonts w:eastAsiaTheme="minorHAnsi"/>
      <w:lang w:eastAsia="en-US"/>
    </w:rPr>
  </w:style>
  <w:style w:type="paragraph" w:customStyle="1" w:styleId="23E0EC3BB7664A62BA7269DA508484931">
    <w:name w:val="23E0EC3BB7664A62BA7269DA508484931"/>
    <w:rsid w:val="00DD08CB"/>
    <w:rPr>
      <w:rFonts w:eastAsiaTheme="minorHAnsi"/>
      <w:lang w:eastAsia="en-US"/>
    </w:rPr>
  </w:style>
  <w:style w:type="paragraph" w:customStyle="1" w:styleId="B4E9473A251C4FD68D034BFF2F16A8021">
    <w:name w:val="B4E9473A251C4FD68D034BFF2F16A8021"/>
    <w:rsid w:val="00DD08CB"/>
    <w:rPr>
      <w:rFonts w:eastAsiaTheme="minorHAnsi"/>
      <w:lang w:eastAsia="en-US"/>
    </w:rPr>
  </w:style>
  <w:style w:type="paragraph" w:customStyle="1" w:styleId="8CDDFEB365F64487AF7257F90EF7102B1">
    <w:name w:val="8CDDFEB365F64487AF7257F90EF7102B1"/>
    <w:rsid w:val="00DD08CB"/>
    <w:rPr>
      <w:rFonts w:eastAsiaTheme="minorHAnsi"/>
      <w:lang w:eastAsia="en-US"/>
    </w:rPr>
  </w:style>
  <w:style w:type="paragraph" w:customStyle="1" w:styleId="0F9A4391BB1B4DF0B492DE2BA77817221">
    <w:name w:val="0F9A4391BB1B4DF0B492DE2BA77817221"/>
    <w:rsid w:val="00DD08CB"/>
    <w:rPr>
      <w:rFonts w:eastAsiaTheme="minorHAnsi"/>
      <w:lang w:eastAsia="en-US"/>
    </w:rPr>
  </w:style>
  <w:style w:type="paragraph" w:customStyle="1" w:styleId="E1EBA1A674674BC5AAC15D19830E1F471">
    <w:name w:val="E1EBA1A674674BC5AAC15D19830E1F471"/>
    <w:rsid w:val="00DD08CB"/>
    <w:rPr>
      <w:rFonts w:eastAsiaTheme="minorHAnsi"/>
      <w:lang w:eastAsia="en-US"/>
    </w:rPr>
  </w:style>
  <w:style w:type="paragraph" w:customStyle="1" w:styleId="20E632B16CE4405BBC920D2FDAD2F03A1">
    <w:name w:val="20E632B16CE4405BBC920D2FDAD2F03A1"/>
    <w:rsid w:val="00DD08CB"/>
    <w:rPr>
      <w:rFonts w:eastAsiaTheme="minorHAnsi"/>
      <w:lang w:eastAsia="en-US"/>
    </w:rPr>
  </w:style>
  <w:style w:type="paragraph" w:customStyle="1" w:styleId="3AD8D619DCC14A178301B849D32DED6C1">
    <w:name w:val="3AD8D619DCC14A178301B849D32DED6C1"/>
    <w:rsid w:val="00DD08CB"/>
    <w:rPr>
      <w:rFonts w:eastAsiaTheme="minorHAnsi"/>
      <w:lang w:eastAsia="en-US"/>
    </w:rPr>
  </w:style>
  <w:style w:type="paragraph" w:customStyle="1" w:styleId="5123FF5AC97246ADB7BC4EC17FCF4B901">
    <w:name w:val="5123FF5AC97246ADB7BC4EC17FCF4B901"/>
    <w:rsid w:val="00DD08CB"/>
    <w:rPr>
      <w:rFonts w:eastAsiaTheme="minorHAnsi"/>
      <w:lang w:eastAsia="en-US"/>
    </w:rPr>
  </w:style>
  <w:style w:type="paragraph" w:customStyle="1" w:styleId="0503202554134D53AAEE5CA4FE5B7E691">
    <w:name w:val="0503202554134D53AAEE5CA4FE5B7E691"/>
    <w:rsid w:val="00DD08CB"/>
    <w:rPr>
      <w:rFonts w:eastAsiaTheme="minorHAnsi"/>
      <w:lang w:eastAsia="en-US"/>
    </w:rPr>
  </w:style>
  <w:style w:type="paragraph" w:customStyle="1" w:styleId="0CF1654F5CD6476A8E84902289F3B3FA1">
    <w:name w:val="0CF1654F5CD6476A8E84902289F3B3FA1"/>
    <w:rsid w:val="00DD08CB"/>
    <w:rPr>
      <w:rFonts w:eastAsiaTheme="minorHAnsi"/>
      <w:lang w:eastAsia="en-US"/>
    </w:rPr>
  </w:style>
  <w:style w:type="paragraph" w:customStyle="1" w:styleId="210075A01E084362B442D0AB0CAB56D01">
    <w:name w:val="210075A01E084362B442D0AB0CAB56D01"/>
    <w:rsid w:val="00DD08CB"/>
    <w:rPr>
      <w:rFonts w:eastAsiaTheme="minorHAnsi"/>
      <w:lang w:eastAsia="en-US"/>
    </w:rPr>
  </w:style>
  <w:style w:type="paragraph" w:customStyle="1" w:styleId="D1537B7382F147858B4178C2D1EECBC71">
    <w:name w:val="D1537B7382F147858B4178C2D1EECBC71"/>
    <w:rsid w:val="00DD08CB"/>
    <w:rPr>
      <w:rFonts w:eastAsiaTheme="minorHAnsi"/>
      <w:lang w:eastAsia="en-US"/>
    </w:rPr>
  </w:style>
  <w:style w:type="paragraph" w:customStyle="1" w:styleId="23B1FBEB997B4D08800B54E6902A4C561">
    <w:name w:val="23B1FBEB997B4D08800B54E6902A4C561"/>
    <w:rsid w:val="00DD08CB"/>
    <w:rPr>
      <w:rFonts w:eastAsiaTheme="minorHAnsi"/>
      <w:lang w:eastAsia="en-US"/>
    </w:rPr>
  </w:style>
  <w:style w:type="paragraph" w:customStyle="1" w:styleId="25C7EC1705534F6281E342415AE1565E1">
    <w:name w:val="25C7EC1705534F6281E342415AE1565E1"/>
    <w:rsid w:val="00DD08CB"/>
    <w:rPr>
      <w:rFonts w:eastAsiaTheme="minorHAnsi"/>
      <w:lang w:eastAsia="en-US"/>
    </w:rPr>
  </w:style>
  <w:style w:type="paragraph" w:customStyle="1" w:styleId="7BB85D398C3D4F82BF713949D9EEC4391">
    <w:name w:val="7BB85D398C3D4F82BF713949D9EEC4391"/>
    <w:rsid w:val="00DD08CB"/>
    <w:rPr>
      <w:rFonts w:eastAsiaTheme="minorHAnsi"/>
      <w:lang w:eastAsia="en-US"/>
    </w:rPr>
  </w:style>
  <w:style w:type="paragraph" w:customStyle="1" w:styleId="BDBAD92A778043479F868378D02184641">
    <w:name w:val="BDBAD92A778043479F868378D02184641"/>
    <w:rsid w:val="00DD08CB"/>
    <w:rPr>
      <w:rFonts w:eastAsiaTheme="minorHAnsi"/>
      <w:lang w:eastAsia="en-US"/>
    </w:rPr>
  </w:style>
  <w:style w:type="paragraph" w:customStyle="1" w:styleId="5555FEF10CB046D199BA726D4C3EC3C11">
    <w:name w:val="5555FEF10CB046D199BA726D4C3EC3C11"/>
    <w:rsid w:val="00DD08CB"/>
    <w:rPr>
      <w:rFonts w:eastAsiaTheme="minorHAnsi"/>
      <w:lang w:eastAsia="en-US"/>
    </w:rPr>
  </w:style>
  <w:style w:type="paragraph" w:customStyle="1" w:styleId="121CC7FCDAD4478285F483E637F553851">
    <w:name w:val="121CC7FCDAD4478285F483E637F553851"/>
    <w:rsid w:val="00DD08CB"/>
    <w:rPr>
      <w:rFonts w:eastAsiaTheme="minorHAnsi"/>
      <w:lang w:eastAsia="en-US"/>
    </w:rPr>
  </w:style>
  <w:style w:type="paragraph" w:customStyle="1" w:styleId="0C0B4A6485F44BCF8051D653DB2462281">
    <w:name w:val="0C0B4A6485F44BCF8051D653DB2462281"/>
    <w:rsid w:val="00DD08CB"/>
    <w:rPr>
      <w:rFonts w:eastAsiaTheme="minorHAnsi"/>
      <w:lang w:eastAsia="en-US"/>
    </w:rPr>
  </w:style>
  <w:style w:type="paragraph" w:customStyle="1" w:styleId="DE0CC94B1A254298B5A611A8277C11611">
    <w:name w:val="DE0CC94B1A254298B5A611A8277C11611"/>
    <w:rsid w:val="00DD08CB"/>
    <w:rPr>
      <w:rFonts w:eastAsiaTheme="minorHAnsi"/>
      <w:lang w:eastAsia="en-US"/>
    </w:rPr>
  </w:style>
  <w:style w:type="paragraph" w:customStyle="1" w:styleId="557A3B8C202E47EF96AFD7A053D3CDDB1">
    <w:name w:val="557A3B8C202E47EF96AFD7A053D3CDDB1"/>
    <w:rsid w:val="00DD08CB"/>
    <w:rPr>
      <w:rFonts w:eastAsiaTheme="minorHAnsi"/>
      <w:lang w:eastAsia="en-US"/>
    </w:rPr>
  </w:style>
  <w:style w:type="paragraph" w:customStyle="1" w:styleId="EB0EA7B646974C16B3964426E31680801">
    <w:name w:val="EB0EA7B646974C16B3964426E31680801"/>
    <w:rsid w:val="00DD08CB"/>
    <w:rPr>
      <w:rFonts w:eastAsiaTheme="minorHAnsi"/>
      <w:lang w:eastAsia="en-US"/>
    </w:rPr>
  </w:style>
  <w:style w:type="paragraph" w:customStyle="1" w:styleId="5FCF6B6929164F618E192E4A788B9D431">
    <w:name w:val="5FCF6B6929164F618E192E4A788B9D431"/>
    <w:rsid w:val="00DD08CB"/>
    <w:rPr>
      <w:rFonts w:eastAsiaTheme="minorHAnsi"/>
      <w:lang w:eastAsia="en-US"/>
    </w:rPr>
  </w:style>
  <w:style w:type="paragraph" w:customStyle="1" w:styleId="43E225500DD14489A3DE6030144D165C1">
    <w:name w:val="43E225500DD14489A3DE6030144D165C1"/>
    <w:rsid w:val="00DD08CB"/>
    <w:rPr>
      <w:rFonts w:eastAsiaTheme="minorHAnsi"/>
      <w:lang w:eastAsia="en-US"/>
    </w:rPr>
  </w:style>
  <w:style w:type="paragraph" w:customStyle="1" w:styleId="8B77CEF2FCC24CF7A0F4840031B4D4D41">
    <w:name w:val="8B77CEF2FCC24CF7A0F4840031B4D4D41"/>
    <w:rsid w:val="00DD08CB"/>
    <w:rPr>
      <w:rFonts w:eastAsiaTheme="minorHAnsi"/>
      <w:lang w:eastAsia="en-US"/>
    </w:rPr>
  </w:style>
  <w:style w:type="paragraph" w:customStyle="1" w:styleId="563C703578A84E09B54A4B77DE062C851">
    <w:name w:val="563C703578A84E09B54A4B77DE062C851"/>
    <w:rsid w:val="00DD08CB"/>
    <w:rPr>
      <w:rFonts w:eastAsiaTheme="minorHAnsi"/>
      <w:lang w:eastAsia="en-US"/>
    </w:rPr>
  </w:style>
  <w:style w:type="paragraph" w:customStyle="1" w:styleId="DEFBC32370F94CB99632C897F3B35BBA1">
    <w:name w:val="DEFBC32370F94CB99632C897F3B35BBA1"/>
    <w:rsid w:val="00DD08CB"/>
    <w:rPr>
      <w:rFonts w:eastAsiaTheme="minorHAnsi"/>
      <w:lang w:eastAsia="en-US"/>
    </w:rPr>
  </w:style>
  <w:style w:type="paragraph" w:customStyle="1" w:styleId="547321B9B67741AD81CC0F3B3366609C1">
    <w:name w:val="547321B9B67741AD81CC0F3B3366609C1"/>
    <w:rsid w:val="00DD08CB"/>
    <w:rPr>
      <w:rFonts w:eastAsiaTheme="minorHAnsi"/>
      <w:lang w:eastAsia="en-US"/>
    </w:rPr>
  </w:style>
  <w:style w:type="paragraph" w:customStyle="1" w:styleId="9C074409B4C447A998BDE022019CD8E416">
    <w:name w:val="9C074409B4C447A998BDE022019CD8E416"/>
    <w:rsid w:val="00DD08CB"/>
    <w:rPr>
      <w:rFonts w:eastAsiaTheme="minorHAnsi"/>
      <w:lang w:eastAsia="en-US"/>
    </w:rPr>
  </w:style>
  <w:style w:type="paragraph" w:customStyle="1" w:styleId="B6BB8E03ACBC4008A57ABE5868A22A3816">
    <w:name w:val="B6BB8E03ACBC4008A57ABE5868A22A3816"/>
    <w:rsid w:val="00DD08CB"/>
    <w:rPr>
      <w:rFonts w:eastAsiaTheme="minorHAnsi"/>
      <w:lang w:eastAsia="en-US"/>
    </w:rPr>
  </w:style>
  <w:style w:type="paragraph" w:customStyle="1" w:styleId="569CF023509B41EF945CA843E17111B5">
    <w:name w:val="569CF023509B41EF945CA843E17111B5"/>
    <w:rsid w:val="00DD08CB"/>
  </w:style>
  <w:style w:type="paragraph" w:customStyle="1" w:styleId="8109C52EB9AA4D1B8540C7468C4337ED">
    <w:name w:val="8109C52EB9AA4D1B8540C7468C4337ED"/>
    <w:rsid w:val="00DD08CB"/>
  </w:style>
  <w:style w:type="paragraph" w:customStyle="1" w:styleId="0669749367CB46BBB944E1B6607C6540">
    <w:name w:val="0669749367CB46BBB944E1B6607C6540"/>
    <w:rsid w:val="00DD08CB"/>
  </w:style>
  <w:style w:type="paragraph" w:customStyle="1" w:styleId="2F71866F25E34B398D3BB649BBE306ED">
    <w:name w:val="2F71866F25E34B398D3BB649BBE306ED"/>
    <w:rsid w:val="00DD08CB"/>
  </w:style>
  <w:style w:type="paragraph" w:customStyle="1" w:styleId="E79A2C904AB446D38FCDFB3383299800">
    <w:name w:val="E79A2C904AB446D38FCDFB3383299800"/>
    <w:rsid w:val="00DD08CB"/>
  </w:style>
  <w:style w:type="paragraph" w:customStyle="1" w:styleId="A4175F4BE5374AD0B57C2D1E961883DF">
    <w:name w:val="A4175F4BE5374AD0B57C2D1E961883DF"/>
    <w:rsid w:val="00DD08CB"/>
  </w:style>
  <w:style w:type="paragraph" w:customStyle="1" w:styleId="9F1C6CB52CA64817BABFFC38F13E2464">
    <w:name w:val="9F1C6CB52CA64817BABFFC38F13E2464"/>
    <w:rsid w:val="00DD08CB"/>
  </w:style>
  <w:style w:type="paragraph" w:customStyle="1" w:styleId="AA8C318CFB5D4FEDA224D1E8935261E6">
    <w:name w:val="AA8C318CFB5D4FEDA224D1E8935261E6"/>
    <w:rsid w:val="00DD08CB"/>
  </w:style>
  <w:style w:type="paragraph" w:customStyle="1" w:styleId="2DA13169956E4EEEA2C65FD9995BC459">
    <w:name w:val="2DA13169956E4EEEA2C65FD9995BC459"/>
    <w:rsid w:val="00DD08CB"/>
  </w:style>
  <w:style w:type="paragraph" w:customStyle="1" w:styleId="DB6735C06F0846D2BBD2C464DC08038B">
    <w:name w:val="DB6735C06F0846D2BBD2C464DC08038B"/>
    <w:rsid w:val="00DD08CB"/>
  </w:style>
  <w:style w:type="paragraph" w:customStyle="1" w:styleId="6A2CDBF4CF47483EAAF9782A22B6D18F">
    <w:name w:val="6A2CDBF4CF47483EAAF9782A22B6D18F"/>
    <w:rsid w:val="00DD08CB"/>
  </w:style>
  <w:style w:type="paragraph" w:customStyle="1" w:styleId="7400FF7034A64D5BBFB24078C0ED5C4B">
    <w:name w:val="7400FF7034A64D5BBFB24078C0ED5C4B"/>
    <w:rsid w:val="00DD08CB"/>
  </w:style>
  <w:style w:type="paragraph" w:customStyle="1" w:styleId="B7E4325F63BE4E6CA1943434C5022EE22">
    <w:name w:val="B7E4325F63BE4E6CA1943434C5022EE22"/>
    <w:rsid w:val="00DD08CB"/>
    <w:rPr>
      <w:rFonts w:eastAsiaTheme="minorHAnsi"/>
      <w:lang w:eastAsia="en-US"/>
    </w:rPr>
  </w:style>
  <w:style w:type="paragraph" w:customStyle="1" w:styleId="6B4B3D950689435AB2BBCEB1D1261D482">
    <w:name w:val="6B4B3D950689435AB2BBCEB1D1261D482"/>
    <w:rsid w:val="00DD08CB"/>
    <w:rPr>
      <w:rFonts w:eastAsiaTheme="minorHAnsi"/>
      <w:lang w:eastAsia="en-US"/>
    </w:rPr>
  </w:style>
  <w:style w:type="paragraph" w:customStyle="1" w:styleId="23E0EC3BB7664A62BA7269DA508484932">
    <w:name w:val="23E0EC3BB7664A62BA7269DA508484932"/>
    <w:rsid w:val="00DD08CB"/>
    <w:rPr>
      <w:rFonts w:eastAsiaTheme="minorHAnsi"/>
      <w:lang w:eastAsia="en-US"/>
    </w:rPr>
  </w:style>
  <w:style w:type="paragraph" w:customStyle="1" w:styleId="B4E9473A251C4FD68D034BFF2F16A8022">
    <w:name w:val="B4E9473A251C4FD68D034BFF2F16A8022"/>
    <w:rsid w:val="00DD08CB"/>
    <w:rPr>
      <w:rFonts w:eastAsiaTheme="minorHAnsi"/>
      <w:lang w:eastAsia="en-US"/>
    </w:rPr>
  </w:style>
  <w:style w:type="paragraph" w:customStyle="1" w:styleId="8CDDFEB365F64487AF7257F90EF7102B2">
    <w:name w:val="8CDDFEB365F64487AF7257F90EF7102B2"/>
    <w:rsid w:val="00DD08CB"/>
    <w:rPr>
      <w:rFonts w:eastAsiaTheme="minorHAnsi"/>
      <w:lang w:eastAsia="en-US"/>
    </w:rPr>
  </w:style>
  <w:style w:type="paragraph" w:customStyle="1" w:styleId="0F9A4391BB1B4DF0B492DE2BA77817222">
    <w:name w:val="0F9A4391BB1B4DF0B492DE2BA77817222"/>
    <w:rsid w:val="00DD08CB"/>
    <w:rPr>
      <w:rFonts w:eastAsiaTheme="minorHAnsi"/>
      <w:lang w:eastAsia="en-US"/>
    </w:rPr>
  </w:style>
  <w:style w:type="paragraph" w:customStyle="1" w:styleId="E1EBA1A674674BC5AAC15D19830E1F472">
    <w:name w:val="E1EBA1A674674BC5AAC15D19830E1F472"/>
    <w:rsid w:val="00DD08CB"/>
    <w:rPr>
      <w:rFonts w:eastAsiaTheme="minorHAnsi"/>
      <w:lang w:eastAsia="en-US"/>
    </w:rPr>
  </w:style>
  <w:style w:type="paragraph" w:customStyle="1" w:styleId="20E632B16CE4405BBC920D2FDAD2F03A2">
    <w:name w:val="20E632B16CE4405BBC920D2FDAD2F03A2"/>
    <w:rsid w:val="00DD08CB"/>
    <w:rPr>
      <w:rFonts w:eastAsiaTheme="minorHAnsi"/>
      <w:lang w:eastAsia="en-US"/>
    </w:rPr>
  </w:style>
  <w:style w:type="paragraph" w:customStyle="1" w:styleId="3AD8D619DCC14A178301B849D32DED6C2">
    <w:name w:val="3AD8D619DCC14A178301B849D32DED6C2"/>
    <w:rsid w:val="00DD08CB"/>
    <w:rPr>
      <w:rFonts w:eastAsiaTheme="minorHAnsi"/>
      <w:lang w:eastAsia="en-US"/>
    </w:rPr>
  </w:style>
  <w:style w:type="paragraph" w:customStyle="1" w:styleId="5123FF5AC97246ADB7BC4EC17FCF4B902">
    <w:name w:val="5123FF5AC97246ADB7BC4EC17FCF4B902"/>
    <w:rsid w:val="00DD08CB"/>
    <w:rPr>
      <w:rFonts w:eastAsiaTheme="minorHAnsi"/>
      <w:lang w:eastAsia="en-US"/>
    </w:rPr>
  </w:style>
  <w:style w:type="paragraph" w:customStyle="1" w:styleId="0503202554134D53AAEE5CA4FE5B7E692">
    <w:name w:val="0503202554134D53AAEE5CA4FE5B7E692"/>
    <w:rsid w:val="00DD08CB"/>
    <w:rPr>
      <w:rFonts w:eastAsiaTheme="minorHAnsi"/>
      <w:lang w:eastAsia="en-US"/>
    </w:rPr>
  </w:style>
  <w:style w:type="paragraph" w:customStyle="1" w:styleId="0CF1654F5CD6476A8E84902289F3B3FA2">
    <w:name w:val="0CF1654F5CD6476A8E84902289F3B3FA2"/>
    <w:rsid w:val="00DD08CB"/>
    <w:rPr>
      <w:rFonts w:eastAsiaTheme="minorHAnsi"/>
      <w:lang w:eastAsia="en-US"/>
    </w:rPr>
  </w:style>
  <w:style w:type="paragraph" w:customStyle="1" w:styleId="210075A01E084362B442D0AB0CAB56D02">
    <w:name w:val="210075A01E084362B442D0AB0CAB56D02"/>
    <w:rsid w:val="00DD08CB"/>
    <w:rPr>
      <w:rFonts w:eastAsiaTheme="minorHAnsi"/>
      <w:lang w:eastAsia="en-US"/>
    </w:rPr>
  </w:style>
  <w:style w:type="paragraph" w:customStyle="1" w:styleId="D1537B7382F147858B4178C2D1EECBC72">
    <w:name w:val="D1537B7382F147858B4178C2D1EECBC72"/>
    <w:rsid w:val="00DD08CB"/>
    <w:rPr>
      <w:rFonts w:eastAsiaTheme="minorHAnsi"/>
      <w:lang w:eastAsia="en-US"/>
    </w:rPr>
  </w:style>
  <w:style w:type="paragraph" w:customStyle="1" w:styleId="23B1FBEB997B4D08800B54E6902A4C562">
    <w:name w:val="23B1FBEB997B4D08800B54E6902A4C562"/>
    <w:rsid w:val="00DD08CB"/>
    <w:rPr>
      <w:rFonts w:eastAsiaTheme="minorHAnsi"/>
      <w:lang w:eastAsia="en-US"/>
    </w:rPr>
  </w:style>
  <w:style w:type="paragraph" w:customStyle="1" w:styleId="25C7EC1705534F6281E342415AE1565E2">
    <w:name w:val="25C7EC1705534F6281E342415AE1565E2"/>
    <w:rsid w:val="00DD08CB"/>
    <w:rPr>
      <w:rFonts w:eastAsiaTheme="minorHAnsi"/>
      <w:lang w:eastAsia="en-US"/>
    </w:rPr>
  </w:style>
  <w:style w:type="paragraph" w:customStyle="1" w:styleId="7BB85D398C3D4F82BF713949D9EEC4392">
    <w:name w:val="7BB85D398C3D4F82BF713949D9EEC4392"/>
    <w:rsid w:val="00DD08CB"/>
    <w:rPr>
      <w:rFonts w:eastAsiaTheme="minorHAnsi"/>
      <w:lang w:eastAsia="en-US"/>
    </w:rPr>
  </w:style>
  <w:style w:type="paragraph" w:customStyle="1" w:styleId="BDBAD92A778043479F868378D02184642">
    <w:name w:val="BDBAD92A778043479F868378D02184642"/>
    <w:rsid w:val="00DD08CB"/>
    <w:rPr>
      <w:rFonts w:eastAsiaTheme="minorHAnsi"/>
      <w:lang w:eastAsia="en-US"/>
    </w:rPr>
  </w:style>
  <w:style w:type="paragraph" w:customStyle="1" w:styleId="5555FEF10CB046D199BA726D4C3EC3C12">
    <w:name w:val="5555FEF10CB046D199BA726D4C3EC3C12"/>
    <w:rsid w:val="00DD08CB"/>
    <w:rPr>
      <w:rFonts w:eastAsiaTheme="minorHAnsi"/>
      <w:lang w:eastAsia="en-US"/>
    </w:rPr>
  </w:style>
  <w:style w:type="paragraph" w:customStyle="1" w:styleId="121CC7FCDAD4478285F483E637F553852">
    <w:name w:val="121CC7FCDAD4478285F483E637F553852"/>
    <w:rsid w:val="00DD08CB"/>
    <w:rPr>
      <w:rFonts w:eastAsiaTheme="minorHAnsi"/>
      <w:lang w:eastAsia="en-US"/>
    </w:rPr>
  </w:style>
  <w:style w:type="paragraph" w:customStyle="1" w:styleId="0C0B4A6485F44BCF8051D653DB2462282">
    <w:name w:val="0C0B4A6485F44BCF8051D653DB2462282"/>
    <w:rsid w:val="00DD08CB"/>
    <w:rPr>
      <w:rFonts w:eastAsiaTheme="minorHAnsi"/>
      <w:lang w:eastAsia="en-US"/>
    </w:rPr>
  </w:style>
  <w:style w:type="paragraph" w:customStyle="1" w:styleId="DE0CC94B1A254298B5A611A8277C11612">
    <w:name w:val="DE0CC94B1A254298B5A611A8277C11612"/>
    <w:rsid w:val="00DD08CB"/>
    <w:rPr>
      <w:rFonts w:eastAsiaTheme="minorHAnsi"/>
      <w:lang w:eastAsia="en-US"/>
    </w:rPr>
  </w:style>
  <w:style w:type="paragraph" w:customStyle="1" w:styleId="557A3B8C202E47EF96AFD7A053D3CDDB2">
    <w:name w:val="557A3B8C202E47EF96AFD7A053D3CDDB2"/>
    <w:rsid w:val="00DD08CB"/>
    <w:rPr>
      <w:rFonts w:eastAsiaTheme="minorHAnsi"/>
      <w:lang w:eastAsia="en-US"/>
    </w:rPr>
  </w:style>
  <w:style w:type="paragraph" w:customStyle="1" w:styleId="EB0EA7B646974C16B3964426E31680802">
    <w:name w:val="EB0EA7B646974C16B3964426E31680802"/>
    <w:rsid w:val="00DD08CB"/>
    <w:rPr>
      <w:rFonts w:eastAsiaTheme="minorHAnsi"/>
      <w:lang w:eastAsia="en-US"/>
    </w:rPr>
  </w:style>
  <w:style w:type="paragraph" w:customStyle="1" w:styleId="5FCF6B6929164F618E192E4A788B9D432">
    <w:name w:val="5FCF6B6929164F618E192E4A788B9D432"/>
    <w:rsid w:val="00DD08CB"/>
    <w:rPr>
      <w:rFonts w:eastAsiaTheme="minorHAnsi"/>
      <w:lang w:eastAsia="en-US"/>
    </w:rPr>
  </w:style>
  <w:style w:type="paragraph" w:customStyle="1" w:styleId="43E225500DD14489A3DE6030144D165C2">
    <w:name w:val="43E225500DD14489A3DE6030144D165C2"/>
    <w:rsid w:val="00DD08CB"/>
    <w:rPr>
      <w:rFonts w:eastAsiaTheme="minorHAnsi"/>
      <w:lang w:eastAsia="en-US"/>
    </w:rPr>
  </w:style>
  <w:style w:type="paragraph" w:customStyle="1" w:styleId="8B77CEF2FCC24CF7A0F4840031B4D4D42">
    <w:name w:val="8B77CEF2FCC24CF7A0F4840031B4D4D42"/>
    <w:rsid w:val="00DD08CB"/>
    <w:rPr>
      <w:rFonts w:eastAsiaTheme="minorHAnsi"/>
      <w:lang w:eastAsia="en-US"/>
    </w:rPr>
  </w:style>
  <w:style w:type="paragraph" w:customStyle="1" w:styleId="563C703578A84E09B54A4B77DE062C852">
    <w:name w:val="563C703578A84E09B54A4B77DE062C852"/>
    <w:rsid w:val="00DD08CB"/>
    <w:rPr>
      <w:rFonts w:eastAsiaTheme="minorHAnsi"/>
      <w:lang w:eastAsia="en-US"/>
    </w:rPr>
  </w:style>
  <w:style w:type="paragraph" w:customStyle="1" w:styleId="DEFBC32370F94CB99632C897F3B35BBA2">
    <w:name w:val="DEFBC32370F94CB99632C897F3B35BBA2"/>
    <w:rsid w:val="00DD08CB"/>
    <w:rPr>
      <w:rFonts w:eastAsiaTheme="minorHAnsi"/>
      <w:lang w:eastAsia="en-US"/>
    </w:rPr>
  </w:style>
  <w:style w:type="paragraph" w:customStyle="1" w:styleId="547321B9B67741AD81CC0F3B3366609C2">
    <w:name w:val="547321B9B67741AD81CC0F3B3366609C2"/>
    <w:rsid w:val="00DD08CB"/>
    <w:rPr>
      <w:rFonts w:eastAsiaTheme="minorHAnsi"/>
      <w:lang w:eastAsia="en-US"/>
    </w:rPr>
  </w:style>
  <w:style w:type="paragraph" w:customStyle="1" w:styleId="AA8C318CFB5D4FEDA224D1E8935261E61">
    <w:name w:val="AA8C318CFB5D4FEDA224D1E8935261E61"/>
    <w:rsid w:val="00DD08CB"/>
    <w:rPr>
      <w:rFonts w:eastAsiaTheme="minorHAnsi"/>
      <w:lang w:eastAsia="en-US"/>
    </w:rPr>
  </w:style>
  <w:style w:type="paragraph" w:customStyle="1" w:styleId="2DA13169956E4EEEA2C65FD9995BC4591">
    <w:name w:val="2DA13169956E4EEEA2C65FD9995BC4591"/>
    <w:rsid w:val="00DD08CB"/>
    <w:rPr>
      <w:rFonts w:eastAsiaTheme="minorHAnsi"/>
      <w:lang w:eastAsia="en-US"/>
    </w:rPr>
  </w:style>
  <w:style w:type="paragraph" w:customStyle="1" w:styleId="DB6735C06F0846D2BBD2C464DC08038B1">
    <w:name w:val="DB6735C06F0846D2BBD2C464DC08038B1"/>
    <w:rsid w:val="00DD08CB"/>
    <w:rPr>
      <w:rFonts w:eastAsiaTheme="minorHAnsi"/>
      <w:lang w:eastAsia="en-US"/>
    </w:rPr>
  </w:style>
  <w:style w:type="paragraph" w:customStyle="1" w:styleId="6A2CDBF4CF47483EAAF9782A22B6D18F1">
    <w:name w:val="6A2CDBF4CF47483EAAF9782A22B6D18F1"/>
    <w:rsid w:val="00DD08CB"/>
    <w:rPr>
      <w:rFonts w:eastAsiaTheme="minorHAnsi"/>
      <w:lang w:eastAsia="en-US"/>
    </w:rPr>
  </w:style>
  <w:style w:type="paragraph" w:customStyle="1" w:styleId="7400FF7034A64D5BBFB24078C0ED5C4B1">
    <w:name w:val="7400FF7034A64D5BBFB24078C0ED5C4B1"/>
    <w:rsid w:val="00DD08CB"/>
    <w:rPr>
      <w:rFonts w:eastAsiaTheme="minorHAnsi"/>
      <w:lang w:eastAsia="en-US"/>
    </w:rPr>
  </w:style>
  <w:style w:type="paragraph" w:customStyle="1" w:styleId="569CF023509B41EF945CA843E17111B51">
    <w:name w:val="569CF023509B41EF945CA843E17111B51"/>
    <w:rsid w:val="00DD08CB"/>
    <w:rPr>
      <w:rFonts w:eastAsiaTheme="minorHAnsi"/>
      <w:lang w:eastAsia="en-US"/>
    </w:rPr>
  </w:style>
  <w:style w:type="paragraph" w:customStyle="1" w:styleId="8109C52EB9AA4D1B8540C7468C4337ED1">
    <w:name w:val="8109C52EB9AA4D1B8540C7468C4337ED1"/>
    <w:rsid w:val="00DD08CB"/>
    <w:rPr>
      <w:rFonts w:eastAsiaTheme="minorHAnsi"/>
      <w:lang w:eastAsia="en-US"/>
    </w:rPr>
  </w:style>
  <w:style w:type="paragraph" w:customStyle="1" w:styleId="B7E4325F63BE4E6CA1943434C5022EE23">
    <w:name w:val="B7E4325F63BE4E6CA1943434C5022EE23"/>
    <w:rsid w:val="00DD08CB"/>
    <w:rPr>
      <w:rFonts w:eastAsiaTheme="minorHAnsi"/>
      <w:lang w:eastAsia="en-US"/>
    </w:rPr>
  </w:style>
  <w:style w:type="paragraph" w:customStyle="1" w:styleId="6B4B3D950689435AB2BBCEB1D1261D483">
    <w:name w:val="6B4B3D950689435AB2BBCEB1D1261D483"/>
    <w:rsid w:val="00DD08CB"/>
    <w:rPr>
      <w:rFonts w:eastAsiaTheme="minorHAnsi"/>
      <w:lang w:eastAsia="en-US"/>
    </w:rPr>
  </w:style>
  <w:style w:type="paragraph" w:customStyle="1" w:styleId="23E0EC3BB7664A62BA7269DA508484933">
    <w:name w:val="23E0EC3BB7664A62BA7269DA508484933"/>
    <w:rsid w:val="00DD08CB"/>
    <w:rPr>
      <w:rFonts w:eastAsiaTheme="minorHAnsi"/>
      <w:lang w:eastAsia="en-US"/>
    </w:rPr>
  </w:style>
  <w:style w:type="paragraph" w:customStyle="1" w:styleId="B4E9473A251C4FD68D034BFF2F16A8023">
    <w:name w:val="B4E9473A251C4FD68D034BFF2F16A8023"/>
    <w:rsid w:val="00DD08CB"/>
    <w:rPr>
      <w:rFonts w:eastAsiaTheme="minorHAnsi"/>
      <w:lang w:eastAsia="en-US"/>
    </w:rPr>
  </w:style>
  <w:style w:type="paragraph" w:customStyle="1" w:styleId="8CDDFEB365F64487AF7257F90EF7102B3">
    <w:name w:val="8CDDFEB365F64487AF7257F90EF7102B3"/>
    <w:rsid w:val="00DD08CB"/>
    <w:rPr>
      <w:rFonts w:eastAsiaTheme="minorHAnsi"/>
      <w:lang w:eastAsia="en-US"/>
    </w:rPr>
  </w:style>
  <w:style w:type="paragraph" w:customStyle="1" w:styleId="0F9A4391BB1B4DF0B492DE2BA77817223">
    <w:name w:val="0F9A4391BB1B4DF0B492DE2BA77817223"/>
    <w:rsid w:val="00DD08CB"/>
    <w:rPr>
      <w:rFonts w:eastAsiaTheme="minorHAnsi"/>
      <w:lang w:eastAsia="en-US"/>
    </w:rPr>
  </w:style>
  <w:style w:type="paragraph" w:customStyle="1" w:styleId="E1EBA1A674674BC5AAC15D19830E1F473">
    <w:name w:val="E1EBA1A674674BC5AAC15D19830E1F473"/>
    <w:rsid w:val="00DD08CB"/>
    <w:rPr>
      <w:rFonts w:eastAsiaTheme="minorHAnsi"/>
      <w:lang w:eastAsia="en-US"/>
    </w:rPr>
  </w:style>
  <w:style w:type="paragraph" w:customStyle="1" w:styleId="20E632B16CE4405BBC920D2FDAD2F03A3">
    <w:name w:val="20E632B16CE4405BBC920D2FDAD2F03A3"/>
    <w:rsid w:val="00DD08CB"/>
    <w:rPr>
      <w:rFonts w:eastAsiaTheme="minorHAnsi"/>
      <w:lang w:eastAsia="en-US"/>
    </w:rPr>
  </w:style>
  <w:style w:type="paragraph" w:customStyle="1" w:styleId="3AD8D619DCC14A178301B849D32DED6C3">
    <w:name w:val="3AD8D619DCC14A178301B849D32DED6C3"/>
    <w:rsid w:val="00DD08CB"/>
    <w:rPr>
      <w:rFonts w:eastAsiaTheme="minorHAnsi"/>
      <w:lang w:eastAsia="en-US"/>
    </w:rPr>
  </w:style>
  <w:style w:type="paragraph" w:customStyle="1" w:styleId="5123FF5AC97246ADB7BC4EC17FCF4B903">
    <w:name w:val="5123FF5AC97246ADB7BC4EC17FCF4B903"/>
    <w:rsid w:val="00DD08CB"/>
    <w:rPr>
      <w:rFonts w:eastAsiaTheme="minorHAnsi"/>
      <w:lang w:eastAsia="en-US"/>
    </w:rPr>
  </w:style>
  <w:style w:type="paragraph" w:customStyle="1" w:styleId="0503202554134D53AAEE5CA4FE5B7E693">
    <w:name w:val="0503202554134D53AAEE5CA4FE5B7E693"/>
    <w:rsid w:val="00DD08CB"/>
    <w:rPr>
      <w:rFonts w:eastAsiaTheme="minorHAnsi"/>
      <w:lang w:eastAsia="en-US"/>
    </w:rPr>
  </w:style>
  <w:style w:type="paragraph" w:customStyle="1" w:styleId="0CF1654F5CD6476A8E84902289F3B3FA3">
    <w:name w:val="0CF1654F5CD6476A8E84902289F3B3FA3"/>
    <w:rsid w:val="00DD08CB"/>
    <w:rPr>
      <w:rFonts w:eastAsiaTheme="minorHAnsi"/>
      <w:lang w:eastAsia="en-US"/>
    </w:rPr>
  </w:style>
  <w:style w:type="paragraph" w:customStyle="1" w:styleId="210075A01E084362B442D0AB0CAB56D03">
    <w:name w:val="210075A01E084362B442D0AB0CAB56D03"/>
    <w:rsid w:val="00DD08CB"/>
    <w:rPr>
      <w:rFonts w:eastAsiaTheme="minorHAnsi"/>
      <w:lang w:eastAsia="en-US"/>
    </w:rPr>
  </w:style>
  <w:style w:type="paragraph" w:customStyle="1" w:styleId="D1537B7382F147858B4178C2D1EECBC73">
    <w:name w:val="D1537B7382F147858B4178C2D1EECBC73"/>
    <w:rsid w:val="00DD08CB"/>
    <w:rPr>
      <w:rFonts w:eastAsiaTheme="minorHAnsi"/>
      <w:lang w:eastAsia="en-US"/>
    </w:rPr>
  </w:style>
  <w:style w:type="paragraph" w:customStyle="1" w:styleId="23B1FBEB997B4D08800B54E6902A4C563">
    <w:name w:val="23B1FBEB997B4D08800B54E6902A4C563"/>
    <w:rsid w:val="00DD08CB"/>
    <w:rPr>
      <w:rFonts w:eastAsiaTheme="minorHAnsi"/>
      <w:lang w:eastAsia="en-US"/>
    </w:rPr>
  </w:style>
  <w:style w:type="paragraph" w:customStyle="1" w:styleId="25C7EC1705534F6281E342415AE1565E3">
    <w:name w:val="25C7EC1705534F6281E342415AE1565E3"/>
    <w:rsid w:val="00DD08CB"/>
    <w:rPr>
      <w:rFonts w:eastAsiaTheme="minorHAnsi"/>
      <w:lang w:eastAsia="en-US"/>
    </w:rPr>
  </w:style>
  <w:style w:type="paragraph" w:customStyle="1" w:styleId="7BB85D398C3D4F82BF713949D9EEC4393">
    <w:name w:val="7BB85D398C3D4F82BF713949D9EEC4393"/>
    <w:rsid w:val="00DD08CB"/>
    <w:rPr>
      <w:rFonts w:eastAsiaTheme="minorHAnsi"/>
      <w:lang w:eastAsia="en-US"/>
    </w:rPr>
  </w:style>
  <w:style w:type="paragraph" w:customStyle="1" w:styleId="BDBAD92A778043479F868378D02184643">
    <w:name w:val="BDBAD92A778043479F868378D02184643"/>
    <w:rsid w:val="00DD08CB"/>
    <w:rPr>
      <w:rFonts w:eastAsiaTheme="minorHAnsi"/>
      <w:lang w:eastAsia="en-US"/>
    </w:rPr>
  </w:style>
  <w:style w:type="paragraph" w:customStyle="1" w:styleId="5555FEF10CB046D199BA726D4C3EC3C13">
    <w:name w:val="5555FEF10CB046D199BA726D4C3EC3C13"/>
    <w:rsid w:val="00DD08CB"/>
    <w:rPr>
      <w:rFonts w:eastAsiaTheme="minorHAnsi"/>
      <w:lang w:eastAsia="en-US"/>
    </w:rPr>
  </w:style>
  <w:style w:type="paragraph" w:customStyle="1" w:styleId="121CC7FCDAD4478285F483E637F553853">
    <w:name w:val="121CC7FCDAD4478285F483E637F553853"/>
    <w:rsid w:val="00DD08CB"/>
    <w:rPr>
      <w:rFonts w:eastAsiaTheme="minorHAnsi"/>
      <w:lang w:eastAsia="en-US"/>
    </w:rPr>
  </w:style>
  <w:style w:type="paragraph" w:customStyle="1" w:styleId="0C0B4A6485F44BCF8051D653DB2462283">
    <w:name w:val="0C0B4A6485F44BCF8051D653DB2462283"/>
    <w:rsid w:val="00DD08CB"/>
    <w:rPr>
      <w:rFonts w:eastAsiaTheme="minorHAnsi"/>
      <w:lang w:eastAsia="en-US"/>
    </w:rPr>
  </w:style>
  <w:style w:type="paragraph" w:customStyle="1" w:styleId="DE0CC94B1A254298B5A611A8277C11613">
    <w:name w:val="DE0CC94B1A254298B5A611A8277C11613"/>
    <w:rsid w:val="00DD08CB"/>
    <w:rPr>
      <w:rFonts w:eastAsiaTheme="minorHAnsi"/>
      <w:lang w:eastAsia="en-US"/>
    </w:rPr>
  </w:style>
  <w:style w:type="paragraph" w:customStyle="1" w:styleId="557A3B8C202E47EF96AFD7A053D3CDDB3">
    <w:name w:val="557A3B8C202E47EF96AFD7A053D3CDDB3"/>
    <w:rsid w:val="00DD08CB"/>
    <w:rPr>
      <w:rFonts w:eastAsiaTheme="minorHAnsi"/>
      <w:lang w:eastAsia="en-US"/>
    </w:rPr>
  </w:style>
  <w:style w:type="paragraph" w:customStyle="1" w:styleId="EB0EA7B646974C16B3964426E31680803">
    <w:name w:val="EB0EA7B646974C16B3964426E31680803"/>
    <w:rsid w:val="00DD08CB"/>
    <w:rPr>
      <w:rFonts w:eastAsiaTheme="minorHAnsi"/>
      <w:lang w:eastAsia="en-US"/>
    </w:rPr>
  </w:style>
  <w:style w:type="paragraph" w:customStyle="1" w:styleId="5FCF6B6929164F618E192E4A788B9D433">
    <w:name w:val="5FCF6B6929164F618E192E4A788B9D433"/>
    <w:rsid w:val="00DD08CB"/>
    <w:rPr>
      <w:rFonts w:eastAsiaTheme="minorHAnsi"/>
      <w:lang w:eastAsia="en-US"/>
    </w:rPr>
  </w:style>
  <w:style w:type="paragraph" w:customStyle="1" w:styleId="43E225500DD14489A3DE6030144D165C3">
    <w:name w:val="43E225500DD14489A3DE6030144D165C3"/>
    <w:rsid w:val="00DD08CB"/>
    <w:rPr>
      <w:rFonts w:eastAsiaTheme="minorHAnsi"/>
      <w:lang w:eastAsia="en-US"/>
    </w:rPr>
  </w:style>
  <w:style w:type="paragraph" w:customStyle="1" w:styleId="8B77CEF2FCC24CF7A0F4840031B4D4D43">
    <w:name w:val="8B77CEF2FCC24CF7A0F4840031B4D4D43"/>
    <w:rsid w:val="00DD08CB"/>
    <w:rPr>
      <w:rFonts w:eastAsiaTheme="minorHAnsi"/>
      <w:lang w:eastAsia="en-US"/>
    </w:rPr>
  </w:style>
  <w:style w:type="paragraph" w:customStyle="1" w:styleId="563C703578A84E09B54A4B77DE062C853">
    <w:name w:val="563C703578A84E09B54A4B77DE062C853"/>
    <w:rsid w:val="00DD08CB"/>
    <w:rPr>
      <w:rFonts w:eastAsiaTheme="minorHAnsi"/>
      <w:lang w:eastAsia="en-US"/>
    </w:rPr>
  </w:style>
  <w:style w:type="paragraph" w:customStyle="1" w:styleId="DEFBC32370F94CB99632C897F3B35BBA3">
    <w:name w:val="DEFBC32370F94CB99632C897F3B35BBA3"/>
    <w:rsid w:val="00DD08CB"/>
    <w:rPr>
      <w:rFonts w:eastAsiaTheme="minorHAnsi"/>
      <w:lang w:eastAsia="en-US"/>
    </w:rPr>
  </w:style>
  <w:style w:type="paragraph" w:customStyle="1" w:styleId="547321B9B67741AD81CC0F3B3366609C3">
    <w:name w:val="547321B9B67741AD81CC0F3B3366609C3"/>
    <w:rsid w:val="00DD08CB"/>
    <w:rPr>
      <w:rFonts w:eastAsiaTheme="minorHAnsi"/>
      <w:lang w:eastAsia="en-US"/>
    </w:rPr>
  </w:style>
  <w:style w:type="paragraph" w:customStyle="1" w:styleId="AA8C318CFB5D4FEDA224D1E8935261E62">
    <w:name w:val="AA8C318CFB5D4FEDA224D1E8935261E62"/>
    <w:rsid w:val="00DD08CB"/>
    <w:rPr>
      <w:rFonts w:eastAsiaTheme="minorHAnsi"/>
      <w:lang w:eastAsia="en-US"/>
    </w:rPr>
  </w:style>
  <w:style w:type="paragraph" w:customStyle="1" w:styleId="2DA13169956E4EEEA2C65FD9995BC4592">
    <w:name w:val="2DA13169956E4EEEA2C65FD9995BC4592"/>
    <w:rsid w:val="00DD08CB"/>
    <w:rPr>
      <w:rFonts w:eastAsiaTheme="minorHAnsi"/>
      <w:lang w:eastAsia="en-US"/>
    </w:rPr>
  </w:style>
  <w:style w:type="paragraph" w:customStyle="1" w:styleId="DB6735C06F0846D2BBD2C464DC08038B2">
    <w:name w:val="DB6735C06F0846D2BBD2C464DC08038B2"/>
    <w:rsid w:val="00DD08CB"/>
    <w:rPr>
      <w:rFonts w:eastAsiaTheme="minorHAnsi"/>
      <w:lang w:eastAsia="en-US"/>
    </w:rPr>
  </w:style>
  <w:style w:type="paragraph" w:customStyle="1" w:styleId="6A2CDBF4CF47483EAAF9782A22B6D18F2">
    <w:name w:val="6A2CDBF4CF47483EAAF9782A22B6D18F2"/>
    <w:rsid w:val="00DD08CB"/>
    <w:rPr>
      <w:rFonts w:eastAsiaTheme="minorHAnsi"/>
      <w:lang w:eastAsia="en-US"/>
    </w:rPr>
  </w:style>
  <w:style w:type="paragraph" w:customStyle="1" w:styleId="7400FF7034A64D5BBFB24078C0ED5C4B2">
    <w:name w:val="7400FF7034A64D5BBFB24078C0ED5C4B2"/>
    <w:rsid w:val="00DD08CB"/>
    <w:rPr>
      <w:rFonts w:eastAsiaTheme="minorHAnsi"/>
      <w:lang w:eastAsia="en-US"/>
    </w:rPr>
  </w:style>
  <w:style w:type="paragraph" w:customStyle="1" w:styleId="569CF023509B41EF945CA843E17111B52">
    <w:name w:val="569CF023509B41EF945CA843E17111B52"/>
    <w:rsid w:val="00DD08CB"/>
    <w:rPr>
      <w:rFonts w:eastAsiaTheme="minorHAnsi"/>
      <w:lang w:eastAsia="en-US"/>
    </w:rPr>
  </w:style>
  <w:style w:type="paragraph" w:customStyle="1" w:styleId="8109C52EB9AA4D1B8540C7468C4337ED2">
    <w:name w:val="8109C52EB9AA4D1B8540C7468C4337ED2"/>
    <w:rsid w:val="00DD08CB"/>
    <w:rPr>
      <w:rFonts w:eastAsiaTheme="minorHAnsi"/>
      <w:lang w:eastAsia="en-US"/>
    </w:rPr>
  </w:style>
  <w:style w:type="paragraph" w:customStyle="1" w:styleId="B7E4325F63BE4E6CA1943434C5022EE24">
    <w:name w:val="B7E4325F63BE4E6CA1943434C5022EE24"/>
    <w:rsid w:val="00DD08CB"/>
    <w:rPr>
      <w:rFonts w:eastAsiaTheme="minorHAnsi"/>
      <w:lang w:eastAsia="en-US"/>
    </w:rPr>
  </w:style>
  <w:style w:type="paragraph" w:customStyle="1" w:styleId="6B4B3D950689435AB2BBCEB1D1261D484">
    <w:name w:val="6B4B3D950689435AB2BBCEB1D1261D484"/>
    <w:rsid w:val="00DD08CB"/>
    <w:rPr>
      <w:rFonts w:eastAsiaTheme="minorHAnsi"/>
      <w:lang w:eastAsia="en-US"/>
    </w:rPr>
  </w:style>
  <w:style w:type="paragraph" w:customStyle="1" w:styleId="23E0EC3BB7664A62BA7269DA508484934">
    <w:name w:val="23E0EC3BB7664A62BA7269DA508484934"/>
    <w:rsid w:val="00DD08CB"/>
    <w:rPr>
      <w:rFonts w:eastAsiaTheme="minorHAnsi"/>
      <w:lang w:eastAsia="en-US"/>
    </w:rPr>
  </w:style>
  <w:style w:type="paragraph" w:customStyle="1" w:styleId="B4E9473A251C4FD68D034BFF2F16A8024">
    <w:name w:val="B4E9473A251C4FD68D034BFF2F16A8024"/>
    <w:rsid w:val="00DD08CB"/>
    <w:rPr>
      <w:rFonts w:eastAsiaTheme="minorHAnsi"/>
      <w:lang w:eastAsia="en-US"/>
    </w:rPr>
  </w:style>
  <w:style w:type="paragraph" w:customStyle="1" w:styleId="8CDDFEB365F64487AF7257F90EF7102B4">
    <w:name w:val="8CDDFEB365F64487AF7257F90EF7102B4"/>
    <w:rsid w:val="00DD08CB"/>
    <w:rPr>
      <w:rFonts w:eastAsiaTheme="minorHAnsi"/>
      <w:lang w:eastAsia="en-US"/>
    </w:rPr>
  </w:style>
  <w:style w:type="paragraph" w:customStyle="1" w:styleId="0F9A4391BB1B4DF0B492DE2BA77817224">
    <w:name w:val="0F9A4391BB1B4DF0B492DE2BA77817224"/>
    <w:rsid w:val="00DD08CB"/>
    <w:rPr>
      <w:rFonts w:eastAsiaTheme="minorHAnsi"/>
      <w:lang w:eastAsia="en-US"/>
    </w:rPr>
  </w:style>
  <w:style w:type="paragraph" w:customStyle="1" w:styleId="E1EBA1A674674BC5AAC15D19830E1F474">
    <w:name w:val="E1EBA1A674674BC5AAC15D19830E1F474"/>
    <w:rsid w:val="00DD08CB"/>
    <w:rPr>
      <w:rFonts w:eastAsiaTheme="minorHAnsi"/>
      <w:lang w:eastAsia="en-US"/>
    </w:rPr>
  </w:style>
  <w:style w:type="paragraph" w:customStyle="1" w:styleId="20E632B16CE4405BBC920D2FDAD2F03A4">
    <w:name w:val="20E632B16CE4405BBC920D2FDAD2F03A4"/>
    <w:rsid w:val="00DD08CB"/>
    <w:rPr>
      <w:rFonts w:eastAsiaTheme="minorHAnsi"/>
      <w:lang w:eastAsia="en-US"/>
    </w:rPr>
  </w:style>
  <w:style w:type="paragraph" w:customStyle="1" w:styleId="3AD8D619DCC14A178301B849D32DED6C4">
    <w:name w:val="3AD8D619DCC14A178301B849D32DED6C4"/>
    <w:rsid w:val="00DD08CB"/>
    <w:rPr>
      <w:rFonts w:eastAsiaTheme="minorHAnsi"/>
      <w:lang w:eastAsia="en-US"/>
    </w:rPr>
  </w:style>
  <w:style w:type="paragraph" w:customStyle="1" w:styleId="5123FF5AC97246ADB7BC4EC17FCF4B904">
    <w:name w:val="5123FF5AC97246ADB7BC4EC17FCF4B904"/>
    <w:rsid w:val="00DD08CB"/>
    <w:rPr>
      <w:rFonts w:eastAsiaTheme="minorHAnsi"/>
      <w:lang w:eastAsia="en-US"/>
    </w:rPr>
  </w:style>
  <w:style w:type="paragraph" w:customStyle="1" w:styleId="0503202554134D53AAEE5CA4FE5B7E694">
    <w:name w:val="0503202554134D53AAEE5CA4FE5B7E694"/>
    <w:rsid w:val="00DD08CB"/>
    <w:rPr>
      <w:rFonts w:eastAsiaTheme="minorHAnsi"/>
      <w:lang w:eastAsia="en-US"/>
    </w:rPr>
  </w:style>
  <w:style w:type="paragraph" w:customStyle="1" w:styleId="0CF1654F5CD6476A8E84902289F3B3FA4">
    <w:name w:val="0CF1654F5CD6476A8E84902289F3B3FA4"/>
    <w:rsid w:val="00DD08CB"/>
    <w:rPr>
      <w:rFonts w:eastAsiaTheme="minorHAnsi"/>
      <w:lang w:eastAsia="en-US"/>
    </w:rPr>
  </w:style>
  <w:style w:type="paragraph" w:customStyle="1" w:styleId="210075A01E084362B442D0AB0CAB56D04">
    <w:name w:val="210075A01E084362B442D0AB0CAB56D04"/>
    <w:rsid w:val="00DD08CB"/>
    <w:rPr>
      <w:rFonts w:eastAsiaTheme="minorHAnsi"/>
      <w:lang w:eastAsia="en-US"/>
    </w:rPr>
  </w:style>
  <w:style w:type="paragraph" w:customStyle="1" w:styleId="D1537B7382F147858B4178C2D1EECBC74">
    <w:name w:val="D1537B7382F147858B4178C2D1EECBC74"/>
    <w:rsid w:val="00DD08CB"/>
    <w:rPr>
      <w:rFonts w:eastAsiaTheme="minorHAnsi"/>
      <w:lang w:eastAsia="en-US"/>
    </w:rPr>
  </w:style>
  <w:style w:type="paragraph" w:customStyle="1" w:styleId="23B1FBEB997B4D08800B54E6902A4C564">
    <w:name w:val="23B1FBEB997B4D08800B54E6902A4C564"/>
    <w:rsid w:val="00DD08CB"/>
    <w:rPr>
      <w:rFonts w:eastAsiaTheme="minorHAnsi"/>
      <w:lang w:eastAsia="en-US"/>
    </w:rPr>
  </w:style>
  <w:style w:type="paragraph" w:customStyle="1" w:styleId="25C7EC1705534F6281E342415AE1565E4">
    <w:name w:val="25C7EC1705534F6281E342415AE1565E4"/>
    <w:rsid w:val="00DD08CB"/>
    <w:rPr>
      <w:rFonts w:eastAsiaTheme="minorHAnsi"/>
      <w:lang w:eastAsia="en-US"/>
    </w:rPr>
  </w:style>
  <w:style w:type="paragraph" w:customStyle="1" w:styleId="7BB85D398C3D4F82BF713949D9EEC4394">
    <w:name w:val="7BB85D398C3D4F82BF713949D9EEC4394"/>
    <w:rsid w:val="00DD08CB"/>
    <w:rPr>
      <w:rFonts w:eastAsiaTheme="minorHAnsi"/>
      <w:lang w:eastAsia="en-US"/>
    </w:rPr>
  </w:style>
  <w:style w:type="paragraph" w:customStyle="1" w:styleId="BDBAD92A778043479F868378D02184644">
    <w:name w:val="BDBAD92A778043479F868378D02184644"/>
    <w:rsid w:val="00DD08CB"/>
    <w:rPr>
      <w:rFonts w:eastAsiaTheme="minorHAnsi"/>
      <w:lang w:eastAsia="en-US"/>
    </w:rPr>
  </w:style>
  <w:style w:type="paragraph" w:customStyle="1" w:styleId="5555FEF10CB046D199BA726D4C3EC3C14">
    <w:name w:val="5555FEF10CB046D199BA726D4C3EC3C14"/>
    <w:rsid w:val="00DD08CB"/>
    <w:rPr>
      <w:rFonts w:eastAsiaTheme="minorHAnsi"/>
      <w:lang w:eastAsia="en-US"/>
    </w:rPr>
  </w:style>
  <w:style w:type="paragraph" w:customStyle="1" w:styleId="121CC7FCDAD4478285F483E637F553854">
    <w:name w:val="121CC7FCDAD4478285F483E637F553854"/>
    <w:rsid w:val="00DD08CB"/>
    <w:rPr>
      <w:rFonts w:eastAsiaTheme="minorHAnsi"/>
      <w:lang w:eastAsia="en-US"/>
    </w:rPr>
  </w:style>
  <w:style w:type="paragraph" w:customStyle="1" w:styleId="0C0B4A6485F44BCF8051D653DB2462284">
    <w:name w:val="0C0B4A6485F44BCF8051D653DB2462284"/>
    <w:rsid w:val="00DD08CB"/>
    <w:rPr>
      <w:rFonts w:eastAsiaTheme="minorHAnsi"/>
      <w:lang w:eastAsia="en-US"/>
    </w:rPr>
  </w:style>
  <w:style w:type="paragraph" w:customStyle="1" w:styleId="DE0CC94B1A254298B5A611A8277C11614">
    <w:name w:val="DE0CC94B1A254298B5A611A8277C11614"/>
    <w:rsid w:val="00DD08CB"/>
    <w:rPr>
      <w:rFonts w:eastAsiaTheme="minorHAnsi"/>
      <w:lang w:eastAsia="en-US"/>
    </w:rPr>
  </w:style>
  <w:style w:type="paragraph" w:customStyle="1" w:styleId="557A3B8C202E47EF96AFD7A053D3CDDB4">
    <w:name w:val="557A3B8C202E47EF96AFD7A053D3CDDB4"/>
    <w:rsid w:val="00DD08CB"/>
    <w:rPr>
      <w:rFonts w:eastAsiaTheme="minorHAnsi"/>
      <w:lang w:eastAsia="en-US"/>
    </w:rPr>
  </w:style>
  <w:style w:type="paragraph" w:customStyle="1" w:styleId="EB0EA7B646974C16B3964426E31680804">
    <w:name w:val="EB0EA7B646974C16B3964426E31680804"/>
    <w:rsid w:val="00DD08CB"/>
    <w:rPr>
      <w:rFonts w:eastAsiaTheme="minorHAnsi"/>
      <w:lang w:eastAsia="en-US"/>
    </w:rPr>
  </w:style>
  <w:style w:type="paragraph" w:customStyle="1" w:styleId="5FCF6B6929164F618E192E4A788B9D434">
    <w:name w:val="5FCF6B6929164F618E192E4A788B9D434"/>
    <w:rsid w:val="00DD08CB"/>
    <w:rPr>
      <w:rFonts w:eastAsiaTheme="minorHAnsi"/>
      <w:lang w:eastAsia="en-US"/>
    </w:rPr>
  </w:style>
  <w:style w:type="paragraph" w:customStyle="1" w:styleId="43E225500DD14489A3DE6030144D165C4">
    <w:name w:val="43E225500DD14489A3DE6030144D165C4"/>
    <w:rsid w:val="00DD08CB"/>
    <w:rPr>
      <w:rFonts w:eastAsiaTheme="minorHAnsi"/>
      <w:lang w:eastAsia="en-US"/>
    </w:rPr>
  </w:style>
  <w:style w:type="paragraph" w:customStyle="1" w:styleId="8B77CEF2FCC24CF7A0F4840031B4D4D44">
    <w:name w:val="8B77CEF2FCC24CF7A0F4840031B4D4D44"/>
    <w:rsid w:val="00DD08CB"/>
    <w:rPr>
      <w:rFonts w:eastAsiaTheme="minorHAnsi"/>
      <w:lang w:eastAsia="en-US"/>
    </w:rPr>
  </w:style>
  <w:style w:type="paragraph" w:customStyle="1" w:styleId="563C703578A84E09B54A4B77DE062C854">
    <w:name w:val="563C703578A84E09B54A4B77DE062C854"/>
    <w:rsid w:val="00DD08CB"/>
    <w:rPr>
      <w:rFonts w:eastAsiaTheme="minorHAnsi"/>
      <w:lang w:eastAsia="en-US"/>
    </w:rPr>
  </w:style>
  <w:style w:type="paragraph" w:customStyle="1" w:styleId="DEFBC32370F94CB99632C897F3B35BBA4">
    <w:name w:val="DEFBC32370F94CB99632C897F3B35BBA4"/>
    <w:rsid w:val="00DD08CB"/>
    <w:rPr>
      <w:rFonts w:eastAsiaTheme="minorHAnsi"/>
      <w:lang w:eastAsia="en-US"/>
    </w:rPr>
  </w:style>
  <w:style w:type="paragraph" w:customStyle="1" w:styleId="547321B9B67741AD81CC0F3B3366609C4">
    <w:name w:val="547321B9B67741AD81CC0F3B3366609C4"/>
    <w:rsid w:val="00DD08CB"/>
    <w:rPr>
      <w:rFonts w:eastAsiaTheme="minorHAnsi"/>
      <w:lang w:eastAsia="en-US"/>
    </w:rPr>
  </w:style>
  <w:style w:type="paragraph" w:customStyle="1" w:styleId="AA8C318CFB5D4FEDA224D1E8935261E63">
    <w:name w:val="AA8C318CFB5D4FEDA224D1E8935261E63"/>
    <w:rsid w:val="00DD08CB"/>
    <w:rPr>
      <w:rFonts w:eastAsiaTheme="minorHAnsi"/>
      <w:lang w:eastAsia="en-US"/>
    </w:rPr>
  </w:style>
  <w:style w:type="paragraph" w:customStyle="1" w:styleId="2DA13169956E4EEEA2C65FD9995BC4593">
    <w:name w:val="2DA13169956E4EEEA2C65FD9995BC4593"/>
    <w:rsid w:val="00DD08CB"/>
    <w:rPr>
      <w:rFonts w:eastAsiaTheme="minorHAnsi"/>
      <w:lang w:eastAsia="en-US"/>
    </w:rPr>
  </w:style>
  <w:style w:type="paragraph" w:customStyle="1" w:styleId="DB6735C06F0846D2BBD2C464DC08038B3">
    <w:name w:val="DB6735C06F0846D2BBD2C464DC08038B3"/>
    <w:rsid w:val="00DD08CB"/>
    <w:rPr>
      <w:rFonts w:eastAsiaTheme="minorHAnsi"/>
      <w:lang w:eastAsia="en-US"/>
    </w:rPr>
  </w:style>
  <w:style w:type="paragraph" w:customStyle="1" w:styleId="6A2CDBF4CF47483EAAF9782A22B6D18F3">
    <w:name w:val="6A2CDBF4CF47483EAAF9782A22B6D18F3"/>
    <w:rsid w:val="00DD08CB"/>
    <w:rPr>
      <w:rFonts w:eastAsiaTheme="minorHAnsi"/>
      <w:lang w:eastAsia="en-US"/>
    </w:rPr>
  </w:style>
  <w:style w:type="paragraph" w:customStyle="1" w:styleId="7400FF7034A64D5BBFB24078C0ED5C4B3">
    <w:name w:val="7400FF7034A64D5BBFB24078C0ED5C4B3"/>
    <w:rsid w:val="00DD08CB"/>
    <w:rPr>
      <w:rFonts w:eastAsiaTheme="minorHAnsi"/>
      <w:lang w:eastAsia="en-US"/>
    </w:rPr>
  </w:style>
  <w:style w:type="paragraph" w:customStyle="1" w:styleId="569CF023509B41EF945CA843E17111B53">
    <w:name w:val="569CF023509B41EF945CA843E17111B53"/>
    <w:rsid w:val="00DD08CB"/>
    <w:rPr>
      <w:rFonts w:eastAsiaTheme="minorHAnsi"/>
      <w:lang w:eastAsia="en-US"/>
    </w:rPr>
  </w:style>
  <w:style w:type="paragraph" w:customStyle="1" w:styleId="8109C52EB9AA4D1B8540C7468C4337ED3">
    <w:name w:val="8109C52EB9AA4D1B8540C7468C4337ED3"/>
    <w:rsid w:val="00DD08CB"/>
    <w:rPr>
      <w:rFonts w:eastAsiaTheme="minorHAnsi"/>
      <w:lang w:eastAsia="en-US"/>
    </w:rPr>
  </w:style>
  <w:style w:type="paragraph" w:customStyle="1" w:styleId="B7E4325F63BE4E6CA1943434C5022EE25">
    <w:name w:val="B7E4325F63BE4E6CA1943434C5022EE25"/>
    <w:rsid w:val="00DD08CB"/>
    <w:rPr>
      <w:rFonts w:eastAsiaTheme="minorHAnsi"/>
      <w:lang w:eastAsia="en-US"/>
    </w:rPr>
  </w:style>
  <w:style w:type="paragraph" w:customStyle="1" w:styleId="6B4B3D950689435AB2BBCEB1D1261D485">
    <w:name w:val="6B4B3D950689435AB2BBCEB1D1261D485"/>
    <w:rsid w:val="00DD08CB"/>
    <w:rPr>
      <w:rFonts w:eastAsiaTheme="minorHAnsi"/>
      <w:lang w:eastAsia="en-US"/>
    </w:rPr>
  </w:style>
  <w:style w:type="paragraph" w:customStyle="1" w:styleId="23E0EC3BB7664A62BA7269DA508484935">
    <w:name w:val="23E0EC3BB7664A62BA7269DA508484935"/>
    <w:rsid w:val="00DD08CB"/>
    <w:rPr>
      <w:rFonts w:eastAsiaTheme="minorHAnsi"/>
      <w:lang w:eastAsia="en-US"/>
    </w:rPr>
  </w:style>
  <w:style w:type="paragraph" w:customStyle="1" w:styleId="B4E9473A251C4FD68D034BFF2F16A8025">
    <w:name w:val="B4E9473A251C4FD68D034BFF2F16A8025"/>
    <w:rsid w:val="00DD08CB"/>
    <w:rPr>
      <w:rFonts w:eastAsiaTheme="minorHAnsi"/>
      <w:lang w:eastAsia="en-US"/>
    </w:rPr>
  </w:style>
  <w:style w:type="paragraph" w:customStyle="1" w:styleId="8CDDFEB365F64487AF7257F90EF7102B5">
    <w:name w:val="8CDDFEB365F64487AF7257F90EF7102B5"/>
    <w:rsid w:val="00DD08CB"/>
    <w:rPr>
      <w:rFonts w:eastAsiaTheme="minorHAnsi"/>
      <w:lang w:eastAsia="en-US"/>
    </w:rPr>
  </w:style>
  <w:style w:type="paragraph" w:customStyle="1" w:styleId="0F9A4391BB1B4DF0B492DE2BA77817225">
    <w:name w:val="0F9A4391BB1B4DF0B492DE2BA77817225"/>
    <w:rsid w:val="00DD08CB"/>
    <w:rPr>
      <w:rFonts w:eastAsiaTheme="minorHAnsi"/>
      <w:lang w:eastAsia="en-US"/>
    </w:rPr>
  </w:style>
  <w:style w:type="paragraph" w:customStyle="1" w:styleId="E1EBA1A674674BC5AAC15D19830E1F475">
    <w:name w:val="E1EBA1A674674BC5AAC15D19830E1F475"/>
    <w:rsid w:val="00DD08CB"/>
    <w:rPr>
      <w:rFonts w:eastAsiaTheme="minorHAnsi"/>
      <w:lang w:eastAsia="en-US"/>
    </w:rPr>
  </w:style>
  <w:style w:type="paragraph" w:customStyle="1" w:styleId="20E632B16CE4405BBC920D2FDAD2F03A5">
    <w:name w:val="20E632B16CE4405BBC920D2FDAD2F03A5"/>
    <w:rsid w:val="00DD08CB"/>
    <w:rPr>
      <w:rFonts w:eastAsiaTheme="minorHAnsi"/>
      <w:lang w:eastAsia="en-US"/>
    </w:rPr>
  </w:style>
  <w:style w:type="paragraph" w:customStyle="1" w:styleId="3AD8D619DCC14A178301B849D32DED6C5">
    <w:name w:val="3AD8D619DCC14A178301B849D32DED6C5"/>
    <w:rsid w:val="00DD08CB"/>
    <w:rPr>
      <w:rFonts w:eastAsiaTheme="minorHAnsi"/>
      <w:lang w:eastAsia="en-US"/>
    </w:rPr>
  </w:style>
  <w:style w:type="paragraph" w:customStyle="1" w:styleId="5123FF5AC97246ADB7BC4EC17FCF4B905">
    <w:name w:val="5123FF5AC97246ADB7BC4EC17FCF4B905"/>
    <w:rsid w:val="00DD08CB"/>
    <w:rPr>
      <w:rFonts w:eastAsiaTheme="minorHAnsi"/>
      <w:lang w:eastAsia="en-US"/>
    </w:rPr>
  </w:style>
  <w:style w:type="paragraph" w:customStyle="1" w:styleId="0503202554134D53AAEE5CA4FE5B7E695">
    <w:name w:val="0503202554134D53AAEE5CA4FE5B7E695"/>
    <w:rsid w:val="00DD08CB"/>
    <w:rPr>
      <w:rFonts w:eastAsiaTheme="minorHAnsi"/>
      <w:lang w:eastAsia="en-US"/>
    </w:rPr>
  </w:style>
  <w:style w:type="paragraph" w:customStyle="1" w:styleId="0CF1654F5CD6476A8E84902289F3B3FA5">
    <w:name w:val="0CF1654F5CD6476A8E84902289F3B3FA5"/>
    <w:rsid w:val="00DD08CB"/>
    <w:rPr>
      <w:rFonts w:eastAsiaTheme="minorHAnsi"/>
      <w:lang w:eastAsia="en-US"/>
    </w:rPr>
  </w:style>
  <w:style w:type="paragraph" w:customStyle="1" w:styleId="210075A01E084362B442D0AB0CAB56D05">
    <w:name w:val="210075A01E084362B442D0AB0CAB56D05"/>
    <w:rsid w:val="00DD08CB"/>
    <w:rPr>
      <w:rFonts w:eastAsiaTheme="minorHAnsi"/>
      <w:lang w:eastAsia="en-US"/>
    </w:rPr>
  </w:style>
  <w:style w:type="paragraph" w:customStyle="1" w:styleId="D1537B7382F147858B4178C2D1EECBC75">
    <w:name w:val="D1537B7382F147858B4178C2D1EECBC75"/>
    <w:rsid w:val="00DD08CB"/>
    <w:rPr>
      <w:rFonts w:eastAsiaTheme="minorHAnsi"/>
      <w:lang w:eastAsia="en-US"/>
    </w:rPr>
  </w:style>
  <w:style w:type="paragraph" w:customStyle="1" w:styleId="23B1FBEB997B4D08800B54E6902A4C565">
    <w:name w:val="23B1FBEB997B4D08800B54E6902A4C565"/>
    <w:rsid w:val="00DD08CB"/>
    <w:rPr>
      <w:rFonts w:eastAsiaTheme="minorHAnsi"/>
      <w:lang w:eastAsia="en-US"/>
    </w:rPr>
  </w:style>
  <w:style w:type="paragraph" w:customStyle="1" w:styleId="25C7EC1705534F6281E342415AE1565E5">
    <w:name w:val="25C7EC1705534F6281E342415AE1565E5"/>
    <w:rsid w:val="00DD08CB"/>
    <w:rPr>
      <w:rFonts w:eastAsiaTheme="minorHAnsi"/>
      <w:lang w:eastAsia="en-US"/>
    </w:rPr>
  </w:style>
  <w:style w:type="paragraph" w:customStyle="1" w:styleId="7BB85D398C3D4F82BF713949D9EEC4395">
    <w:name w:val="7BB85D398C3D4F82BF713949D9EEC4395"/>
    <w:rsid w:val="00DD08CB"/>
    <w:rPr>
      <w:rFonts w:eastAsiaTheme="minorHAnsi"/>
      <w:lang w:eastAsia="en-US"/>
    </w:rPr>
  </w:style>
  <w:style w:type="paragraph" w:customStyle="1" w:styleId="BDBAD92A778043479F868378D02184645">
    <w:name w:val="BDBAD92A778043479F868378D02184645"/>
    <w:rsid w:val="00DD08CB"/>
    <w:rPr>
      <w:rFonts w:eastAsiaTheme="minorHAnsi"/>
      <w:lang w:eastAsia="en-US"/>
    </w:rPr>
  </w:style>
  <w:style w:type="paragraph" w:customStyle="1" w:styleId="5555FEF10CB046D199BA726D4C3EC3C15">
    <w:name w:val="5555FEF10CB046D199BA726D4C3EC3C15"/>
    <w:rsid w:val="00DD08CB"/>
    <w:rPr>
      <w:rFonts w:eastAsiaTheme="minorHAnsi"/>
      <w:lang w:eastAsia="en-US"/>
    </w:rPr>
  </w:style>
  <w:style w:type="paragraph" w:customStyle="1" w:styleId="121CC7FCDAD4478285F483E637F553855">
    <w:name w:val="121CC7FCDAD4478285F483E637F553855"/>
    <w:rsid w:val="00DD08CB"/>
    <w:rPr>
      <w:rFonts w:eastAsiaTheme="minorHAnsi"/>
      <w:lang w:eastAsia="en-US"/>
    </w:rPr>
  </w:style>
  <w:style w:type="paragraph" w:customStyle="1" w:styleId="0C0B4A6485F44BCF8051D653DB2462285">
    <w:name w:val="0C0B4A6485F44BCF8051D653DB2462285"/>
    <w:rsid w:val="00DD08CB"/>
    <w:rPr>
      <w:rFonts w:eastAsiaTheme="minorHAnsi"/>
      <w:lang w:eastAsia="en-US"/>
    </w:rPr>
  </w:style>
  <w:style w:type="paragraph" w:customStyle="1" w:styleId="DE0CC94B1A254298B5A611A8277C11615">
    <w:name w:val="DE0CC94B1A254298B5A611A8277C11615"/>
    <w:rsid w:val="00DD08CB"/>
    <w:rPr>
      <w:rFonts w:eastAsiaTheme="minorHAnsi"/>
      <w:lang w:eastAsia="en-US"/>
    </w:rPr>
  </w:style>
  <w:style w:type="paragraph" w:customStyle="1" w:styleId="557A3B8C202E47EF96AFD7A053D3CDDB5">
    <w:name w:val="557A3B8C202E47EF96AFD7A053D3CDDB5"/>
    <w:rsid w:val="00DD08CB"/>
    <w:rPr>
      <w:rFonts w:eastAsiaTheme="minorHAnsi"/>
      <w:lang w:eastAsia="en-US"/>
    </w:rPr>
  </w:style>
  <w:style w:type="paragraph" w:customStyle="1" w:styleId="EB0EA7B646974C16B3964426E31680805">
    <w:name w:val="EB0EA7B646974C16B3964426E31680805"/>
    <w:rsid w:val="00DD08CB"/>
    <w:rPr>
      <w:rFonts w:eastAsiaTheme="minorHAnsi"/>
      <w:lang w:eastAsia="en-US"/>
    </w:rPr>
  </w:style>
  <w:style w:type="paragraph" w:customStyle="1" w:styleId="5FCF6B6929164F618E192E4A788B9D435">
    <w:name w:val="5FCF6B6929164F618E192E4A788B9D435"/>
    <w:rsid w:val="00DD08CB"/>
    <w:rPr>
      <w:rFonts w:eastAsiaTheme="minorHAnsi"/>
      <w:lang w:eastAsia="en-US"/>
    </w:rPr>
  </w:style>
  <w:style w:type="paragraph" w:customStyle="1" w:styleId="43E225500DD14489A3DE6030144D165C5">
    <w:name w:val="43E225500DD14489A3DE6030144D165C5"/>
    <w:rsid w:val="00DD08CB"/>
    <w:rPr>
      <w:rFonts w:eastAsiaTheme="minorHAnsi"/>
      <w:lang w:eastAsia="en-US"/>
    </w:rPr>
  </w:style>
  <w:style w:type="paragraph" w:customStyle="1" w:styleId="8B77CEF2FCC24CF7A0F4840031B4D4D45">
    <w:name w:val="8B77CEF2FCC24CF7A0F4840031B4D4D45"/>
    <w:rsid w:val="00DD08CB"/>
    <w:rPr>
      <w:rFonts w:eastAsiaTheme="minorHAnsi"/>
      <w:lang w:eastAsia="en-US"/>
    </w:rPr>
  </w:style>
  <w:style w:type="paragraph" w:customStyle="1" w:styleId="563C703578A84E09B54A4B77DE062C855">
    <w:name w:val="563C703578A84E09B54A4B77DE062C855"/>
    <w:rsid w:val="00DD08CB"/>
    <w:rPr>
      <w:rFonts w:eastAsiaTheme="minorHAnsi"/>
      <w:lang w:eastAsia="en-US"/>
    </w:rPr>
  </w:style>
  <w:style w:type="paragraph" w:customStyle="1" w:styleId="DEFBC32370F94CB99632C897F3B35BBA5">
    <w:name w:val="DEFBC32370F94CB99632C897F3B35BBA5"/>
    <w:rsid w:val="00DD08CB"/>
    <w:rPr>
      <w:rFonts w:eastAsiaTheme="minorHAnsi"/>
      <w:lang w:eastAsia="en-US"/>
    </w:rPr>
  </w:style>
  <w:style w:type="paragraph" w:customStyle="1" w:styleId="547321B9B67741AD81CC0F3B3366609C5">
    <w:name w:val="547321B9B67741AD81CC0F3B3366609C5"/>
    <w:rsid w:val="00DD08CB"/>
    <w:rPr>
      <w:rFonts w:eastAsiaTheme="minorHAnsi"/>
      <w:lang w:eastAsia="en-US"/>
    </w:rPr>
  </w:style>
  <w:style w:type="paragraph" w:customStyle="1" w:styleId="AA8C318CFB5D4FEDA224D1E8935261E64">
    <w:name w:val="AA8C318CFB5D4FEDA224D1E8935261E64"/>
    <w:rsid w:val="00DD08CB"/>
    <w:rPr>
      <w:rFonts w:eastAsiaTheme="minorHAnsi"/>
      <w:lang w:eastAsia="en-US"/>
    </w:rPr>
  </w:style>
  <w:style w:type="paragraph" w:customStyle="1" w:styleId="2DA13169956E4EEEA2C65FD9995BC4594">
    <w:name w:val="2DA13169956E4EEEA2C65FD9995BC4594"/>
    <w:rsid w:val="00DD08CB"/>
    <w:rPr>
      <w:rFonts w:eastAsiaTheme="minorHAnsi"/>
      <w:lang w:eastAsia="en-US"/>
    </w:rPr>
  </w:style>
  <w:style w:type="paragraph" w:customStyle="1" w:styleId="DB6735C06F0846D2BBD2C464DC08038B4">
    <w:name w:val="DB6735C06F0846D2BBD2C464DC08038B4"/>
    <w:rsid w:val="00DD08CB"/>
    <w:rPr>
      <w:rFonts w:eastAsiaTheme="minorHAnsi"/>
      <w:lang w:eastAsia="en-US"/>
    </w:rPr>
  </w:style>
  <w:style w:type="paragraph" w:customStyle="1" w:styleId="6A2CDBF4CF47483EAAF9782A22B6D18F4">
    <w:name w:val="6A2CDBF4CF47483EAAF9782A22B6D18F4"/>
    <w:rsid w:val="00DD08CB"/>
    <w:rPr>
      <w:rFonts w:eastAsiaTheme="minorHAnsi"/>
      <w:lang w:eastAsia="en-US"/>
    </w:rPr>
  </w:style>
  <w:style w:type="paragraph" w:customStyle="1" w:styleId="7400FF7034A64D5BBFB24078C0ED5C4B4">
    <w:name w:val="7400FF7034A64D5BBFB24078C0ED5C4B4"/>
    <w:rsid w:val="00DD08CB"/>
    <w:rPr>
      <w:rFonts w:eastAsiaTheme="minorHAnsi"/>
      <w:lang w:eastAsia="en-US"/>
    </w:rPr>
  </w:style>
  <w:style w:type="paragraph" w:customStyle="1" w:styleId="569CF023509B41EF945CA843E17111B54">
    <w:name w:val="569CF023509B41EF945CA843E17111B54"/>
    <w:rsid w:val="00DD08CB"/>
    <w:rPr>
      <w:rFonts w:eastAsiaTheme="minorHAnsi"/>
      <w:lang w:eastAsia="en-US"/>
    </w:rPr>
  </w:style>
  <w:style w:type="paragraph" w:customStyle="1" w:styleId="8109C52EB9AA4D1B8540C7468C4337ED4">
    <w:name w:val="8109C52EB9AA4D1B8540C7468C4337ED4"/>
    <w:rsid w:val="00DD08CB"/>
    <w:rPr>
      <w:rFonts w:eastAsiaTheme="minorHAnsi"/>
      <w:lang w:eastAsia="en-US"/>
    </w:rPr>
  </w:style>
  <w:style w:type="paragraph" w:customStyle="1" w:styleId="B7E4325F63BE4E6CA1943434C5022EE26">
    <w:name w:val="B7E4325F63BE4E6CA1943434C5022EE26"/>
    <w:rsid w:val="00DD08CB"/>
    <w:rPr>
      <w:rFonts w:eastAsiaTheme="minorHAnsi"/>
      <w:lang w:eastAsia="en-US"/>
    </w:rPr>
  </w:style>
  <w:style w:type="paragraph" w:customStyle="1" w:styleId="6B4B3D950689435AB2BBCEB1D1261D486">
    <w:name w:val="6B4B3D950689435AB2BBCEB1D1261D486"/>
    <w:rsid w:val="00DD08CB"/>
    <w:rPr>
      <w:rFonts w:eastAsiaTheme="minorHAnsi"/>
      <w:lang w:eastAsia="en-US"/>
    </w:rPr>
  </w:style>
  <w:style w:type="paragraph" w:customStyle="1" w:styleId="23E0EC3BB7664A62BA7269DA508484936">
    <w:name w:val="23E0EC3BB7664A62BA7269DA508484936"/>
    <w:rsid w:val="00DD08CB"/>
    <w:rPr>
      <w:rFonts w:eastAsiaTheme="minorHAnsi"/>
      <w:lang w:eastAsia="en-US"/>
    </w:rPr>
  </w:style>
  <w:style w:type="paragraph" w:customStyle="1" w:styleId="B4E9473A251C4FD68D034BFF2F16A8026">
    <w:name w:val="B4E9473A251C4FD68D034BFF2F16A8026"/>
    <w:rsid w:val="00DD08CB"/>
    <w:rPr>
      <w:rFonts w:eastAsiaTheme="minorHAnsi"/>
      <w:lang w:eastAsia="en-US"/>
    </w:rPr>
  </w:style>
  <w:style w:type="paragraph" w:customStyle="1" w:styleId="8CDDFEB365F64487AF7257F90EF7102B6">
    <w:name w:val="8CDDFEB365F64487AF7257F90EF7102B6"/>
    <w:rsid w:val="00DD08CB"/>
    <w:rPr>
      <w:rFonts w:eastAsiaTheme="minorHAnsi"/>
      <w:lang w:eastAsia="en-US"/>
    </w:rPr>
  </w:style>
  <w:style w:type="paragraph" w:customStyle="1" w:styleId="0F9A4391BB1B4DF0B492DE2BA77817226">
    <w:name w:val="0F9A4391BB1B4DF0B492DE2BA77817226"/>
    <w:rsid w:val="00DD08CB"/>
    <w:rPr>
      <w:rFonts w:eastAsiaTheme="minorHAnsi"/>
      <w:lang w:eastAsia="en-US"/>
    </w:rPr>
  </w:style>
  <w:style w:type="paragraph" w:customStyle="1" w:styleId="E1EBA1A674674BC5AAC15D19830E1F476">
    <w:name w:val="E1EBA1A674674BC5AAC15D19830E1F476"/>
    <w:rsid w:val="00DD08CB"/>
    <w:rPr>
      <w:rFonts w:eastAsiaTheme="minorHAnsi"/>
      <w:lang w:eastAsia="en-US"/>
    </w:rPr>
  </w:style>
  <w:style w:type="paragraph" w:customStyle="1" w:styleId="20E632B16CE4405BBC920D2FDAD2F03A6">
    <w:name w:val="20E632B16CE4405BBC920D2FDAD2F03A6"/>
    <w:rsid w:val="00DD08CB"/>
    <w:rPr>
      <w:rFonts w:eastAsiaTheme="minorHAnsi"/>
      <w:lang w:eastAsia="en-US"/>
    </w:rPr>
  </w:style>
  <w:style w:type="paragraph" w:customStyle="1" w:styleId="3AD8D619DCC14A178301B849D32DED6C6">
    <w:name w:val="3AD8D619DCC14A178301B849D32DED6C6"/>
    <w:rsid w:val="00DD08CB"/>
    <w:rPr>
      <w:rFonts w:eastAsiaTheme="minorHAnsi"/>
      <w:lang w:eastAsia="en-US"/>
    </w:rPr>
  </w:style>
  <w:style w:type="paragraph" w:customStyle="1" w:styleId="5123FF5AC97246ADB7BC4EC17FCF4B906">
    <w:name w:val="5123FF5AC97246ADB7BC4EC17FCF4B906"/>
    <w:rsid w:val="00DD08CB"/>
    <w:rPr>
      <w:rFonts w:eastAsiaTheme="minorHAnsi"/>
      <w:lang w:eastAsia="en-US"/>
    </w:rPr>
  </w:style>
  <w:style w:type="paragraph" w:customStyle="1" w:styleId="0503202554134D53AAEE5CA4FE5B7E696">
    <w:name w:val="0503202554134D53AAEE5CA4FE5B7E696"/>
    <w:rsid w:val="00DD08CB"/>
    <w:rPr>
      <w:rFonts w:eastAsiaTheme="minorHAnsi"/>
      <w:lang w:eastAsia="en-US"/>
    </w:rPr>
  </w:style>
  <w:style w:type="paragraph" w:customStyle="1" w:styleId="0CF1654F5CD6476A8E84902289F3B3FA6">
    <w:name w:val="0CF1654F5CD6476A8E84902289F3B3FA6"/>
    <w:rsid w:val="00DD08CB"/>
    <w:rPr>
      <w:rFonts w:eastAsiaTheme="minorHAnsi"/>
      <w:lang w:eastAsia="en-US"/>
    </w:rPr>
  </w:style>
  <w:style w:type="paragraph" w:customStyle="1" w:styleId="210075A01E084362B442D0AB0CAB56D06">
    <w:name w:val="210075A01E084362B442D0AB0CAB56D06"/>
    <w:rsid w:val="00DD08CB"/>
    <w:rPr>
      <w:rFonts w:eastAsiaTheme="minorHAnsi"/>
      <w:lang w:eastAsia="en-US"/>
    </w:rPr>
  </w:style>
  <w:style w:type="paragraph" w:customStyle="1" w:styleId="D1537B7382F147858B4178C2D1EECBC76">
    <w:name w:val="D1537B7382F147858B4178C2D1EECBC76"/>
    <w:rsid w:val="00DD08CB"/>
    <w:rPr>
      <w:rFonts w:eastAsiaTheme="minorHAnsi"/>
      <w:lang w:eastAsia="en-US"/>
    </w:rPr>
  </w:style>
  <w:style w:type="paragraph" w:customStyle="1" w:styleId="23B1FBEB997B4D08800B54E6902A4C566">
    <w:name w:val="23B1FBEB997B4D08800B54E6902A4C566"/>
    <w:rsid w:val="00DD08CB"/>
    <w:rPr>
      <w:rFonts w:eastAsiaTheme="minorHAnsi"/>
      <w:lang w:eastAsia="en-US"/>
    </w:rPr>
  </w:style>
  <w:style w:type="paragraph" w:customStyle="1" w:styleId="25C7EC1705534F6281E342415AE1565E6">
    <w:name w:val="25C7EC1705534F6281E342415AE1565E6"/>
    <w:rsid w:val="00DD08CB"/>
    <w:rPr>
      <w:rFonts w:eastAsiaTheme="minorHAnsi"/>
      <w:lang w:eastAsia="en-US"/>
    </w:rPr>
  </w:style>
  <w:style w:type="paragraph" w:customStyle="1" w:styleId="7BB85D398C3D4F82BF713949D9EEC4396">
    <w:name w:val="7BB85D398C3D4F82BF713949D9EEC4396"/>
    <w:rsid w:val="00DD08CB"/>
    <w:rPr>
      <w:rFonts w:eastAsiaTheme="minorHAnsi"/>
      <w:lang w:eastAsia="en-US"/>
    </w:rPr>
  </w:style>
  <w:style w:type="paragraph" w:customStyle="1" w:styleId="BDBAD92A778043479F868378D02184646">
    <w:name w:val="BDBAD92A778043479F868378D02184646"/>
    <w:rsid w:val="00DD08CB"/>
    <w:rPr>
      <w:rFonts w:eastAsiaTheme="minorHAnsi"/>
      <w:lang w:eastAsia="en-US"/>
    </w:rPr>
  </w:style>
  <w:style w:type="paragraph" w:customStyle="1" w:styleId="5555FEF10CB046D199BA726D4C3EC3C16">
    <w:name w:val="5555FEF10CB046D199BA726D4C3EC3C16"/>
    <w:rsid w:val="00DD08CB"/>
    <w:rPr>
      <w:rFonts w:eastAsiaTheme="minorHAnsi"/>
      <w:lang w:eastAsia="en-US"/>
    </w:rPr>
  </w:style>
  <w:style w:type="paragraph" w:customStyle="1" w:styleId="121CC7FCDAD4478285F483E637F553856">
    <w:name w:val="121CC7FCDAD4478285F483E637F553856"/>
    <w:rsid w:val="00DD08CB"/>
    <w:rPr>
      <w:rFonts w:eastAsiaTheme="minorHAnsi"/>
      <w:lang w:eastAsia="en-US"/>
    </w:rPr>
  </w:style>
  <w:style w:type="paragraph" w:customStyle="1" w:styleId="0C0B4A6485F44BCF8051D653DB2462286">
    <w:name w:val="0C0B4A6485F44BCF8051D653DB2462286"/>
    <w:rsid w:val="00DD08CB"/>
    <w:rPr>
      <w:rFonts w:eastAsiaTheme="minorHAnsi"/>
      <w:lang w:eastAsia="en-US"/>
    </w:rPr>
  </w:style>
  <w:style w:type="paragraph" w:customStyle="1" w:styleId="DE0CC94B1A254298B5A611A8277C11616">
    <w:name w:val="DE0CC94B1A254298B5A611A8277C11616"/>
    <w:rsid w:val="00DD08CB"/>
    <w:rPr>
      <w:rFonts w:eastAsiaTheme="minorHAnsi"/>
      <w:lang w:eastAsia="en-US"/>
    </w:rPr>
  </w:style>
  <w:style w:type="paragraph" w:customStyle="1" w:styleId="557A3B8C202E47EF96AFD7A053D3CDDB6">
    <w:name w:val="557A3B8C202E47EF96AFD7A053D3CDDB6"/>
    <w:rsid w:val="00DD08CB"/>
    <w:rPr>
      <w:rFonts w:eastAsiaTheme="minorHAnsi"/>
      <w:lang w:eastAsia="en-US"/>
    </w:rPr>
  </w:style>
  <w:style w:type="paragraph" w:customStyle="1" w:styleId="EB0EA7B646974C16B3964426E31680806">
    <w:name w:val="EB0EA7B646974C16B3964426E31680806"/>
    <w:rsid w:val="00DD08CB"/>
    <w:rPr>
      <w:rFonts w:eastAsiaTheme="minorHAnsi"/>
      <w:lang w:eastAsia="en-US"/>
    </w:rPr>
  </w:style>
  <w:style w:type="paragraph" w:customStyle="1" w:styleId="5FCF6B6929164F618E192E4A788B9D436">
    <w:name w:val="5FCF6B6929164F618E192E4A788B9D436"/>
    <w:rsid w:val="00DD08CB"/>
    <w:rPr>
      <w:rFonts w:eastAsiaTheme="minorHAnsi"/>
      <w:lang w:eastAsia="en-US"/>
    </w:rPr>
  </w:style>
  <w:style w:type="paragraph" w:customStyle="1" w:styleId="43E225500DD14489A3DE6030144D165C6">
    <w:name w:val="43E225500DD14489A3DE6030144D165C6"/>
    <w:rsid w:val="00DD08CB"/>
    <w:rPr>
      <w:rFonts w:eastAsiaTheme="minorHAnsi"/>
      <w:lang w:eastAsia="en-US"/>
    </w:rPr>
  </w:style>
  <w:style w:type="paragraph" w:customStyle="1" w:styleId="8B77CEF2FCC24CF7A0F4840031B4D4D46">
    <w:name w:val="8B77CEF2FCC24CF7A0F4840031B4D4D46"/>
    <w:rsid w:val="00DD08CB"/>
    <w:rPr>
      <w:rFonts w:eastAsiaTheme="minorHAnsi"/>
      <w:lang w:eastAsia="en-US"/>
    </w:rPr>
  </w:style>
  <w:style w:type="paragraph" w:customStyle="1" w:styleId="563C703578A84E09B54A4B77DE062C856">
    <w:name w:val="563C703578A84E09B54A4B77DE062C856"/>
    <w:rsid w:val="00DD08CB"/>
    <w:rPr>
      <w:rFonts w:eastAsiaTheme="minorHAnsi"/>
      <w:lang w:eastAsia="en-US"/>
    </w:rPr>
  </w:style>
  <w:style w:type="paragraph" w:customStyle="1" w:styleId="DEFBC32370F94CB99632C897F3B35BBA6">
    <w:name w:val="DEFBC32370F94CB99632C897F3B35BBA6"/>
    <w:rsid w:val="00DD08CB"/>
    <w:rPr>
      <w:rFonts w:eastAsiaTheme="minorHAnsi"/>
      <w:lang w:eastAsia="en-US"/>
    </w:rPr>
  </w:style>
  <w:style w:type="paragraph" w:customStyle="1" w:styleId="547321B9B67741AD81CC0F3B3366609C6">
    <w:name w:val="547321B9B67741AD81CC0F3B3366609C6"/>
    <w:rsid w:val="00DD08CB"/>
    <w:rPr>
      <w:rFonts w:eastAsiaTheme="minorHAnsi"/>
      <w:lang w:eastAsia="en-US"/>
    </w:rPr>
  </w:style>
  <w:style w:type="paragraph" w:customStyle="1" w:styleId="AA8C318CFB5D4FEDA224D1E8935261E65">
    <w:name w:val="AA8C318CFB5D4FEDA224D1E8935261E65"/>
    <w:rsid w:val="00DD08CB"/>
    <w:rPr>
      <w:rFonts w:eastAsiaTheme="minorHAnsi"/>
      <w:lang w:eastAsia="en-US"/>
    </w:rPr>
  </w:style>
  <w:style w:type="paragraph" w:customStyle="1" w:styleId="2DA13169956E4EEEA2C65FD9995BC4595">
    <w:name w:val="2DA13169956E4EEEA2C65FD9995BC4595"/>
    <w:rsid w:val="00DD08CB"/>
    <w:rPr>
      <w:rFonts w:eastAsiaTheme="minorHAnsi"/>
      <w:lang w:eastAsia="en-US"/>
    </w:rPr>
  </w:style>
  <w:style w:type="paragraph" w:customStyle="1" w:styleId="DB6735C06F0846D2BBD2C464DC08038B5">
    <w:name w:val="DB6735C06F0846D2BBD2C464DC08038B5"/>
    <w:rsid w:val="00DD08CB"/>
    <w:rPr>
      <w:rFonts w:eastAsiaTheme="minorHAnsi"/>
      <w:lang w:eastAsia="en-US"/>
    </w:rPr>
  </w:style>
  <w:style w:type="paragraph" w:customStyle="1" w:styleId="6A2CDBF4CF47483EAAF9782A22B6D18F5">
    <w:name w:val="6A2CDBF4CF47483EAAF9782A22B6D18F5"/>
    <w:rsid w:val="00DD08CB"/>
    <w:rPr>
      <w:rFonts w:eastAsiaTheme="minorHAnsi"/>
      <w:lang w:eastAsia="en-US"/>
    </w:rPr>
  </w:style>
  <w:style w:type="paragraph" w:customStyle="1" w:styleId="7400FF7034A64D5BBFB24078C0ED5C4B5">
    <w:name w:val="7400FF7034A64D5BBFB24078C0ED5C4B5"/>
    <w:rsid w:val="00DD08CB"/>
    <w:rPr>
      <w:rFonts w:eastAsiaTheme="minorHAnsi"/>
      <w:lang w:eastAsia="en-US"/>
    </w:rPr>
  </w:style>
  <w:style w:type="paragraph" w:customStyle="1" w:styleId="569CF023509B41EF945CA843E17111B55">
    <w:name w:val="569CF023509B41EF945CA843E17111B55"/>
    <w:rsid w:val="00DD08CB"/>
    <w:rPr>
      <w:rFonts w:eastAsiaTheme="minorHAnsi"/>
      <w:lang w:eastAsia="en-US"/>
    </w:rPr>
  </w:style>
  <w:style w:type="paragraph" w:customStyle="1" w:styleId="8109C52EB9AA4D1B8540C7468C4337ED5">
    <w:name w:val="8109C52EB9AA4D1B8540C7468C4337ED5"/>
    <w:rsid w:val="00DD08CB"/>
    <w:rPr>
      <w:rFonts w:eastAsiaTheme="minorHAnsi"/>
      <w:lang w:eastAsia="en-US"/>
    </w:rPr>
  </w:style>
  <w:style w:type="paragraph" w:customStyle="1" w:styleId="B7E4325F63BE4E6CA1943434C5022EE27">
    <w:name w:val="B7E4325F63BE4E6CA1943434C5022EE27"/>
    <w:rsid w:val="00DD08CB"/>
    <w:rPr>
      <w:rFonts w:eastAsiaTheme="minorHAnsi"/>
      <w:lang w:eastAsia="en-US"/>
    </w:rPr>
  </w:style>
  <w:style w:type="paragraph" w:customStyle="1" w:styleId="6B4B3D950689435AB2BBCEB1D1261D487">
    <w:name w:val="6B4B3D950689435AB2BBCEB1D1261D487"/>
    <w:rsid w:val="00DD08CB"/>
    <w:rPr>
      <w:rFonts w:eastAsiaTheme="minorHAnsi"/>
      <w:lang w:eastAsia="en-US"/>
    </w:rPr>
  </w:style>
  <w:style w:type="paragraph" w:customStyle="1" w:styleId="23E0EC3BB7664A62BA7269DA508484937">
    <w:name w:val="23E0EC3BB7664A62BA7269DA508484937"/>
    <w:rsid w:val="00DD08CB"/>
    <w:rPr>
      <w:rFonts w:eastAsiaTheme="minorHAnsi"/>
      <w:lang w:eastAsia="en-US"/>
    </w:rPr>
  </w:style>
  <w:style w:type="paragraph" w:customStyle="1" w:styleId="B4E9473A251C4FD68D034BFF2F16A8027">
    <w:name w:val="B4E9473A251C4FD68D034BFF2F16A8027"/>
    <w:rsid w:val="00DD08CB"/>
    <w:rPr>
      <w:rFonts w:eastAsiaTheme="minorHAnsi"/>
      <w:lang w:eastAsia="en-US"/>
    </w:rPr>
  </w:style>
  <w:style w:type="paragraph" w:customStyle="1" w:styleId="8CDDFEB365F64487AF7257F90EF7102B7">
    <w:name w:val="8CDDFEB365F64487AF7257F90EF7102B7"/>
    <w:rsid w:val="00DD08CB"/>
    <w:rPr>
      <w:rFonts w:eastAsiaTheme="minorHAnsi"/>
      <w:lang w:eastAsia="en-US"/>
    </w:rPr>
  </w:style>
  <w:style w:type="paragraph" w:customStyle="1" w:styleId="0F9A4391BB1B4DF0B492DE2BA77817227">
    <w:name w:val="0F9A4391BB1B4DF0B492DE2BA77817227"/>
    <w:rsid w:val="00DD08CB"/>
    <w:rPr>
      <w:rFonts w:eastAsiaTheme="minorHAnsi"/>
      <w:lang w:eastAsia="en-US"/>
    </w:rPr>
  </w:style>
  <w:style w:type="paragraph" w:customStyle="1" w:styleId="E1EBA1A674674BC5AAC15D19830E1F477">
    <w:name w:val="E1EBA1A674674BC5AAC15D19830E1F477"/>
    <w:rsid w:val="00DD08CB"/>
    <w:rPr>
      <w:rFonts w:eastAsiaTheme="minorHAnsi"/>
      <w:lang w:eastAsia="en-US"/>
    </w:rPr>
  </w:style>
  <w:style w:type="paragraph" w:customStyle="1" w:styleId="20E632B16CE4405BBC920D2FDAD2F03A7">
    <w:name w:val="20E632B16CE4405BBC920D2FDAD2F03A7"/>
    <w:rsid w:val="00DD08CB"/>
    <w:rPr>
      <w:rFonts w:eastAsiaTheme="minorHAnsi"/>
      <w:lang w:eastAsia="en-US"/>
    </w:rPr>
  </w:style>
  <w:style w:type="paragraph" w:customStyle="1" w:styleId="3AD8D619DCC14A178301B849D32DED6C7">
    <w:name w:val="3AD8D619DCC14A178301B849D32DED6C7"/>
    <w:rsid w:val="00DD08CB"/>
    <w:rPr>
      <w:rFonts w:eastAsiaTheme="minorHAnsi"/>
      <w:lang w:eastAsia="en-US"/>
    </w:rPr>
  </w:style>
  <w:style w:type="paragraph" w:customStyle="1" w:styleId="5123FF5AC97246ADB7BC4EC17FCF4B907">
    <w:name w:val="5123FF5AC97246ADB7BC4EC17FCF4B907"/>
    <w:rsid w:val="00DD08CB"/>
    <w:rPr>
      <w:rFonts w:eastAsiaTheme="minorHAnsi"/>
      <w:lang w:eastAsia="en-US"/>
    </w:rPr>
  </w:style>
  <w:style w:type="paragraph" w:customStyle="1" w:styleId="0503202554134D53AAEE5CA4FE5B7E697">
    <w:name w:val="0503202554134D53AAEE5CA4FE5B7E697"/>
    <w:rsid w:val="00DD08CB"/>
    <w:rPr>
      <w:rFonts w:eastAsiaTheme="minorHAnsi"/>
      <w:lang w:eastAsia="en-US"/>
    </w:rPr>
  </w:style>
  <w:style w:type="paragraph" w:customStyle="1" w:styleId="0CF1654F5CD6476A8E84902289F3B3FA7">
    <w:name w:val="0CF1654F5CD6476A8E84902289F3B3FA7"/>
    <w:rsid w:val="00DD08CB"/>
    <w:rPr>
      <w:rFonts w:eastAsiaTheme="minorHAnsi"/>
      <w:lang w:eastAsia="en-US"/>
    </w:rPr>
  </w:style>
  <w:style w:type="paragraph" w:customStyle="1" w:styleId="210075A01E084362B442D0AB0CAB56D07">
    <w:name w:val="210075A01E084362B442D0AB0CAB56D07"/>
    <w:rsid w:val="00DD08CB"/>
    <w:rPr>
      <w:rFonts w:eastAsiaTheme="minorHAnsi"/>
      <w:lang w:eastAsia="en-US"/>
    </w:rPr>
  </w:style>
  <w:style w:type="paragraph" w:customStyle="1" w:styleId="D1537B7382F147858B4178C2D1EECBC77">
    <w:name w:val="D1537B7382F147858B4178C2D1EECBC77"/>
    <w:rsid w:val="00DD08CB"/>
    <w:rPr>
      <w:rFonts w:eastAsiaTheme="minorHAnsi"/>
      <w:lang w:eastAsia="en-US"/>
    </w:rPr>
  </w:style>
  <w:style w:type="paragraph" w:customStyle="1" w:styleId="23B1FBEB997B4D08800B54E6902A4C567">
    <w:name w:val="23B1FBEB997B4D08800B54E6902A4C567"/>
    <w:rsid w:val="00DD08CB"/>
    <w:rPr>
      <w:rFonts w:eastAsiaTheme="minorHAnsi"/>
      <w:lang w:eastAsia="en-US"/>
    </w:rPr>
  </w:style>
  <w:style w:type="paragraph" w:customStyle="1" w:styleId="25C7EC1705534F6281E342415AE1565E7">
    <w:name w:val="25C7EC1705534F6281E342415AE1565E7"/>
    <w:rsid w:val="00DD08CB"/>
    <w:rPr>
      <w:rFonts w:eastAsiaTheme="minorHAnsi"/>
      <w:lang w:eastAsia="en-US"/>
    </w:rPr>
  </w:style>
  <w:style w:type="paragraph" w:customStyle="1" w:styleId="7BB85D398C3D4F82BF713949D9EEC4397">
    <w:name w:val="7BB85D398C3D4F82BF713949D9EEC4397"/>
    <w:rsid w:val="00DD08CB"/>
    <w:rPr>
      <w:rFonts w:eastAsiaTheme="minorHAnsi"/>
      <w:lang w:eastAsia="en-US"/>
    </w:rPr>
  </w:style>
  <w:style w:type="paragraph" w:customStyle="1" w:styleId="BDBAD92A778043479F868378D02184647">
    <w:name w:val="BDBAD92A778043479F868378D02184647"/>
    <w:rsid w:val="00DD08CB"/>
    <w:rPr>
      <w:rFonts w:eastAsiaTheme="minorHAnsi"/>
      <w:lang w:eastAsia="en-US"/>
    </w:rPr>
  </w:style>
  <w:style w:type="paragraph" w:customStyle="1" w:styleId="5555FEF10CB046D199BA726D4C3EC3C17">
    <w:name w:val="5555FEF10CB046D199BA726D4C3EC3C17"/>
    <w:rsid w:val="00DD08CB"/>
    <w:rPr>
      <w:rFonts w:eastAsiaTheme="minorHAnsi"/>
      <w:lang w:eastAsia="en-US"/>
    </w:rPr>
  </w:style>
  <w:style w:type="paragraph" w:customStyle="1" w:styleId="121CC7FCDAD4478285F483E637F553857">
    <w:name w:val="121CC7FCDAD4478285F483E637F553857"/>
    <w:rsid w:val="00DD08CB"/>
    <w:rPr>
      <w:rFonts w:eastAsiaTheme="minorHAnsi"/>
      <w:lang w:eastAsia="en-US"/>
    </w:rPr>
  </w:style>
  <w:style w:type="paragraph" w:customStyle="1" w:styleId="0C0B4A6485F44BCF8051D653DB2462287">
    <w:name w:val="0C0B4A6485F44BCF8051D653DB2462287"/>
    <w:rsid w:val="00DD08CB"/>
    <w:rPr>
      <w:rFonts w:eastAsiaTheme="minorHAnsi"/>
      <w:lang w:eastAsia="en-US"/>
    </w:rPr>
  </w:style>
  <w:style w:type="paragraph" w:customStyle="1" w:styleId="DE0CC94B1A254298B5A611A8277C11617">
    <w:name w:val="DE0CC94B1A254298B5A611A8277C11617"/>
    <w:rsid w:val="00DD08CB"/>
    <w:rPr>
      <w:rFonts w:eastAsiaTheme="minorHAnsi"/>
      <w:lang w:eastAsia="en-US"/>
    </w:rPr>
  </w:style>
  <w:style w:type="paragraph" w:customStyle="1" w:styleId="557A3B8C202E47EF96AFD7A053D3CDDB7">
    <w:name w:val="557A3B8C202E47EF96AFD7A053D3CDDB7"/>
    <w:rsid w:val="00DD08CB"/>
    <w:rPr>
      <w:rFonts w:eastAsiaTheme="minorHAnsi"/>
      <w:lang w:eastAsia="en-US"/>
    </w:rPr>
  </w:style>
  <w:style w:type="paragraph" w:customStyle="1" w:styleId="EB0EA7B646974C16B3964426E31680807">
    <w:name w:val="EB0EA7B646974C16B3964426E31680807"/>
    <w:rsid w:val="00DD08CB"/>
    <w:rPr>
      <w:rFonts w:eastAsiaTheme="minorHAnsi"/>
      <w:lang w:eastAsia="en-US"/>
    </w:rPr>
  </w:style>
  <w:style w:type="paragraph" w:customStyle="1" w:styleId="5FCF6B6929164F618E192E4A788B9D437">
    <w:name w:val="5FCF6B6929164F618E192E4A788B9D437"/>
    <w:rsid w:val="00DD08CB"/>
    <w:rPr>
      <w:rFonts w:eastAsiaTheme="minorHAnsi"/>
      <w:lang w:eastAsia="en-US"/>
    </w:rPr>
  </w:style>
  <w:style w:type="paragraph" w:customStyle="1" w:styleId="43E225500DD14489A3DE6030144D165C7">
    <w:name w:val="43E225500DD14489A3DE6030144D165C7"/>
    <w:rsid w:val="00DD08CB"/>
    <w:rPr>
      <w:rFonts w:eastAsiaTheme="minorHAnsi"/>
      <w:lang w:eastAsia="en-US"/>
    </w:rPr>
  </w:style>
  <w:style w:type="paragraph" w:customStyle="1" w:styleId="8B77CEF2FCC24CF7A0F4840031B4D4D47">
    <w:name w:val="8B77CEF2FCC24CF7A0F4840031B4D4D47"/>
    <w:rsid w:val="00DD08CB"/>
    <w:rPr>
      <w:rFonts w:eastAsiaTheme="minorHAnsi"/>
      <w:lang w:eastAsia="en-US"/>
    </w:rPr>
  </w:style>
  <w:style w:type="paragraph" w:customStyle="1" w:styleId="563C703578A84E09B54A4B77DE062C857">
    <w:name w:val="563C703578A84E09B54A4B77DE062C857"/>
    <w:rsid w:val="00DD08CB"/>
    <w:rPr>
      <w:rFonts w:eastAsiaTheme="minorHAnsi"/>
      <w:lang w:eastAsia="en-US"/>
    </w:rPr>
  </w:style>
  <w:style w:type="paragraph" w:customStyle="1" w:styleId="DEFBC32370F94CB99632C897F3B35BBA7">
    <w:name w:val="DEFBC32370F94CB99632C897F3B35BBA7"/>
    <w:rsid w:val="00DD08CB"/>
    <w:rPr>
      <w:rFonts w:eastAsiaTheme="minorHAnsi"/>
      <w:lang w:eastAsia="en-US"/>
    </w:rPr>
  </w:style>
  <w:style w:type="paragraph" w:customStyle="1" w:styleId="547321B9B67741AD81CC0F3B3366609C7">
    <w:name w:val="547321B9B67741AD81CC0F3B3366609C7"/>
    <w:rsid w:val="00DD08CB"/>
    <w:rPr>
      <w:rFonts w:eastAsiaTheme="minorHAnsi"/>
      <w:lang w:eastAsia="en-US"/>
    </w:rPr>
  </w:style>
  <w:style w:type="paragraph" w:customStyle="1" w:styleId="AA8C318CFB5D4FEDA224D1E8935261E66">
    <w:name w:val="AA8C318CFB5D4FEDA224D1E8935261E66"/>
    <w:rsid w:val="00DD08CB"/>
    <w:rPr>
      <w:rFonts w:eastAsiaTheme="minorHAnsi"/>
      <w:lang w:eastAsia="en-US"/>
    </w:rPr>
  </w:style>
  <w:style w:type="paragraph" w:customStyle="1" w:styleId="2DA13169956E4EEEA2C65FD9995BC4596">
    <w:name w:val="2DA13169956E4EEEA2C65FD9995BC4596"/>
    <w:rsid w:val="00DD08CB"/>
    <w:rPr>
      <w:rFonts w:eastAsiaTheme="minorHAnsi"/>
      <w:lang w:eastAsia="en-US"/>
    </w:rPr>
  </w:style>
  <w:style w:type="paragraph" w:customStyle="1" w:styleId="DB6735C06F0846D2BBD2C464DC08038B6">
    <w:name w:val="DB6735C06F0846D2BBD2C464DC08038B6"/>
    <w:rsid w:val="00DD08CB"/>
    <w:rPr>
      <w:rFonts w:eastAsiaTheme="minorHAnsi"/>
      <w:lang w:eastAsia="en-US"/>
    </w:rPr>
  </w:style>
  <w:style w:type="paragraph" w:customStyle="1" w:styleId="6A2CDBF4CF47483EAAF9782A22B6D18F6">
    <w:name w:val="6A2CDBF4CF47483EAAF9782A22B6D18F6"/>
    <w:rsid w:val="00DD08CB"/>
    <w:rPr>
      <w:rFonts w:eastAsiaTheme="minorHAnsi"/>
      <w:lang w:eastAsia="en-US"/>
    </w:rPr>
  </w:style>
  <w:style w:type="paragraph" w:customStyle="1" w:styleId="7400FF7034A64D5BBFB24078C0ED5C4B6">
    <w:name w:val="7400FF7034A64D5BBFB24078C0ED5C4B6"/>
    <w:rsid w:val="00DD08CB"/>
    <w:rPr>
      <w:rFonts w:eastAsiaTheme="minorHAnsi"/>
      <w:lang w:eastAsia="en-US"/>
    </w:rPr>
  </w:style>
  <w:style w:type="paragraph" w:customStyle="1" w:styleId="569CF023509B41EF945CA843E17111B56">
    <w:name w:val="569CF023509B41EF945CA843E17111B56"/>
    <w:rsid w:val="00DD08CB"/>
    <w:rPr>
      <w:rFonts w:eastAsiaTheme="minorHAnsi"/>
      <w:lang w:eastAsia="en-US"/>
    </w:rPr>
  </w:style>
  <w:style w:type="paragraph" w:customStyle="1" w:styleId="8109C52EB9AA4D1B8540C7468C4337ED6">
    <w:name w:val="8109C52EB9AA4D1B8540C7468C4337ED6"/>
    <w:rsid w:val="00DD08CB"/>
    <w:rPr>
      <w:rFonts w:eastAsiaTheme="minorHAnsi"/>
      <w:lang w:eastAsia="en-US"/>
    </w:rPr>
  </w:style>
  <w:style w:type="paragraph" w:customStyle="1" w:styleId="B7E4325F63BE4E6CA1943434C5022EE28">
    <w:name w:val="B7E4325F63BE4E6CA1943434C5022EE28"/>
    <w:rsid w:val="00DD08CB"/>
    <w:rPr>
      <w:rFonts w:eastAsiaTheme="minorHAnsi"/>
      <w:lang w:eastAsia="en-US"/>
    </w:rPr>
  </w:style>
  <w:style w:type="paragraph" w:customStyle="1" w:styleId="6B4B3D950689435AB2BBCEB1D1261D488">
    <w:name w:val="6B4B3D950689435AB2BBCEB1D1261D488"/>
    <w:rsid w:val="00DD08CB"/>
    <w:rPr>
      <w:rFonts w:eastAsiaTheme="minorHAnsi"/>
      <w:lang w:eastAsia="en-US"/>
    </w:rPr>
  </w:style>
  <w:style w:type="paragraph" w:customStyle="1" w:styleId="23E0EC3BB7664A62BA7269DA508484938">
    <w:name w:val="23E0EC3BB7664A62BA7269DA508484938"/>
    <w:rsid w:val="00DD08CB"/>
    <w:rPr>
      <w:rFonts w:eastAsiaTheme="minorHAnsi"/>
      <w:lang w:eastAsia="en-US"/>
    </w:rPr>
  </w:style>
  <w:style w:type="paragraph" w:customStyle="1" w:styleId="B4E9473A251C4FD68D034BFF2F16A8028">
    <w:name w:val="B4E9473A251C4FD68D034BFF2F16A8028"/>
    <w:rsid w:val="00DD08CB"/>
    <w:rPr>
      <w:rFonts w:eastAsiaTheme="minorHAnsi"/>
      <w:lang w:eastAsia="en-US"/>
    </w:rPr>
  </w:style>
  <w:style w:type="paragraph" w:customStyle="1" w:styleId="8CDDFEB365F64487AF7257F90EF7102B8">
    <w:name w:val="8CDDFEB365F64487AF7257F90EF7102B8"/>
    <w:rsid w:val="00DD08CB"/>
    <w:rPr>
      <w:rFonts w:eastAsiaTheme="minorHAnsi"/>
      <w:lang w:eastAsia="en-US"/>
    </w:rPr>
  </w:style>
  <w:style w:type="paragraph" w:customStyle="1" w:styleId="0F9A4391BB1B4DF0B492DE2BA77817228">
    <w:name w:val="0F9A4391BB1B4DF0B492DE2BA77817228"/>
    <w:rsid w:val="00DD08CB"/>
    <w:rPr>
      <w:rFonts w:eastAsiaTheme="minorHAnsi"/>
      <w:lang w:eastAsia="en-US"/>
    </w:rPr>
  </w:style>
  <w:style w:type="paragraph" w:customStyle="1" w:styleId="E1EBA1A674674BC5AAC15D19830E1F478">
    <w:name w:val="E1EBA1A674674BC5AAC15D19830E1F478"/>
    <w:rsid w:val="00DD08CB"/>
    <w:rPr>
      <w:rFonts w:eastAsiaTheme="minorHAnsi"/>
      <w:lang w:eastAsia="en-US"/>
    </w:rPr>
  </w:style>
  <w:style w:type="paragraph" w:customStyle="1" w:styleId="20E632B16CE4405BBC920D2FDAD2F03A8">
    <w:name w:val="20E632B16CE4405BBC920D2FDAD2F03A8"/>
    <w:rsid w:val="00DD08CB"/>
    <w:rPr>
      <w:rFonts w:eastAsiaTheme="minorHAnsi"/>
      <w:lang w:eastAsia="en-US"/>
    </w:rPr>
  </w:style>
  <w:style w:type="paragraph" w:customStyle="1" w:styleId="3AD8D619DCC14A178301B849D32DED6C8">
    <w:name w:val="3AD8D619DCC14A178301B849D32DED6C8"/>
    <w:rsid w:val="00DD08CB"/>
    <w:rPr>
      <w:rFonts w:eastAsiaTheme="minorHAnsi"/>
      <w:lang w:eastAsia="en-US"/>
    </w:rPr>
  </w:style>
  <w:style w:type="paragraph" w:customStyle="1" w:styleId="5123FF5AC97246ADB7BC4EC17FCF4B908">
    <w:name w:val="5123FF5AC97246ADB7BC4EC17FCF4B908"/>
    <w:rsid w:val="00DD08CB"/>
    <w:rPr>
      <w:rFonts w:eastAsiaTheme="minorHAnsi"/>
      <w:lang w:eastAsia="en-US"/>
    </w:rPr>
  </w:style>
  <w:style w:type="paragraph" w:customStyle="1" w:styleId="0503202554134D53AAEE5CA4FE5B7E698">
    <w:name w:val="0503202554134D53AAEE5CA4FE5B7E698"/>
    <w:rsid w:val="00DD08CB"/>
    <w:rPr>
      <w:rFonts w:eastAsiaTheme="minorHAnsi"/>
      <w:lang w:eastAsia="en-US"/>
    </w:rPr>
  </w:style>
  <w:style w:type="paragraph" w:customStyle="1" w:styleId="0CF1654F5CD6476A8E84902289F3B3FA8">
    <w:name w:val="0CF1654F5CD6476A8E84902289F3B3FA8"/>
    <w:rsid w:val="00DD08CB"/>
    <w:rPr>
      <w:rFonts w:eastAsiaTheme="minorHAnsi"/>
      <w:lang w:eastAsia="en-US"/>
    </w:rPr>
  </w:style>
  <w:style w:type="paragraph" w:customStyle="1" w:styleId="210075A01E084362B442D0AB0CAB56D08">
    <w:name w:val="210075A01E084362B442D0AB0CAB56D08"/>
    <w:rsid w:val="00DD08CB"/>
    <w:rPr>
      <w:rFonts w:eastAsiaTheme="minorHAnsi"/>
      <w:lang w:eastAsia="en-US"/>
    </w:rPr>
  </w:style>
  <w:style w:type="paragraph" w:customStyle="1" w:styleId="D1537B7382F147858B4178C2D1EECBC78">
    <w:name w:val="D1537B7382F147858B4178C2D1EECBC78"/>
    <w:rsid w:val="00DD08CB"/>
    <w:rPr>
      <w:rFonts w:eastAsiaTheme="minorHAnsi"/>
      <w:lang w:eastAsia="en-US"/>
    </w:rPr>
  </w:style>
  <w:style w:type="paragraph" w:customStyle="1" w:styleId="23B1FBEB997B4D08800B54E6902A4C568">
    <w:name w:val="23B1FBEB997B4D08800B54E6902A4C568"/>
    <w:rsid w:val="00DD08CB"/>
    <w:rPr>
      <w:rFonts w:eastAsiaTheme="minorHAnsi"/>
      <w:lang w:eastAsia="en-US"/>
    </w:rPr>
  </w:style>
  <w:style w:type="paragraph" w:customStyle="1" w:styleId="25C7EC1705534F6281E342415AE1565E8">
    <w:name w:val="25C7EC1705534F6281E342415AE1565E8"/>
    <w:rsid w:val="00DD08CB"/>
    <w:rPr>
      <w:rFonts w:eastAsiaTheme="minorHAnsi"/>
      <w:lang w:eastAsia="en-US"/>
    </w:rPr>
  </w:style>
  <w:style w:type="paragraph" w:customStyle="1" w:styleId="7BB85D398C3D4F82BF713949D9EEC4398">
    <w:name w:val="7BB85D398C3D4F82BF713949D9EEC4398"/>
    <w:rsid w:val="00DD08CB"/>
    <w:rPr>
      <w:rFonts w:eastAsiaTheme="minorHAnsi"/>
      <w:lang w:eastAsia="en-US"/>
    </w:rPr>
  </w:style>
  <w:style w:type="paragraph" w:customStyle="1" w:styleId="BDBAD92A778043479F868378D02184648">
    <w:name w:val="BDBAD92A778043479F868378D02184648"/>
    <w:rsid w:val="00DD08CB"/>
    <w:rPr>
      <w:rFonts w:eastAsiaTheme="minorHAnsi"/>
      <w:lang w:eastAsia="en-US"/>
    </w:rPr>
  </w:style>
  <w:style w:type="paragraph" w:customStyle="1" w:styleId="5555FEF10CB046D199BA726D4C3EC3C18">
    <w:name w:val="5555FEF10CB046D199BA726D4C3EC3C18"/>
    <w:rsid w:val="00DD08CB"/>
    <w:rPr>
      <w:rFonts w:eastAsiaTheme="minorHAnsi"/>
      <w:lang w:eastAsia="en-US"/>
    </w:rPr>
  </w:style>
  <w:style w:type="paragraph" w:customStyle="1" w:styleId="121CC7FCDAD4478285F483E637F553858">
    <w:name w:val="121CC7FCDAD4478285F483E637F553858"/>
    <w:rsid w:val="00DD08CB"/>
    <w:rPr>
      <w:rFonts w:eastAsiaTheme="minorHAnsi"/>
      <w:lang w:eastAsia="en-US"/>
    </w:rPr>
  </w:style>
  <w:style w:type="paragraph" w:customStyle="1" w:styleId="0C0B4A6485F44BCF8051D653DB2462288">
    <w:name w:val="0C0B4A6485F44BCF8051D653DB2462288"/>
    <w:rsid w:val="00DD08CB"/>
    <w:rPr>
      <w:rFonts w:eastAsiaTheme="minorHAnsi"/>
      <w:lang w:eastAsia="en-US"/>
    </w:rPr>
  </w:style>
  <w:style w:type="paragraph" w:customStyle="1" w:styleId="DE0CC94B1A254298B5A611A8277C11618">
    <w:name w:val="DE0CC94B1A254298B5A611A8277C11618"/>
    <w:rsid w:val="00DD08CB"/>
    <w:rPr>
      <w:rFonts w:eastAsiaTheme="minorHAnsi"/>
      <w:lang w:eastAsia="en-US"/>
    </w:rPr>
  </w:style>
  <w:style w:type="paragraph" w:customStyle="1" w:styleId="557A3B8C202E47EF96AFD7A053D3CDDB8">
    <w:name w:val="557A3B8C202E47EF96AFD7A053D3CDDB8"/>
    <w:rsid w:val="00DD08CB"/>
    <w:rPr>
      <w:rFonts w:eastAsiaTheme="minorHAnsi"/>
      <w:lang w:eastAsia="en-US"/>
    </w:rPr>
  </w:style>
  <w:style w:type="paragraph" w:customStyle="1" w:styleId="EB0EA7B646974C16B3964426E31680808">
    <w:name w:val="EB0EA7B646974C16B3964426E31680808"/>
    <w:rsid w:val="00DD08CB"/>
    <w:rPr>
      <w:rFonts w:eastAsiaTheme="minorHAnsi"/>
      <w:lang w:eastAsia="en-US"/>
    </w:rPr>
  </w:style>
  <w:style w:type="paragraph" w:customStyle="1" w:styleId="5FCF6B6929164F618E192E4A788B9D438">
    <w:name w:val="5FCF6B6929164F618E192E4A788B9D438"/>
    <w:rsid w:val="00DD08CB"/>
    <w:rPr>
      <w:rFonts w:eastAsiaTheme="minorHAnsi"/>
      <w:lang w:eastAsia="en-US"/>
    </w:rPr>
  </w:style>
  <w:style w:type="paragraph" w:customStyle="1" w:styleId="43E225500DD14489A3DE6030144D165C8">
    <w:name w:val="43E225500DD14489A3DE6030144D165C8"/>
    <w:rsid w:val="00DD08CB"/>
    <w:rPr>
      <w:rFonts w:eastAsiaTheme="minorHAnsi"/>
      <w:lang w:eastAsia="en-US"/>
    </w:rPr>
  </w:style>
  <w:style w:type="paragraph" w:customStyle="1" w:styleId="8B77CEF2FCC24CF7A0F4840031B4D4D48">
    <w:name w:val="8B77CEF2FCC24CF7A0F4840031B4D4D48"/>
    <w:rsid w:val="00DD08CB"/>
    <w:rPr>
      <w:rFonts w:eastAsiaTheme="minorHAnsi"/>
      <w:lang w:eastAsia="en-US"/>
    </w:rPr>
  </w:style>
  <w:style w:type="paragraph" w:customStyle="1" w:styleId="563C703578A84E09B54A4B77DE062C858">
    <w:name w:val="563C703578A84E09B54A4B77DE062C858"/>
    <w:rsid w:val="00DD08CB"/>
    <w:rPr>
      <w:rFonts w:eastAsiaTheme="minorHAnsi"/>
      <w:lang w:eastAsia="en-US"/>
    </w:rPr>
  </w:style>
  <w:style w:type="paragraph" w:customStyle="1" w:styleId="DEFBC32370F94CB99632C897F3B35BBA8">
    <w:name w:val="DEFBC32370F94CB99632C897F3B35BBA8"/>
    <w:rsid w:val="00DD08CB"/>
    <w:rPr>
      <w:rFonts w:eastAsiaTheme="minorHAnsi"/>
      <w:lang w:eastAsia="en-US"/>
    </w:rPr>
  </w:style>
  <w:style w:type="paragraph" w:customStyle="1" w:styleId="547321B9B67741AD81CC0F3B3366609C8">
    <w:name w:val="547321B9B67741AD81CC0F3B3366609C8"/>
    <w:rsid w:val="00DD08CB"/>
    <w:rPr>
      <w:rFonts w:eastAsiaTheme="minorHAnsi"/>
      <w:lang w:eastAsia="en-US"/>
    </w:rPr>
  </w:style>
  <w:style w:type="paragraph" w:customStyle="1" w:styleId="AA8C318CFB5D4FEDA224D1E8935261E67">
    <w:name w:val="AA8C318CFB5D4FEDA224D1E8935261E67"/>
    <w:rsid w:val="00DD08CB"/>
    <w:rPr>
      <w:rFonts w:eastAsiaTheme="minorHAnsi"/>
      <w:lang w:eastAsia="en-US"/>
    </w:rPr>
  </w:style>
  <w:style w:type="paragraph" w:customStyle="1" w:styleId="2DA13169956E4EEEA2C65FD9995BC4597">
    <w:name w:val="2DA13169956E4EEEA2C65FD9995BC4597"/>
    <w:rsid w:val="00DD08CB"/>
    <w:rPr>
      <w:rFonts w:eastAsiaTheme="minorHAnsi"/>
      <w:lang w:eastAsia="en-US"/>
    </w:rPr>
  </w:style>
  <w:style w:type="paragraph" w:customStyle="1" w:styleId="DB6735C06F0846D2BBD2C464DC08038B7">
    <w:name w:val="DB6735C06F0846D2BBD2C464DC08038B7"/>
    <w:rsid w:val="00DD08CB"/>
    <w:rPr>
      <w:rFonts w:eastAsiaTheme="minorHAnsi"/>
      <w:lang w:eastAsia="en-US"/>
    </w:rPr>
  </w:style>
  <w:style w:type="paragraph" w:customStyle="1" w:styleId="6A2CDBF4CF47483EAAF9782A22B6D18F7">
    <w:name w:val="6A2CDBF4CF47483EAAF9782A22B6D18F7"/>
    <w:rsid w:val="00DD08CB"/>
    <w:rPr>
      <w:rFonts w:eastAsiaTheme="minorHAnsi"/>
      <w:lang w:eastAsia="en-US"/>
    </w:rPr>
  </w:style>
  <w:style w:type="paragraph" w:customStyle="1" w:styleId="7400FF7034A64D5BBFB24078C0ED5C4B7">
    <w:name w:val="7400FF7034A64D5BBFB24078C0ED5C4B7"/>
    <w:rsid w:val="00DD08CB"/>
    <w:rPr>
      <w:rFonts w:eastAsiaTheme="minorHAnsi"/>
      <w:lang w:eastAsia="en-US"/>
    </w:rPr>
  </w:style>
  <w:style w:type="paragraph" w:customStyle="1" w:styleId="569CF023509B41EF945CA843E17111B57">
    <w:name w:val="569CF023509B41EF945CA843E17111B57"/>
    <w:rsid w:val="00DD08CB"/>
    <w:rPr>
      <w:rFonts w:eastAsiaTheme="minorHAnsi"/>
      <w:lang w:eastAsia="en-US"/>
    </w:rPr>
  </w:style>
  <w:style w:type="paragraph" w:customStyle="1" w:styleId="8109C52EB9AA4D1B8540C7468C4337ED7">
    <w:name w:val="8109C52EB9AA4D1B8540C7468C4337ED7"/>
    <w:rsid w:val="00DD08CB"/>
    <w:rPr>
      <w:rFonts w:eastAsiaTheme="minorHAnsi"/>
      <w:lang w:eastAsia="en-US"/>
    </w:rPr>
  </w:style>
  <w:style w:type="paragraph" w:customStyle="1" w:styleId="B7E4325F63BE4E6CA1943434C5022EE29">
    <w:name w:val="B7E4325F63BE4E6CA1943434C5022EE29"/>
    <w:rsid w:val="00DD08CB"/>
    <w:rPr>
      <w:rFonts w:eastAsiaTheme="minorHAnsi"/>
      <w:lang w:eastAsia="en-US"/>
    </w:rPr>
  </w:style>
  <w:style w:type="paragraph" w:customStyle="1" w:styleId="6B4B3D950689435AB2BBCEB1D1261D489">
    <w:name w:val="6B4B3D950689435AB2BBCEB1D1261D489"/>
    <w:rsid w:val="00DD08CB"/>
    <w:rPr>
      <w:rFonts w:eastAsiaTheme="minorHAnsi"/>
      <w:lang w:eastAsia="en-US"/>
    </w:rPr>
  </w:style>
  <w:style w:type="paragraph" w:customStyle="1" w:styleId="23E0EC3BB7664A62BA7269DA508484939">
    <w:name w:val="23E0EC3BB7664A62BA7269DA508484939"/>
    <w:rsid w:val="00DD08CB"/>
    <w:rPr>
      <w:rFonts w:eastAsiaTheme="minorHAnsi"/>
      <w:lang w:eastAsia="en-US"/>
    </w:rPr>
  </w:style>
  <w:style w:type="paragraph" w:customStyle="1" w:styleId="B4E9473A251C4FD68D034BFF2F16A8029">
    <w:name w:val="B4E9473A251C4FD68D034BFF2F16A8029"/>
    <w:rsid w:val="00DD08CB"/>
    <w:rPr>
      <w:rFonts w:eastAsiaTheme="minorHAnsi"/>
      <w:lang w:eastAsia="en-US"/>
    </w:rPr>
  </w:style>
  <w:style w:type="paragraph" w:customStyle="1" w:styleId="8CDDFEB365F64487AF7257F90EF7102B9">
    <w:name w:val="8CDDFEB365F64487AF7257F90EF7102B9"/>
    <w:rsid w:val="00DD08CB"/>
    <w:rPr>
      <w:rFonts w:eastAsiaTheme="minorHAnsi"/>
      <w:lang w:eastAsia="en-US"/>
    </w:rPr>
  </w:style>
  <w:style w:type="paragraph" w:customStyle="1" w:styleId="0F9A4391BB1B4DF0B492DE2BA77817229">
    <w:name w:val="0F9A4391BB1B4DF0B492DE2BA77817229"/>
    <w:rsid w:val="00DD08CB"/>
    <w:rPr>
      <w:rFonts w:eastAsiaTheme="minorHAnsi"/>
      <w:lang w:eastAsia="en-US"/>
    </w:rPr>
  </w:style>
  <w:style w:type="paragraph" w:customStyle="1" w:styleId="E1EBA1A674674BC5AAC15D19830E1F479">
    <w:name w:val="E1EBA1A674674BC5AAC15D19830E1F479"/>
    <w:rsid w:val="00DD08CB"/>
    <w:rPr>
      <w:rFonts w:eastAsiaTheme="minorHAnsi"/>
      <w:lang w:eastAsia="en-US"/>
    </w:rPr>
  </w:style>
  <w:style w:type="paragraph" w:customStyle="1" w:styleId="20E632B16CE4405BBC920D2FDAD2F03A9">
    <w:name w:val="20E632B16CE4405BBC920D2FDAD2F03A9"/>
    <w:rsid w:val="00DD08CB"/>
    <w:rPr>
      <w:rFonts w:eastAsiaTheme="minorHAnsi"/>
      <w:lang w:eastAsia="en-US"/>
    </w:rPr>
  </w:style>
  <w:style w:type="paragraph" w:customStyle="1" w:styleId="3AD8D619DCC14A178301B849D32DED6C9">
    <w:name w:val="3AD8D619DCC14A178301B849D32DED6C9"/>
    <w:rsid w:val="00DD08CB"/>
    <w:rPr>
      <w:rFonts w:eastAsiaTheme="minorHAnsi"/>
      <w:lang w:eastAsia="en-US"/>
    </w:rPr>
  </w:style>
  <w:style w:type="paragraph" w:customStyle="1" w:styleId="5123FF5AC97246ADB7BC4EC17FCF4B909">
    <w:name w:val="5123FF5AC97246ADB7BC4EC17FCF4B909"/>
    <w:rsid w:val="00DD08CB"/>
    <w:rPr>
      <w:rFonts w:eastAsiaTheme="minorHAnsi"/>
      <w:lang w:eastAsia="en-US"/>
    </w:rPr>
  </w:style>
  <w:style w:type="paragraph" w:customStyle="1" w:styleId="0503202554134D53AAEE5CA4FE5B7E699">
    <w:name w:val="0503202554134D53AAEE5CA4FE5B7E699"/>
    <w:rsid w:val="00DD08CB"/>
    <w:rPr>
      <w:rFonts w:eastAsiaTheme="minorHAnsi"/>
      <w:lang w:eastAsia="en-US"/>
    </w:rPr>
  </w:style>
  <w:style w:type="paragraph" w:customStyle="1" w:styleId="0CF1654F5CD6476A8E84902289F3B3FA9">
    <w:name w:val="0CF1654F5CD6476A8E84902289F3B3FA9"/>
    <w:rsid w:val="00DD08CB"/>
    <w:rPr>
      <w:rFonts w:eastAsiaTheme="minorHAnsi"/>
      <w:lang w:eastAsia="en-US"/>
    </w:rPr>
  </w:style>
  <w:style w:type="paragraph" w:customStyle="1" w:styleId="210075A01E084362B442D0AB0CAB56D09">
    <w:name w:val="210075A01E084362B442D0AB0CAB56D09"/>
    <w:rsid w:val="00DD08CB"/>
    <w:rPr>
      <w:rFonts w:eastAsiaTheme="minorHAnsi"/>
      <w:lang w:eastAsia="en-US"/>
    </w:rPr>
  </w:style>
  <w:style w:type="paragraph" w:customStyle="1" w:styleId="D1537B7382F147858B4178C2D1EECBC79">
    <w:name w:val="D1537B7382F147858B4178C2D1EECBC79"/>
    <w:rsid w:val="00DD08CB"/>
    <w:rPr>
      <w:rFonts w:eastAsiaTheme="minorHAnsi"/>
      <w:lang w:eastAsia="en-US"/>
    </w:rPr>
  </w:style>
  <w:style w:type="paragraph" w:customStyle="1" w:styleId="23B1FBEB997B4D08800B54E6902A4C569">
    <w:name w:val="23B1FBEB997B4D08800B54E6902A4C569"/>
    <w:rsid w:val="00DD08CB"/>
    <w:rPr>
      <w:rFonts w:eastAsiaTheme="minorHAnsi"/>
      <w:lang w:eastAsia="en-US"/>
    </w:rPr>
  </w:style>
  <w:style w:type="paragraph" w:customStyle="1" w:styleId="25C7EC1705534F6281E342415AE1565E9">
    <w:name w:val="25C7EC1705534F6281E342415AE1565E9"/>
    <w:rsid w:val="00DD08CB"/>
    <w:rPr>
      <w:rFonts w:eastAsiaTheme="minorHAnsi"/>
      <w:lang w:eastAsia="en-US"/>
    </w:rPr>
  </w:style>
  <w:style w:type="paragraph" w:customStyle="1" w:styleId="7BB85D398C3D4F82BF713949D9EEC4399">
    <w:name w:val="7BB85D398C3D4F82BF713949D9EEC4399"/>
    <w:rsid w:val="00DD08CB"/>
    <w:rPr>
      <w:rFonts w:eastAsiaTheme="minorHAnsi"/>
      <w:lang w:eastAsia="en-US"/>
    </w:rPr>
  </w:style>
  <w:style w:type="paragraph" w:customStyle="1" w:styleId="BDBAD92A778043479F868378D02184649">
    <w:name w:val="BDBAD92A778043479F868378D02184649"/>
    <w:rsid w:val="00DD08CB"/>
    <w:rPr>
      <w:rFonts w:eastAsiaTheme="minorHAnsi"/>
      <w:lang w:eastAsia="en-US"/>
    </w:rPr>
  </w:style>
  <w:style w:type="paragraph" w:customStyle="1" w:styleId="5555FEF10CB046D199BA726D4C3EC3C19">
    <w:name w:val="5555FEF10CB046D199BA726D4C3EC3C19"/>
    <w:rsid w:val="00DD08CB"/>
    <w:rPr>
      <w:rFonts w:eastAsiaTheme="minorHAnsi"/>
      <w:lang w:eastAsia="en-US"/>
    </w:rPr>
  </w:style>
  <w:style w:type="paragraph" w:customStyle="1" w:styleId="121CC7FCDAD4478285F483E637F553859">
    <w:name w:val="121CC7FCDAD4478285F483E637F553859"/>
    <w:rsid w:val="00DD08CB"/>
    <w:rPr>
      <w:rFonts w:eastAsiaTheme="minorHAnsi"/>
      <w:lang w:eastAsia="en-US"/>
    </w:rPr>
  </w:style>
  <w:style w:type="paragraph" w:customStyle="1" w:styleId="0C0B4A6485F44BCF8051D653DB2462289">
    <w:name w:val="0C0B4A6485F44BCF8051D653DB2462289"/>
    <w:rsid w:val="00DD08CB"/>
    <w:rPr>
      <w:rFonts w:eastAsiaTheme="minorHAnsi"/>
      <w:lang w:eastAsia="en-US"/>
    </w:rPr>
  </w:style>
  <w:style w:type="paragraph" w:customStyle="1" w:styleId="DE0CC94B1A254298B5A611A8277C11619">
    <w:name w:val="DE0CC94B1A254298B5A611A8277C11619"/>
    <w:rsid w:val="00DD08CB"/>
    <w:rPr>
      <w:rFonts w:eastAsiaTheme="minorHAnsi"/>
      <w:lang w:eastAsia="en-US"/>
    </w:rPr>
  </w:style>
  <w:style w:type="paragraph" w:customStyle="1" w:styleId="557A3B8C202E47EF96AFD7A053D3CDDB9">
    <w:name w:val="557A3B8C202E47EF96AFD7A053D3CDDB9"/>
    <w:rsid w:val="00DD08CB"/>
    <w:rPr>
      <w:rFonts w:eastAsiaTheme="minorHAnsi"/>
      <w:lang w:eastAsia="en-US"/>
    </w:rPr>
  </w:style>
  <w:style w:type="paragraph" w:customStyle="1" w:styleId="EB0EA7B646974C16B3964426E31680809">
    <w:name w:val="EB0EA7B646974C16B3964426E31680809"/>
    <w:rsid w:val="00DD08CB"/>
    <w:rPr>
      <w:rFonts w:eastAsiaTheme="minorHAnsi"/>
      <w:lang w:eastAsia="en-US"/>
    </w:rPr>
  </w:style>
  <w:style w:type="paragraph" w:customStyle="1" w:styleId="5FCF6B6929164F618E192E4A788B9D439">
    <w:name w:val="5FCF6B6929164F618E192E4A788B9D439"/>
    <w:rsid w:val="00DD08CB"/>
    <w:rPr>
      <w:rFonts w:eastAsiaTheme="minorHAnsi"/>
      <w:lang w:eastAsia="en-US"/>
    </w:rPr>
  </w:style>
  <w:style w:type="paragraph" w:customStyle="1" w:styleId="43E225500DD14489A3DE6030144D165C9">
    <w:name w:val="43E225500DD14489A3DE6030144D165C9"/>
    <w:rsid w:val="00DD08CB"/>
    <w:rPr>
      <w:rFonts w:eastAsiaTheme="minorHAnsi"/>
      <w:lang w:eastAsia="en-US"/>
    </w:rPr>
  </w:style>
  <w:style w:type="paragraph" w:customStyle="1" w:styleId="8B77CEF2FCC24CF7A0F4840031B4D4D49">
    <w:name w:val="8B77CEF2FCC24CF7A0F4840031B4D4D49"/>
    <w:rsid w:val="00DD08CB"/>
    <w:rPr>
      <w:rFonts w:eastAsiaTheme="minorHAnsi"/>
      <w:lang w:eastAsia="en-US"/>
    </w:rPr>
  </w:style>
  <w:style w:type="paragraph" w:customStyle="1" w:styleId="563C703578A84E09B54A4B77DE062C859">
    <w:name w:val="563C703578A84E09B54A4B77DE062C859"/>
    <w:rsid w:val="00DD08CB"/>
    <w:rPr>
      <w:rFonts w:eastAsiaTheme="minorHAnsi"/>
      <w:lang w:eastAsia="en-US"/>
    </w:rPr>
  </w:style>
  <w:style w:type="paragraph" w:customStyle="1" w:styleId="DEFBC32370F94CB99632C897F3B35BBA9">
    <w:name w:val="DEFBC32370F94CB99632C897F3B35BBA9"/>
    <w:rsid w:val="00DD08CB"/>
    <w:rPr>
      <w:rFonts w:eastAsiaTheme="minorHAnsi"/>
      <w:lang w:eastAsia="en-US"/>
    </w:rPr>
  </w:style>
  <w:style w:type="paragraph" w:customStyle="1" w:styleId="547321B9B67741AD81CC0F3B3366609C9">
    <w:name w:val="547321B9B67741AD81CC0F3B3366609C9"/>
    <w:rsid w:val="00DD08CB"/>
    <w:rPr>
      <w:rFonts w:eastAsiaTheme="minorHAnsi"/>
      <w:lang w:eastAsia="en-US"/>
    </w:rPr>
  </w:style>
  <w:style w:type="paragraph" w:customStyle="1" w:styleId="AA8C318CFB5D4FEDA224D1E8935261E68">
    <w:name w:val="AA8C318CFB5D4FEDA224D1E8935261E68"/>
    <w:rsid w:val="00DD08CB"/>
    <w:rPr>
      <w:rFonts w:eastAsiaTheme="minorHAnsi"/>
      <w:lang w:eastAsia="en-US"/>
    </w:rPr>
  </w:style>
  <w:style w:type="paragraph" w:customStyle="1" w:styleId="2DA13169956E4EEEA2C65FD9995BC4598">
    <w:name w:val="2DA13169956E4EEEA2C65FD9995BC4598"/>
    <w:rsid w:val="00DD08CB"/>
    <w:rPr>
      <w:rFonts w:eastAsiaTheme="minorHAnsi"/>
      <w:lang w:eastAsia="en-US"/>
    </w:rPr>
  </w:style>
  <w:style w:type="paragraph" w:customStyle="1" w:styleId="DB6735C06F0846D2BBD2C464DC08038B8">
    <w:name w:val="DB6735C06F0846D2BBD2C464DC08038B8"/>
    <w:rsid w:val="00DD08CB"/>
    <w:rPr>
      <w:rFonts w:eastAsiaTheme="minorHAnsi"/>
      <w:lang w:eastAsia="en-US"/>
    </w:rPr>
  </w:style>
  <w:style w:type="paragraph" w:customStyle="1" w:styleId="6A2CDBF4CF47483EAAF9782A22B6D18F8">
    <w:name w:val="6A2CDBF4CF47483EAAF9782A22B6D18F8"/>
    <w:rsid w:val="00DD08CB"/>
    <w:rPr>
      <w:rFonts w:eastAsiaTheme="minorHAnsi"/>
      <w:lang w:eastAsia="en-US"/>
    </w:rPr>
  </w:style>
  <w:style w:type="paragraph" w:customStyle="1" w:styleId="7400FF7034A64D5BBFB24078C0ED5C4B8">
    <w:name w:val="7400FF7034A64D5BBFB24078C0ED5C4B8"/>
    <w:rsid w:val="00DD08CB"/>
    <w:rPr>
      <w:rFonts w:eastAsiaTheme="minorHAnsi"/>
      <w:lang w:eastAsia="en-US"/>
    </w:rPr>
  </w:style>
  <w:style w:type="paragraph" w:customStyle="1" w:styleId="569CF023509B41EF945CA843E17111B58">
    <w:name w:val="569CF023509B41EF945CA843E17111B58"/>
    <w:rsid w:val="00DD08CB"/>
    <w:rPr>
      <w:rFonts w:eastAsiaTheme="minorHAnsi"/>
      <w:lang w:eastAsia="en-US"/>
    </w:rPr>
  </w:style>
  <w:style w:type="paragraph" w:customStyle="1" w:styleId="8109C52EB9AA4D1B8540C7468C4337ED8">
    <w:name w:val="8109C52EB9AA4D1B8540C7468C4337ED8"/>
    <w:rsid w:val="00DD08CB"/>
    <w:rPr>
      <w:rFonts w:eastAsiaTheme="minorHAnsi"/>
      <w:lang w:eastAsia="en-US"/>
    </w:rPr>
  </w:style>
  <w:style w:type="paragraph" w:customStyle="1" w:styleId="B7E4325F63BE4E6CA1943434C5022EE210">
    <w:name w:val="B7E4325F63BE4E6CA1943434C5022EE210"/>
    <w:rsid w:val="00DD08CB"/>
    <w:rPr>
      <w:rFonts w:eastAsiaTheme="minorHAnsi"/>
      <w:lang w:eastAsia="en-US"/>
    </w:rPr>
  </w:style>
  <w:style w:type="paragraph" w:customStyle="1" w:styleId="6B4B3D950689435AB2BBCEB1D1261D4810">
    <w:name w:val="6B4B3D950689435AB2BBCEB1D1261D4810"/>
    <w:rsid w:val="00DD08CB"/>
    <w:rPr>
      <w:rFonts w:eastAsiaTheme="minorHAnsi"/>
      <w:lang w:eastAsia="en-US"/>
    </w:rPr>
  </w:style>
  <w:style w:type="paragraph" w:customStyle="1" w:styleId="23E0EC3BB7664A62BA7269DA5084849310">
    <w:name w:val="23E0EC3BB7664A62BA7269DA5084849310"/>
    <w:rsid w:val="00DD08CB"/>
    <w:rPr>
      <w:rFonts w:eastAsiaTheme="minorHAnsi"/>
      <w:lang w:eastAsia="en-US"/>
    </w:rPr>
  </w:style>
  <w:style w:type="paragraph" w:customStyle="1" w:styleId="B4E9473A251C4FD68D034BFF2F16A80210">
    <w:name w:val="B4E9473A251C4FD68D034BFF2F16A80210"/>
    <w:rsid w:val="00DD08CB"/>
    <w:rPr>
      <w:rFonts w:eastAsiaTheme="minorHAnsi"/>
      <w:lang w:eastAsia="en-US"/>
    </w:rPr>
  </w:style>
  <w:style w:type="paragraph" w:customStyle="1" w:styleId="8CDDFEB365F64487AF7257F90EF7102B10">
    <w:name w:val="8CDDFEB365F64487AF7257F90EF7102B10"/>
    <w:rsid w:val="00DD08CB"/>
    <w:rPr>
      <w:rFonts w:eastAsiaTheme="minorHAnsi"/>
      <w:lang w:eastAsia="en-US"/>
    </w:rPr>
  </w:style>
  <w:style w:type="paragraph" w:customStyle="1" w:styleId="0F9A4391BB1B4DF0B492DE2BA778172210">
    <w:name w:val="0F9A4391BB1B4DF0B492DE2BA778172210"/>
    <w:rsid w:val="00DD08CB"/>
    <w:rPr>
      <w:rFonts w:eastAsiaTheme="minorHAnsi"/>
      <w:lang w:eastAsia="en-US"/>
    </w:rPr>
  </w:style>
  <w:style w:type="paragraph" w:customStyle="1" w:styleId="E1EBA1A674674BC5AAC15D19830E1F4710">
    <w:name w:val="E1EBA1A674674BC5AAC15D19830E1F4710"/>
    <w:rsid w:val="00DD08CB"/>
    <w:rPr>
      <w:rFonts w:eastAsiaTheme="minorHAnsi"/>
      <w:lang w:eastAsia="en-US"/>
    </w:rPr>
  </w:style>
  <w:style w:type="paragraph" w:customStyle="1" w:styleId="20E632B16CE4405BBC920D2FDAD2F03A10">
    <w:name w:val="20E632B16CE4405BBC920D2FDAD2F03A10"/>
    <w:rsid w:val="00DD08CB"/>
    <w:rPr>
      <w:rFonts w:eastAsiaTheme="minorHAnsi"/>
      <w:lang w:eastAsia="en-US"/>
    </w:rPr>
  </w:style>
  <w:style w:type="paragraph" w:customStyle="1" w:styleId="3AD8D619DCC14A178301B849D32DED6C10">
    <w:name w:val="3AD8D619DCC14A178301B849D32DED6C10"/>
    <w:rsid w:val="00DD08CB"/>
    <w:rPr>
      <w:rFonts w:eastAsiaTheme="minorHAnsi"/>
      <w:lang w:eastAsia="en-US"/>
    </w:rPr>
  </w:style>
  <w:style w:type="paragraph" w:customStyle="1" w:styleId="5123FF5AC97246ADB7BC4EC17FCF4B9010">
    <w:name w:val="5123FF5AC97246ADB7BC4EC17FCF4B9010"/>
    <w:rsid w:val="00DD08CB"/>
    <w:rPr>
      <w:rFonts w:eastAsiaTheme="minorHAnsi"/>
      <w:lang w:eastAsia="en-US"/>
    </w:rPr>
  </w:style>
  <w:style w:type="paragraph" w:customStyle="1" w:styleId="0503202554134D53AAEE5CA4FE5B7E6910">
    <w:name w:val="0503202554134D53AAEE5CA4FE5B7E6910"/>
    <w:rsid w:val="00DD08CB"/>
    <w:rPr>
      <w:rFonts w:eastAsiaTheme="minorHAnsi"/>
      <w:lang w:eastAsia="en-US"/>
    </w:rPr>
  </w:style>
  <w:style w:type="paragraph" w:customStyle="1" w:styleId="0CF1654F5CD6476A8E84902289F3B3FA10">
    <w:name w:val="0CF1654F5CD6476A8E84902289F3B3FA10"/>
    <w:rsid w:val="00DD08CB"/>
    <w:rPr>
      <w:rFonts w:eastAsiaTheme="minorHAnsi"/>
      <w:lang w:eastAsia="en-US"/>
    </w:rPr>
  </w:style>
  <w:style w:type="paragraph" w:customStyle="1" w:styleId="210075A01E084362B442D0AB0CAB56D010">
    <w:name w:val="210075A01E084362B442D0AB0CAB56D010"/>
    <w:rsid w:val="00DD08CB"/>
    <w:rPr>
      <w:rFonts w:eastAsiaTheme="minorHAnsi"/>
      <w:lang w:eastAsia="en-US"/>
    </w:rPr>
  </w:style>
  <w:style w:type="paragraph" w:customStyle="1" w:styleId="D1537B7382F147858B4178C2D1EECBC710">
    <w:name w:val="D1537B7382F147858B4178C2D1EECBC710"/>
    <w:rsid w:val="00DD08CB"/>
    <w:rPr>
      <w:rFonts w:eastAsiaTheme="minorHAnsi"/>
      <w:lang w:eastAsia="en-US"/>
    </w:rPr>
  </w:style>
  <w:style w:type="paragraph" w:customStyle="1" w:styleId="23B1FBEB997B4D08800B54E6902A4C5610">
    <w:name w:val="23B1FBEB997B4D08800B54E6902A4C5610"/>
    <w:rsid w:val="00DD08CB"/>
    <w:rPr>
      <w:rFonts w:eastAsiaTheme="minorHAnsi"/>
      <w:lang w:eastAsia="en-US"/>
    </w:rPr>
  </w:style>
  <w:style w:type="paragraph" w:customStyle="1" w:styleId="25C7EC1705534F6281E342415AE1565E10">
    <w:name w:val="25C7EC1705534F6281E342415AE1565E10"/>
    <w:rsid w:val="00DD08CB"/>
    <w:rPr>
      <w:rFonts w:eastAsiaTheme="minorHAnsi"/>
      <w:lang w:eastAsia="en-US"/>
    </w:rPr>
  </w:style>
  <w:style w:type="paragraph" w:customStyle="1" w:styleId="7BB85D398C3D4F82BF713949D9EEC43910">
    <w:name w:val="7BB85D398C3D4F82BF713949D9EEC43910"/>
    <w:rsid w:val="00DD08CB"/>
    <w:rPr>
      <w:rFonts w:eastAsiaTheme="minorHAnsi"/>
      <w:lang w:eastAsia="en-US"/>
    </w:rPr>
  </w:style>
  <w:style w:type="paragraph" w:customStyle="1" w:styleId="BDBAD92A778043479F868378D021846410">
    <w:name w:val="BDBAD92A778043479F868378D021846410"/>
    <w:rsid w:val="00DD08CB"/>
    <w:rPr>
      <w:rFonts w:eastAsiaTheme="minorHAnsi"/>
      <w:lang w:eastAsia="en-US"/>
    </w:rPr>
  </w:style>
  <w:style w:type="paragraph" w:customStyle="1" w:styleId="5555FEF10CB046D199BA726D4C3EC3C110">
    <w:name w:val="5555FEF10CB046D199BA726D4C3EC3C110"/>
    <w:rsid w:val="00DD08CB"/>
    <w:rPr>
      <w:rFonts w:eastAsiaTheme="minorHAnsi"/>
      <w:lang w:eastAsia="en-US"/>
    </w:rPr>
  </w:style>
  <w:style w:type="paragraph" w:customStyle="1" w:styleId="121CC7FCDAD4478285F483E637F5538510">
    <w:name w:val="121CC7FCDAD4478285F483E637F5538510"/>
    <w:rsid w:val="00DD08CB"/>
    <w:rPr>
      <w:rFonts w:eastAsiaTheme="minorHAnsi"/>
      <w:lang w:eastAsia="en-US"/>
    </w:rPr>
  </w:style>
  <w:style w:type="paragraph" w:customStyle="1" w:styleId="0C0B4A6485F44BCF8051D653DB24622810">
    <w:name w:val="0C0B4A6485F44BCF8051D653DB24622810"/>
    <w:rsid w:val="00DD08CB"/>
    <w:rPr>
      <w:rFonts w:eastAsiaTheme="minorHAnsi"/>
      <w:lang w:eastAsia="en-US"/>
    </w:rPr>
  </w:style>
  <w:style w:type="paragraph" w:customStyle="1" w:styleId="DE0CC94B1A254298B5A611A8277C116110">
    <w:name w:val="DE0CC94B1A254298B5A611A8277C116110"/>
    <w:rsid w:val="00DD08CB"/>
    <w:rPr>
      <w:rFonts w:eastAsiaTheme="minorHAnsi"/>
      <w:lang w:eastAsia="en-US"/>
    </w:rPr>
  </w:style>
  <w:style w:type="paragraph" w:customStyle="1" w:styleId="557A3B8C202E47EF96AFD7A053D3CDDB10">
    <w:name w:val="557A3B8C202E47EF96AFD7A053D3CDDB10"/>
    <w:rsid w:val="00DD08CB"/>
    <w:rPr>
      <w:rFonts w:eastAsiaTheme="minorHAnsi"/>
      <w:lang w:eastAsia="en-US"/>
    </w:rPr>
  </w:style>
  <w:style w:type="paragraph" w:customStyle="1" w:styleId="EB0EA7B646974C16B3964426E316808010">
    <w:name w:val="EB0EA7B646974C16B3964426E316808010"/>
    <w:rsid w:val="00DD08CB"/>
    <w:rPr>
      <w:rFonts w:eastAsiaTheme="minorHAnsi"/>
      <w:lang w:eastAsia="en-US"/>
    </w:rPr>
  </w:style>
  <w:style w:type="paragraph" w:customStyle="1" w:styleId="5FCF6B6929164F618E192E4A788B9D4310">
    <w:name w:val="5FCF6B6929164F618E192E4A788B9D4310"/>
    <w:rsid w:val="00DD08CB"/>
    <w:rPr>
      <w:rFonts w:eastAsiaTheme="minorHAnsi"/>
      <w:lang w:eastAsia="en-US"/>
    </w:rPr>
  </w:style>
  <w:style w:type="paragraph" w:customStyle="1" w:styleId="43E225500DD14489A3DE6030144D165C10">
    <w:name w:val="43E225500DD14489A3DE6030144D165C10"/>
    <w:rsid w:val="00DD08CB"/>
    <w:rPr>
      <w:rFonts w:eastAsiaTheme="minorHAnsi"/>
      <w:lang w:eastAsia="en-US"/>
    </w:rPr>
  </w:style>
  <w:style w:type="paragraph" w:customStyle="1" w:styleId="8B77CEF2FCC24CF7A0F4840031B4D4D410">
    <w:name w:val="8B77CEF2FCC24CF7A0F4840031B4D4D410"/>
    <w:rsid w:val="00DD08CB"/>
    <w:rPr>
      <w:rFonts w:eastAsiaTheme="minorHAnsi"/>
      <w:lang w:eastAsia="en-US"/>
    </w:rPr>
  </w:style>
  <w:style w:type="paragraph" w:customStyle="1" w:styleId="563C703578A84E09B54A4B77DE062C8510">
    <w:name w:val="563C703578A84E09B54A4B77DE062C8510"/>
    <w:rsid w:val="00DD08CB"/>
    <w:rPr>
      <w:rFonts w:eastAsiaTheme="minorHAnsi"/>
      <w:lang w:eastAsia="en-US"/>
    </w:rPr>
  </w:style>
  <w:style w:type="paragraph" w:customStyle="1" w:styleId="DEFBC32370F94CB99632C897F3B35BBA10">
    <w:name w:val="DEFBC32370F94CB99632C897F3B35BBA10"/>
    <w:rsid w:val="00DD08CB"/>
    <w:rPr>
      <w:rFonts w:eastAsiaTheme="minorHAnsi"/>
      <w:lang w:eastAsia="en-US"/>
    </w:rPr>
  </w:style>
  <w:style w:type="paragraph" w:customStyle="1" w:styleId="547321B9B67741AD81CC0F3B3366609C10">
    <w:name w:val="547321B9B67741AD81CC0F3B3366609C10"/>
    <w:rsid w:val="00DD08CB"/>
    <w:rPr>
      <w:rFonts w:eastAsiaTheme="minorHAnsi"/>
      <w:lang w:eastAsia="en-US"/>
    </w:rPr>
  </w:style>
  <w:style w:type="paragraph" w:customStyle="1" w:styleId="AA8C318CFB5D4FEDA224D1E8935261E69">
    <w:name w:val="AA8C318CFB5D4FEDA224D1E8935261E69"/>
    <w:rsid w:val="00DD08CB"/>
    <w:rPr>
      <w:rFonts w:eastAsiaTheme="minorHAnsi"/>
      <w:lang w:eastAsia="en-US"/>
    </w:rPr>
  </w:style>
  <w:style w:type="paragraph" w:customStyle="1" w:styleId="2DA13169956E4EEEA2C65FD9995BC4599">
    <w:name w:val="2DA13169956E4EEEA2C65FD9995BC4599"/>
    <w:rsid w:val="00DD08CB"/>
    <w:rPr>
      <w:rFonts w:eastAsiaTheme="minorHAnsi"/>
      <w:lang w:eastAsia="en-US"/>
    </w:rPr>
  </w:style>
  <w:style w:type="paragraph" w:customStyle="1" w:styleId="DB6735C06F0846D2BBD2C464DC08038B9">
    <w:name w:val="DB6735C06F0846D2BBD2C464DC08038B9"/>
    <w:rsid w:val="00DD08CB"/>
    <w:rPr>
      <w:rFonts w:eastAsiaTheme="minorHAnsi"/>
      <w:lang w:eastAsia="en-US"/>
    </w:rPr>
  </w:style>
  <w:style w:type="paragraph" w:customStyle="1" w:styleId="6A2CDBF4CF47483EAAF9782A22B6D18F9">
    <w:name w:val="6A2CDBF4CF47483EAAF9782A22B6D18F9"/>
    <w:rsid w:val="00DD08CB"/>
    <w:rPr>
      <w:rFonts w:eastAsiaTheme="minorHAnsi"/>
      <w:lang w:eastAsia="en-US"/>
    </w:rPr>
  </w:style>
  <w:style w:type="paragraph" w:customStyle="1" w:styleId="7400FF7034A64D5BBFB24078C0ED5C4B9">
    <w:name w:val="7400FF7034A64D5BBFB24078C0ED5C4B9"/>
    <w:rsid w:val="00DD08CB"/>
    <w:rPr>
      <w:rFonts w:eastAsiaTheme="minorHAnsi"/>
      <w:lang w:eastAsia="en-US"/>
    </w:rPr>
  </w:style>
  <w:style w:type="paragraph" w:customStyle="1" w:styleId="569CF023509B41EF945CA843E17111B59">
    <w:name w:val="569CF023509B41EF945CA843E17111B59"/>
    <w:rsid w:val="00DD08CB"/>
    <w:rPr>
      <w:rFonts w:eastAsiaTheme="minorHAnsi"/>
      <w:lang w:eastAsia="en-US"/>
    </w:rPr>
  </w:style>
  <w:style w:type="paragraph" w:customStyle="1" w:styleId="8109C52EB9AA4D1B8540C7468C4337ED9">
    <w:name w:val="8109C52EB9AA4D1B8540C7468C4337ED9"/>
    <w:rsid w:val="00DD08CB"/>
    <w:rPr>
      <w:rFonts w:eastAsiaTheme="minorHAnsi"/>
      <w:lang w:eastAsia="en-US"/>
    </w:rPr>
  </w:style>
  <w:style w:type="paragraph" w:customStyle="1" w:styleId="B7E4325F63BE4E6CA1943434C5022EE211">
    <w:name w:val="B7E4325F63BE4E6CA1943434C5022EE211"/>
    <w:rsid w:val="000B684F"/>
    <w:rPr>
      <w:rFonts w:eastAsiaTheme="minorHAnsi"/>
      <w:lang w:eastAsia="en-US"/>
    </w:rPr>
  </w:style>
  <w:style w:type="paragraph" w:customStyle="1" w:styleId="6B4B3D950689435AB2BBCEB1D1261D4811">
    <w:name w:val="6B4B3D950689435AB2BBCEB1D1261D4811"/>
    <w:rsid w:val="000B684F"/>
    <w:rPr>
      <w:rFonts w:eastAsiaTheme="minorHAnsi"/>
      <w:lang w:eastAsia="en-US"/>
    </w:rPr>
  </w:style>
  <w:style w:type="paragraph" w:customStyle="1" w:styleId="23E0EC3BB7664A62BA7269DA5084849311">
    <w:name w:val="23E0EC3BB7664A62BA7269DA5084849311"/>
    <w:rsid w:val="000B684F"/>
    <w:rPr>
      <w:rFonts w:eastAsiaTheme="minorHAnsi"/>
      <w:lang w:eastAsia="en-US"/>
    </w:rPr>
  </w:style>
  <w:style w:type="paragraph" w:customStyle="1" w:styleId="B4E9473A251C4FD68D034BFF2F16A80211">
    <w:name w:val="B4E9473A251C4FD68D034BFF2F16A80211"/>
    <w:rsid w:val="000B684F"/>
    <w:rPr>
      <w:rFonts w:eastAsiaTheme="minorHAnsi"/>
      <w:lang w:eastAsia="en-US"/>
    </w:rPr>
  </w:style>
  <w:style w:type="paragraph" w:customStyle="1" w:styleId="8CDDFEB365F64487AF7257F90EF7102B11">
    <w:name w:val="8CDDFEB365F64487AF7257F90EF7102B11"/>
    <w:rsid w:val="000B684F"/>
    <w:rPr>
      <w:rFonts w:eastAsiaTheme="minorHAnsi"/>
      <w:lang w:eastAsia="en-US"/>
    </w:rPr>
  </w:style>
  <w:style w:type="paragraph" w:customStyle="1" w:styleId="0F9A4391BB1B4DF0B492DE2BA778172211">
    <w:name w:val="0F9A4391BB1B4DF0B492DE2BA778172211"/>
    <w:rsid w:val="000B684F"/>
    <w:rPr>
      <w:rFonts w:eastAsiaTheme="minorHAnsi"/>
      <w:lang w:eastAsia="en-US"/>
    </w:rPr>
  </w:style>
  <w:style w:type="paragraph" w:customStyle="1" w:styleId="E1EBA1A674674BC5AAC15D19830E1F4711">
    <w:name w:val="E1EBA1A674674BC5AAC15D19830E1F4711"/>
    <w:rsid w:val="000B684F"/>
    <w:rPr>
      <w:rFonts w:eastAsiaTheme="minorHAnsi"/>
      <w:lang w:eastAsia="en-US"/>
    </w:rPr>
  </w:style>
  <w:style w:type="paragraph" w:customStyle="1" w:styleId="20E632B16CE4405BBC920D2FDAD2F03A11">
    <w:name w:val="20E632B16CE4405BBC920D2FDAD2F03A11"/>
    <w:rsid w:val="000B684F"/>
    <w:rPr>
      <w:rFonts w:eastAsiaTheme="minorHAnsi"/>
      <w:lang w:eastAsia="en-US"/>
    </w:rPr>
  </w:style>
  <w:style w:type="paragraph" w:customStyle="1" w:styleId="3AD8D619DCC14A178301B849D32DED6C11">
    <w:name w:val="3AD8D619DCC14A178301B849D32DED6C11"/>
    <w:rsid w:val="000B684F"/>
    <w:rPr>
      <w:rFonts w:eastAsiaTheme="minorHAnsi"/>
      <w:lang w:eastAsia="en-US"/>
    </w:rPr>
  </w:style>
  <w:style w:type="paragraph" w:customStyle="1" w:styleId="5123FF5AC97246ADB7BC4EC17FCF4B9011">
    <w:name w:val="5123FF5AC97246ADB7BC4EC17FCF4B9011"/>
    <w:rsid w:val="000B684F"/>
    <w:rPr>
      <w:rFonts w:eastAsiaTheme="minorHAnsi"/>
      <w:lang w:eastAsia="en-US"/>
    </w:rPr>
  </w:style>
  <w:style w:type="paragraph" w:customStyle="1" w:styleId="0503202554134D53AAEE5CA4FE5B7E6911">
    <w:name w:val="0503202554134D53AAEE5CA4FE5B7E6911"/>
    <w:rsid w:val="000B684F"/>
    <w:rPr>
      <w:rFonts w:eastAsiaTheme="minorHAnsi"/>
      <w:lang w:eastAsia="en-US"/>
    </w:rPr>
  </w:style>
  <w:style w:type="paragraph" w:customStyle="1" w:styleId="0CF1654F5CD6476A8E84902289F3B3FA11">
    <w:name w:val="0CF1654F5CD6476A8E84902289F3B3FA11"/>
    <w:rsid w:val="000B684F"/>
    <w:rPr>
      <w:rFonts w:eastAsiaTheme="minorHAnsi"/>
      <w:lang w:eastAsia="en-US"/>
    </w:rPr>
  </w:style>
  <w:style w:type="paragraph" w:customStyle="1" w:styleId="210075A01E084362B442D0AB0CAB56D011">
    <w:name w:val="210075A01E084362B442D0AB0CAB56D011"/>
    <w:rsid w:val="000B684F"/>
    <w:rPr>
      <w:rFonts w:eastAsiaTheme="minorHAnsi"/>
      <w:lang w:eastAsia="en-US"/>
    </w:rPr>
  </w:style>
  <w:style w:type="paragraph" w:customStyle="1" w:styleId="D1537B7382F147858B4178C2D1EECBC711">
    <w:name w:val="D1537B7382F147858B4178C2D1EECBC711"/>
    <w:rsid w:val="000B684F"/>
    <w:rPr>
      <w:rFonts w:eastAsiaTheme="minorHAnsi"/>
      <w:lang w:eastAsia="en-US"/>
    </w:rPr>
  </w:style>
  <w:style w:type="paragraph" w:customStyle="1" w:styleId="23B1FBEB997B4D08800B54E6902A4C5611">
    <w:name w:val="23B1FBEB997B4D08800B54E6902A4C5611"/>
    <w:rsid w:val="000B684F"/>
    <w:rPr>
      <w:rFonts w:eastAsiaTheme="minorHAnsi"/>
      <w:lang w:eastAsia="en-US"/>
    </w:rPr>
  </w:style>
  <w:style w:type="paragraph" w:customStyle="1" w:styleId="25C7EC1705534F6281E342415AE1565E11">
    <w:name w:val="25C7EC1705534F6281E342415AE1565E11"/>
    <w:rsid w:val="000B684F"/>
    <w:rPr>
      <w:rFonts w:eastAsiaTheme="minorHAnsi"/>
      <w:lang w:eastAsia="en-US"/>
    </w:rPr>
  </w:style>
  <w:style w:type="paragraph" w:customStyle="1" w:styleId="7BB85D398C3D4F82BF713949D9EEC43911">
    <w:name w:val="7BB85D398C3D4F82BF713949D9EEC43911"/>
    <w:rsid w:val="000B684F"/>
    <w:rPr>
      <w:rFonts w:eastAsiaTheme="minorHAnsi"/>
      <w:lang w:eastAsia="en-US"/>
    </w:rPr>
  </w:style>
  <w:style w:type="paragraph" w:customStyle="1" w:styleId="BDBAD92A778043479F868378D021846411">
    <w:name w:val="BDBAD92A778043479F868378D021846411"/>
    <w:rsid w:val="000B684F"/>
    <w:rPr>
      <w:rFonts w:eastAsiaTheme="minorHAnsi"/>
      <w:lang w:eastAsia="en-US"/>
    </w:rPr>
  </w:style>
  <w:style w:type="paragraph" w:customStyle="1" w:styleId="5555FEF10CB046D199BA726D4C3EC3C111">
    <w:name w:val="5555FEF10CB046D199BA726D4C3EC3C111"/>
    <w:rsid w:val="000B684F"/>
    <w:rPr>
      <w:rFonts w:eastAsiaTheme="minorHAnsi"/>
      <w:lang w:eastAsia="en-US"/>
    </w:rPr>
  </w:style>
  <w:style w:type="paragraph" w:customStyle="1" w:styleId="121CC7FCDAD4478285F483E637F5538511">
    <w:name w:val="121CC7FCDAD4478285F483E637F5538511"/>
    <w:rsid w:val="000B684F"/>
    <w:rPr>
      <w:rFonts w:eastAsiaTheme="minorHAnsi"/>
      <w:lang w:eastAsia="en-US"/>
    </w:rPr>
  </w:style>
  <w:style w:type="paragraph" w:customStyle="1" w:styleId="0C0B4A6485F44BCF8051D653DB24622811">
    <w:name w:val="0C0B4A6485F44BCF8051D653DB24622811"/>
    <w:rsid w:val="000B684F"/>
    <w:rPr>
      <w:rFonts w:eastAsiaTheme="minorHAnsi"/>
      <w:lang w:eastAsia="en-US"/>
    </w:rPr>
  </w:style>
  <w:style w:type="paragraph" w:customStyle="1" w:styleId="DE0CC94B1A254298B5A611A8277C116111">
    <w:name w:val="DE0CC94B1A254298B5A611A8277C116111"/>
    <w:rsid w:val="000B684F"/>
    <w:rPr>
      <w:rFonts w:eastAsiaTheme="minorHAnsi"/>
      <w:lang w:eastAsia="en-US"/>
    </w:rPr>
  </w:style>
  <w:style w:type="paragraph" w:customStyle="1" w:styleId="557A3B8C202E47EF96AFD7A053D3CDDB11">
    <w:name w:val="557A3B8C202E47EF96AFD7A053D3CDDB11"/>
    <w:rsid w:val="000B684F"/>
    <w:rPr>
      <w:rFonts w:eastAsiaTheme="minorHAnsi"/>
      <w:lang w:eastAsia="en-US"/>
    </w:rPr>
  </w:style>
  <w:style w:type="paragraph" w:customStyle="1" w:styleId="EB0EA7B646974C16B3964426E316808011">
    <w:name w:val="EB0EA7B646974C16B3964426E316808011"/>
    <w:rsid w:val="000B684F"/>
    <w:rPr>
      <w:rFonts w:eastAsiaTheme="minorHAnsi"/>
      <w:lang w:eastAsia="en-US"/>
    </w:rPr>
  </w:style>
  <w:style w:type="paragraph" w:customStyle="1" w:styleId="5FCF6B6929164F618E192E4A788B9D4311">
    <w:name w:val="5FCF6B6929164F618E192E4A788B9D4311"/>
    <w:rsid w:val="000B684F"/>
    <w:rPr>
      <w:rFonts w:eastAsiaTheme="minorHAnsi"/>
      <w:lang w:eastAsia="en-US"/>
    </w:rPr>
  </w:style>
  <w:style w:type="paragraph" w:customStyle="1" w:styleId="43E225500DD14489A3DE6030144D165C11">
    <w:name w:val="43E225500DD14489A3DE6030144D165C11"/>
    <w:rsid w:val="000B684F"/>
    <w:rPr>
      <w:rFonts w:eastAsiaTheme="minorHAnsi"/>
      <w:lang w:eastAsia="en-US"/>
    </w:rPr>
  </w:style>
  <w:style w:type="paragraph" w:customStyle="1" w:styleId="8B77CEF2FCC24CF7A0F4840031B4D4D411">
    <w:name w:val="8B77CEF2FCC24CF7A0F4840031B4D4D411"/>
    <w:rsid w:val="000B684F"/>
    <w:rPr>
      <w:rFonts w:eastAsiaTheme="minorHAnsi"/>
      <w:lang w:eastAsia="en-US"/>
    </w:rPr>
  </w:style>
  <w:style w:type="paragraph" w:customStyle="1" w:styleId="563C703578A84E09B54A4B77DE062C8511">
    <w:name w:val="563C703578A84E09B54A4B77DE062C8511"/>
    <w:rsid w:val="000B684F"/>
    <w:rPr>
      <w:rFonts w:eastAsiaTheme="minorHAnsi"/>
      <w:lang w:eastAsia="en-US"/>
    </w:rPr>
  </w:style>
  <w:style w:type="paragraph" w:customStyle="1" w:styleId="DEFBC32370F94CB99632C897F3B35BBA11">
    <w:name w:val="DEFBC32370F94CB99632C897F3B35BBA11"/>
    <w:rsid w:val="000B684F"/>
    <w:rPr>
      <w:rFonts w:eastAsiaTheme="minorHAnsi"/>
      <w:lang w:eastAsia="en-US"/>
    </w:rPr>
  </w:style>
  <w:style w:type="paragraph" w:customStyle="1" w:styleId="547321B9B67741AD81CC0F3B3366609C11">
    <w:name w:val="547321B9B67741AD81CC0F3B3366609C11"/>
    <w:rsid w:val="000B684F"/>
    <w:rPr>
      <w:rFonts w:eastAsiaTheme="minorHAnsi"/>
      <w:lang w:eastAsia="en-US"/>
    </w:rPr>
  </w:style>
  <w:style w:type="paragraph" w:customStyle="1" w:styleId="AA8C318CFB5D4FEDA224D1E8935261E610">
    <w:name w:val="AA8C318CFB5D4FEDA224D1E8935261E610"/>
    <w:rsid w:val="000B684F"/>
    <w:rPr>
      <w:rFonts w:eastAsiaTheme="minorHAnsi"/>
      <w:lang w:eastAsia="en-US"/>
    </w:rPr>
  </w:style>
  <w:style w:type="paragraph" w:customStyle="1" w:styleId="2DA13169956E4EEEA2C65FD9995BC45910">
    <w:name w:val="2DA13169956E4EEEA2C65FD9995BC45910"/>
    <w:rsid w:val="000B684F"/>
    <w:rPr>
      <w:rFonts w:eastAsiaTheme="minorHAnsi"/>
      <w:lang w:eastAsia="en-US"/>
    </w:rPr>
  </w:style>
  <w:style w:type="paragraph" w:customStyle="1" w:styleId="DB6735C06F0846D2BBD2C464DC08038B10">
    <w:name w:val="DB6735C06F0846D2BBD2C464DC08038B10"/>
    <w:rsid w:val="000B684F"/>
    <w:rPr>
      <w:rFonts w:eastAsiaTheme="minorHAnsi"/>
      <w:lang w:eastAsia="en-US"/>
    </w:rPr>
  </w:style>
  <w:style w:type="paragraph" w:customStyle="1" w:styleId="6A2CDBF4CF47483EAAF9782A22B6D18F10">
    <w:name w:val="6A2CDBF4CF47483EAAF9782A22B6D18F10"/>
    <w:rsid w:val="000B684F"/>
    <w:rPr>
      <w:rFonts w:eastAsiaTheme="minorHAnsi"/>
      <w:lang w:eastAsia="en-US"/>
    </w:rPr>
  </w:style>
  <w:style w:type="paragraph" w:customStyle="1" w:styleId="7400FF7034A64D5BBFB24078C0ED5C4B10">
    <w:name w:val="7400FF7034A64D5BBFB24078C0ED5C4B10"/>
    <w:rsid w:val="000B684F"/>
    <w:rPr>
      <w:rFonts w:eastAsiaTheme="minorHAnsi"/>
      <w:lang w:eastAsia="en-US"/>
    </w:rPr>
  </w:style>
  <w:style w:type="paragraph" w:customStyle="1" w:styleId="569CF023509B41EF945CA843E17111B510">
    <w:name w:val="569CF023509B41EF945CA843E17111B510"/>
    <w:rsid w:val="000B684F"/>
    <w:rPr>
      <w:rFonts w:eastAsiaTheme="minorHAnsi"/>
      <w:lang w:eastAsia="en-US"/>
    </w:rPr>
  </w:style>
  <w:style w:type="paragraph" w:customStyle="1" w:styleId="8109C52EB9AA4D1B8540C7468C4337ED10">
    <w:name w:val="8109C52EB9AA4D1B8540C7468C4337ED10"/>
    <w:rsid w:val="000B684F"/>
    <w:rPr>
      <w:rFonts w:eastAsiaTheme="minorHAnsi"/>
      <w:lang w:eastAsia="en-US"/>
    </w:rPr>
  </w:style>
  <w:style w:type="paragraph" w:customStyle="1" w:styleId="B7E4325F63BE4E6CA1943434C5022EE212">
    <w:name w:val="B7E4325F63BE4E6CA1943434C5022EE212"/>
    <w:rsid w:val="000B684F"/>
    <w:rPr>
      <w:rFonts w:eastAsiaTheme="minorHAnsi"/>
      <w:lang w:eastAsia="en-US"/>
    </w:rPr>
  </w:style>
  <w:style w:type="paragraph" w:customStyle="1" w:styleId="6B4B3D950689435AB2BBCEB1D1261D4812">
    <w:name w:val="6B4B3D950689435AB2BBCEB1D1261D4812"/>
    <w:rsid w:val="000B684F"/>
    <w:rPr>
      <w:rFonts w:eastAsiaTheme="minorHAnsi"/>
      <w:lang w:eastAsia="en-US"/>
    </w:rPr>
  </w:style>
  <w:style w:type="paragraph" w:customStyle="1" w:styleId="23E0EC3BB7664A62BA7269DA5084849312">
    <w:name w:val="23E0EC3BB7664A62BA7269DA5084849312"/>
    <w:rsid w:val="000B684F"/>
    <w:rPr>
      <w:rFonts w:eastAsiaTheme="minorHAnsi"/>
      <w:lang w:eastAsia="en-US"/>
    </w:rPr>
  </w:style>
  <w:style w:type="paragraph" w:customStyle="1" w:styleId="B4E9473A251C4FD68D034BFF2F16A80212">
    <w:name w:val="B4E9473A251C4FD68D034BFF2F16A80212"/>
    <w:rsid w:val="000B684F"/>
    <w:rPr>
      <w:rFonts w:eastAsiaTheme="minorHAnsi"/>
      <w:lang w:eastAsia="en-US"/>
    </w:rPr>
  </w:style>
  <w:style w:type="paragraph" w:customStyle="1" w:styleId="8CDDFEB365F64487AF7257F90EF7102B12">
    <w:name w:val="8CDDFEB365F64487AF7257F90EF7102B12"/>
    <w:rsid w:val="000B684F"/>
    <w:rPr>
      <w:rFonts w:eastAsiaTheme="minorHAnsi"/>
      <w:lang w:eastAsia="en-US"/>
    </w:rPr>
  </w:style>
  <w:style w:type="paragraph" w:customStyle="1" w:styleId="0F9A4391BB1B4DF0B492DE2BA778172212">
    <w:name w:val="0F9A4391BB1B4DF0B492DE2BA778172212"/>
    <w:rsid w:val="000B684F"/>
    <w:rPr>
      <w:rFonts w:eastAsiaTheme="minorHAnsi"/>
      <w:lang w:eastAsia="en-US"/>
    </w:rPr>
  </w:style>
  <w:style w:type="paragraph" w:customStyle="1" w:styleId="E1EBA1A674674BC5AAC15D19830E1F4712">
    <w:name w:val="E1EBA1A674674BC5AAC15D19830E1F4712"/>
    <w:rsid w:val="000B684F"/>
    <w:rPr>
      <w:rFonts w:eastAsiaTheme="minorHAnsi"/>
      <w:lang w:eastAsia="en-US"/>
    </w:rPr>
  </w:style>
  <w:style w:type="paragraph" w:customStyle="1" w:styleId="20E632B16CE4405BBC920D2FDAD2F03A12">
    <w:name w:val="20E632B16CE4405BBC920D2FDAD2F03A12"/>
    <w:rsid w:val="000B684F"/>
    <w:rPr>
      <w:rFonts w:eastAsiaTheme="minorHAnsi"/>
      <w:lang w:eastAsia="en-US"/>
    </w:rPr>
  </w:style>
  <w:style w:type="paragraph" w:customStyle="1" w:styleId="3AD8D619DCC14A178301B849D32DED6C12">
    <w:name w:val="3AD8D619DCC14A178301B849D32DED6C12"/>
    <w:rsid w:val="000B684F"/>
    <w:rPr>
      <w:rFonts w:eastAsiaTheme="minorHAnsi"/>
      <w:lang w:eastAsia="en-US"/>
    </w:rPr>
  </w:style>
  <w:style w:type="paragraph" w:customStyle="1" w:styleId="5123FF5AC97246ADB7BC4EC17FCF4B9012">
    <w:name w:val="5123FF5AC97246ADB7BC4EC17FCF4B9012"/>
    <w:rsid w:val="000B684F"/>
    <w:rPr>
      <w:rFonts w:eastAsiaTheme="minorHAnsi"/>
      <w:lang w:eastAsia="en-US"/>
    </w:rPr>
  </w:style>
  <w:style w:type="paragraph" w:customStyle="1" w:styleId="0503202554134D53AAEE5CA4FE5B7E6912">
    <w:name w:val="0503202554134D53AAEE5CA4FE5B7E6912"/>
    <w:rsid w:val="000B684F"/>
    <w:rPr>
      <w:rFonts w:eastAsiaTheme="minorHAnsi"/>
      <w:lang w:eastAsia="en-US"/>
    </w:rPr>
  </w:style>
  <w:style w:type="paragraph" w:customStyle="1" w:styleId="0CF1654F5CD6476A8E84902289F3B3FA12">
    <w:name w:val="0CF1654F5CD6476A8E84902289F3B3FA12"/>
    <w:rsid w:val="000B684F"/>
    <w:rPr>
      <w:rFonts w:eastAsiaTheme="minorHAnsi"/>
      <w:lang w:eastAsia="en-US"/>
    </w:rPr>
  </w:style>
  <w:style w:type="paragraph" w:customStyle="1" w:styleId="210075A01E084362B442D0AB0CAB56D012">
    <w:name w:val="210075A01E084362B442D0AB0CAB56D012"/>
    <w:rsid w:val="000B684F"/>
    <w:rPr>
      <w:rFonts w:eastAsiaTheme="minorHAnsi"/>
      <w:lang w:eastAsia="en-US"/>
    </w:rPr>
  </w:style>
  <w:style w:type="paragraph" w:customStyle="1" w:styleId="D1537B7382F147858B4178C2D1EECBC712">
    <w:name w:val="D1537B7382F147858B4178C2D1EECBC712"/>
    <w:rsid w:val="000B684F"/>
    <w:rPr>
      <w:rFonts w:eastAsiaTheme="minorHAnsi"/>
      <w:lang w:eastAsia="en-US"/>
    </w:rPr>
  </w:style>
  <w:style w:type="paragraph" w:customStyle="1" w:styleId="23B1FBEB997B4D08800B54E6902A4C5612">
    <w:name w:val="23B1FBEB997B4D08800B54E6902A4C5612"/>
    <w:rsid w:val="000B684F"/>
    <w:rPr>
      <w:rFonts w:eastAsiaTheme="minorHAnsi"/>
      <w:lang w:eastAsia="en-US"/>
    </w:rPr>
  </w:style>
  <w:style w:type="paragraph" w:customStyle="1" w:styleId="25C7EC1705534F6281E342415AE1565E12">
    <w:name w:val="25C7EC1705534F6281E342415AE1565E12"/>
    <w:rsid w:val="000B684F"/>
    <w:rPr>
      <w:rFonts w:eastAsiaTheme="minorHAnsi"/>
      <w:lang w:eastAsia="en-US"/>
    </w:rPr>
  </w:style>
  <w:style w:type="paragraph" w:customStyle="1" w:styleId="7BB85D398C3D4F82BF713949D9EEC43912">
    <w:name w:val="7BB85D398C3D4F82BF713949D9EEC43912"/>
    <w:rsid w:val="000B684F"/>
    <w:rPr>
      <w:rFonts w:eastAsiaTheme="minorHAnsi"/>
      <w:lang w:eastAsia="en-US"/>
    </w:rPr>
  </w:style>
  <w:style w:type="paragraph" w:customStyle="1" w:styleId="BDBAD92A778043479F868378D021846412">
    <w:name w:val="BDBAD92A778043479F868378D021846412"/>
    <w:rsid w:val="000B684F"/>
    <w:rPr>
      <w:rFonts w:eastAsiaTheme="minorHAnsi"/>
      <w:lang w:eastAsia="en-US"/>
    </w:rPr>
  </w:style>
  <w:style w:type="paragraph" w:customStyle="1" w:styleId="5555FEF10CB046D199BA726D4C3EC3C112">
    <w:name w:val="5555FEF10CB046D199BA726D4C3EC3C112"/>
    <w:rsid w:val="000B684F"/>
    <w:rPr>
      <w:rFonts w:eastAsiaTheme="minorHAnsi"/>
      <w:lang w:eastAsia="en-US"/>
    </w:rPr>
  </w:style>
  <w:style w:type="paragraph" w:customStyle="1" w:styleId="121CC7FCDAD4478285F483E637F5538512">
    <w:name w:val="121CC7FCDAD4478285F483E637F5538512"/>
    <w:rsid w:val="000B684F"/>
    <w:rPr>
      <w:rFonts w:eastAsiaTheme="minorHAnsi"/>
      <w:lang w:eastAsia="en-US"/>
    </w:rPr>
  </w:style>
  <w:style w:type="paragraph" w:customStyle="1" w:styleId="0C0B4A6485F44BCF8051D653DB24622812">
    <w:name w:val="0C0B4A6485F44BCF8051D653DB24622812"/>
    <w:rsid w:val="000B684F"/>
    <w:rPr>
      <w:rFonts w:eastAsiaTheme="minorHAnsi"/>
      <w:lang w:eastAsia="en-US"/>
    </w:rPr>
  </w:style>
  <w:style w:type="paragraph" w:customStyle="1" w:styleId="DE0CC94B1A254298B5A611A8277C116112">
    <w:name w:val="DE0CC94B1A254298B5A611A8277C116112"/>
    <w:rsid w:val="000B684F"/>
    <w:rPr>
      <w:rFonts w:eastAsiaTheme="minorHAnsi"/>
      <w:lang w:eastAsia="en-US"/>
    </w:rPr>
  </w:style>
  <w:style w:type="paragraph" w:customStyle="1" w:styleId="557A3B8C202E47EF96AFD7A053D3CDDB12">
    <w:name w:val="557A3B8C202E47EF96AFD7A053D3CDDB12"/>
    <w:rsid w:val="000B684F"/>
    <w:rPr>
      <w:rFonts w:eastAsiaTheme="minorHAnsi"/>
      <w:lang w:eastAsia="en-US"/>
    </w:rPr>
  </w:style>
  <w:style w:type="paragraph" w:customStyle="1" w:styleId="EB0EA7B646974C16B3964426E316808012">
    <w:name w:val="EB0EA7B646974C16B3964426E316808012"/>
    <w:rsid w:val="000B684F"/>
    <w:rPr>
      <w:rFonts w:eastAsiaTheme="minorHAnsi"/>
      <w:lang w:eastAsia="en-US"/>
    </w:rPr>
  </w:style>
  <w:style w:type="paragraph" w:customStyle="1" w:styleId="5FCF6B6929164F618E192E4A788B9D4312">
    <w:name w:val="5FCF6B6929164F618E192E4A788B9D4312"/>
    <w:rsid w:val="000B684F"/>
    <w:rPr>
      <w:rFonts w:eastAsiaTheme="minorHAnsi"/>
      <w:lang w:eastAsia="en-US"/>
    </w:rPr>
  </w:style>
  <w:style w:type="paragraph" w:customStyle="1" w:styleId="43E225500DD14489A3DE6030144D165C12">
    <w:name w:val="43E225500DD14489A3DE6030144D165C12"/>
    <w:rsid w:val="000B684F"/>
    <w:rPr>
      <w:rFonts w:eastAsiaTheme="minorHAnsi"/>
      <w:lang w:eastAsia="en-US"/>
    </w:rPr>
  </w:style>
  <w:style w:type="paragraph" w:customStyle="1" w:styleId="8B77CEF2FCC24CF7A0F4840031B4D4D412">
    <w:name w:val="8B77CEF2FCC24CF7A0F4840031B4D4D412"/>
    <w:rsid w:val="000B684F"/>
    <w:rPr>
      <w:rFonts w:eastAsiaTheme="minorHAnsi"/>
      <w:lang w:eastAsia="en-US"/>
    </w:rPr>
  </w:style>
  <w:style w:type="paragraph" w:customStyle="1" w:styleId="563C703578A84E09B54A4B77DE062C8512">
    <w:name w:val="563C703578A84E09B54A4B77DE062C8512"/>
    <w:rsid w:val="000B684F"/>
    <w:rPr>
      <w:rFonts w:eastAsiaTheme="minorHAnsi"/>
      <w:lang w:eastAsia="en-US"/>
    </w:rPr>
  </w:style>
  <w:style w:type="paragraph" w:customStyle="1" w:styleId="DEFBC32370F94CB99632C897F3B35BBA12">
    <w:name w:val="DEFBC32370F94CB99632C897F3B35BBA12"/>
    <w:rsid w:val="000B684F"/>
    <w:rPr>
      <w:rFonts w:eastAsiaTheme="minorHAnsi"/>
      <w:lang w:eastAsia="en-US"/>
    </w:rPr>
  </w:style>
  <w:style w:type="paragraph" w:customStyle="1" w:styleId="547321B9B67741AD81CC0F3B3366609C12">
    <w:name w:val="547321B9B67741AD81CC0F3B3366609C12"/>
    <w:rsid w:val="000B684F"/>
    <w:rPr>
      <w:rFonts w:eastAsiaTheme="minorHAnsi"/>
      <w:lang w:eastAsia="en-US"/>
    </w:rPr>
  </w:style>
  <w:style w:type="paragraph" w:customStyle="1" w:styleId="AA8C318CFB5D4FEDA224D1E8935261E611">
    <w:name w:val="AA8C318CFB5D4FEDA224D1E8935261E611"/>
    <w:rsid w:val="000B684F"/>
    <w:rPr>
      <w:rFonts w:eastAsiaTheme="minorHAnsi"/>
      <w:lang w:eastAsia="en-US"/>
    </w:rPr>
  </w:style>
  <w:style w:type="paragraph" w:customStyle="1" w:styleId="2DA13169956E4EEEA2C65FD9995BC45911">
    <w:name w:val="2DA13169956E4EEEA2C65FD9995BC45911"/>
    <w:rsid w:val="000B684F"/>
    <w:rPr>
      <w:rFonts w:eastAsiaTheme="minorHAnsi"/>
      <w:lang w:eastAsia="en-US"/>
    </w:rPr>
  </w:style>
  <w:style w:type="paragraph" w:customStyle="1" w:styleId="DB6735C06F0846D2BBD2C464DC08038B11">
    <w:name w:val="DB6735C06F0846D2BBD2C464DC08038B11"/>
    <w:rsid w:val="000B684F"/>
    <w:rPr>
      <w:rFonts w:eastAsiaTheme="minorHAnsi"/>
      <w:lang w:eastAsia="en-US"/>
    </w:rPr>
  </w:style>
  <w:style w:type="paragraph" w:customStyle="1" w:styleId="6A2CDBF4CF47483EAAF9782A22B6D18F11">
    <w:name w:val="6A2CDBF4CF47483EAAF9782A22B6D18F11"/>
    <w:rsid w:val="000B684F"/>
    <w:rPr>
      <w:rFonts w:eastAsiaTheme="minorHAnsi"/>
      <w:lang w:eastAsia="en-US"/>
    </w:rPr>
  </w:style>
  <w:style w:type="paragraph" w:customStyle="1" w:styleId="7400FF7034A64D5BBFB24078C0ED5C4B11">
    <w:name w:val="7400FF7034A64D5BBFB24078C0ED5C4B11"/>
    <w:rsid w:val="000B684F"/>
    <w:rPr>
      <w:rFonts w:eastAsiaTheme="minorHAnsi"/>
      <w:lang w:eastAsia="en-US"/>
    </w:rPr>
  </w:style>
  <w:style w:type="paragraph" w:customStyle="1" w:styleId="569CF023509B41EF945CA843E17111B511">
    <w:name w:val="569CF023509B41EF945CA843E17111B511"/>
    <w:rsid w:val="000B684F"/>
    <w:rPr>
      <w:rFonts w:eastAsiaTheme="minorHAnsi"/>
      <w:lang w:eastAsia="en-US"/>
    </w:rPr>
  </w:style>
  <w:style w:type="paragraph" w:customStyle="1" w:styleId="8109C52EB9AA4D1B8540C7468C4337ED11">
    <w:name w:val="8109C52EB9AA4D1B8540C7468C4337ED11"/>
    <w:rsid w:val="000B684F"/>
    <w:rPr>
      <w:rFonts w:eastAsiaTheme="minorHAnsi"/>
      <w:lang w:eastAsia="en-US"/>
    </w:rPr>
  </w:style>
  <w:style w:type="paragraph" w:customStyle="1" w:styleId="B7E4325F63BE4E6CA1943434C5022EE213">
    <w:name w:val="B7E4325F63BE4E6CA1943434C5022EE213"/>
    <w:rsid w:val="000B684F"/>
    <w:rPr>
      <w:rFonts w:eastAsiaTheme="minorHAnsi"/>
      <w:lang w:eastAsia="en-US"/>
    </w:rPr>
  </w:style>
  <w:style w:type="paragraph" w:customStyle="1" w:styleId="6B4B3D950689435AB2BBCEB1D1261D4813">
    <w:name w:val="6B4B3D950689435AB2BBCEB1D1261D4813"/>
    <w:rsid w:val="000B684F"/>
    <w:rPr>
      <w:rFonts w:eastAsiaTheme="minorHAnsi"/>
      <w:lang w:eastAsia="en-US"/>
    </w:rPr>
  </w:style>
  <w:style w:type="paragraph" w:customStyle="1" w:styleId="23E0EC3BB7664A62BA7269DA5084849313">
    <w:name w:val="23E0EC3BB7664A62BA7269DA5084849313"/>
    <w:rsid w:val="000B684F"/>
    <w:rPr>
      <w:rFonts w:eastAsiaTheme="minorHAnsi"/>
      <w:lang w:eastAsia="en-US"/>
    </w:rPr>
  </w:style>
  <w:style w:type="paragraph" w:customStyle="1" w:styleId="B4E9473A251C4FD68D034BFF2F16A80213">
    <w:name w:val="B4E9473A251C4FD68D034BFF2F16A80213"/>
    <w:rsid w:val="000B684F"/>
    <w:rPr>
      <w:rFonts w:eastAsiaTheme="minorHAnsi"/>
      <w:lang w:eastAsia="en-US"/>
    </w:rPr>
  </w:style>
  <w:style w:type="paragraph" w:customStyle="1" w:styleId="8CDDFEB365F64487AF7257F90EF7102B13">
    <w:name w:val="8CDDFEB365F64487AF7257F90EF7102B13"/>
    <w:rsid w:val="000B684F"/>
    <w:rPr>
      <w:rFonts w:eastAsiaTheme="minorHAnsi"/>
      <w:lang w:eastAsia="en-US"/>
    </w:rPr>
  </w:style>
  <w:style w:type="paragraph" w:customStyle="1" w:styleId="0F9A4391BB1B4DF0B492DE2BA778172213">
    <w:name w:val="0F9A4391BB1B4DF0B492DE2BA778172213"/>
    <w:rsid w:val="000B684F"/>
    <w:rPr>
      <w:rFonts w:eastAsiaTheme="minorHAnsi"/>
      <w:lang w:eastAsia="en-US"/>
    </w:rPr>
  </w:style>
  <w:style w:type="paragraph" w:customStyle="1" w:styleId="E1EBA1A674674BC5AAC15D19830E1F4713">
    <w:name w:val="E1EBA1A674674BC5AAC15D19830E1F4713"/>
    <w:rsid w:val="000B684F"/>
    <w:rPr>
      <w:rFonts w:eastAsiaTheme="minorHAnsi"/>
      <w:lang w:eastAsia="en-US"/>
    </w:rPr>
  </w:style>
  <w:style w:type="paragraph" w:customStyle="1" w:styleId="20E632B16CE4405BBC920D2FDAD2F03A13">
    <w:name w:val="20E632B16CE4405BBC920D2FDAD2F03A13"/>
    <w:rsid w:val="000B684F"/>
    <w:rPr>
      <w:rFonts w:eastAsiaTheme="minorHAnsi"/>
      <w:lang w:eastAsia="en-US"/>
    </w:rPr>
  </w:style>
  <w:style w:type="paragraph" w:customStyle="1" w:styleId="3AD8D619DCC14A178301B849D32DED6C13">
    <w:name w:val="3AD8D619DCC14A178301B849D32DED6C13"/>
    <w:rsid w:val="000B684F"/>
    <w:rPr>
      <w:rFonts w:eastAsiaTheme="minorHAnsi"/>
      <w:lang w:eastAsia="en-US"/>
    </w:rPr>
  </w:style>
  <w:style w:type="paragraph" w:customStyle="1" w:styleId="5123FF5AC97246ADB7BC4EC17FCF4B9013">
    <w:name w:val="5123FF5AC97246ADB7BC4EC17FCF4B9013"/>
    <w:rsid w:val="000B684F"/>
    <w:rPr>
      <w:rFonts w:eastAsiaTheme="minorHAnsi"/>
      <w:lang w:eastAsia="en-US"/>
    </w:rPr>
  </w:style>
  <w:style w:type="paragraph" w:customStyle="1" w:styleId="0503202554134D53AAEE5CA4FE5B7E6913">
    <w:name w:val="0503202554134D53AAEE5CA4FE5B7E6913"/>
    <w:rsid w:val="000B684F"/>
    <w:rPr>
      <w:rFonts w:eastAsiaTheme="minorHAnsi"/>
      <w:lang w:eastAsia="en-US"/>
    </w:rPr>
  </w:style>
  <w:style w:type="paragraph" w:customStyle="1" w:styleId="0CF1654F5CD6476A8E84902289F3B3FA13">
    <w:name w:val="0CF1654F5CD6476A8E84902289F3B3FA13"/>
    <w:rsid w:val="000B684F"/>
    <w:rPr>
      <w:rFonts w:eastAsiaTheme="minorHAnsi"/>
      <w:lang w:eastAsia="en-US"/>
    </w:rPr>
  </w:style>
  <w:style w:type="paragraph" w:customStyle="1" w:styleId="210075A01E084362B442D0AB0CAB56D013">
    <w:name w:val="210075A01E084362B442D0AB0CAB56D013"/>
    <w:rsid w:val="000B684F"/>
    <w:rPr>
      <w:rFonts w:eastAsiaTheme="minorHAnsi"/>
      <w:lang w:eastAsia="en-US"/>
    </w:rPr>
  </w:style>
  <w:style w:type="paragraph" w:customStyle="1" w:styleId="D1537B7382F147858B4178C2D1EECBC713">
    <w:name w:val="D1537B7382F147858B4178C2D1EECBC713"/>
    <w:rsid w:val="000B684F"/>
    <w:rPr>
      <w:rFonts w:eastAsiaTheme="minorHAnsi"/>
      <w:lang w:eastAsia="en-US"/>
    </w:rPr>
  </w:style>
  <w:style w:type="paragraph" w:customStyle="1" w:styleId="23B1FBEB997B4D08800B54E6902A4C5613">
    <w:name w:val="23B1FBEB997B4D08800B54E6902A4C5613"/>
    <w:rsid w:val="000B684F"/>
    <w:rPr>
      <w:rFonts w:eastAsiaTheme="minorHAnsi"/>
      <w:lang w:eastAsia="en-US"/>
    </w:rPr>
  </w:style>
  <w:style w:type="paragraph" w:customStyle="1" w:styleId="25C7EC1705534F6281E342415AE1565E13">
    <w:name w:val="25C7EC1705534F6281E342415AE1565E13"/>
    <w:rsid w:val="000B684F"/>
    <w:rPr>
      <w:rFonts w:eastAsiaTheme="minorHAnsi"/>
      <w:lang w:eastAsia="en-US"/>
    </w:rPr>
  </w:style>
  <w:style w:type="paragraph" w:customStyle="1" w:styleId="7BB85D398C3D4F82BF713949D9EEC43913">
    <w:name w:val="7BB85D398C3D4F82BF713949D9EEC43913"/>
    <w:rsid w:val="000B684F"/>
    <w:rPr>
      <w:rFonts w:eastAsiaTheme="minorHAnsi"/>
      <w:lang w:eastAsia="en-US"/>
    </w:rPr>
  </w:style>
  <w:style w:type="paragraph" w:customStyle="1" w:styleId="BDBAD92A778043479F868378D021846413">
    <w:name w:val="BDBAD92A778043479F868378D021846413"/>
    <w:rsid w:val="000B684F"/>
    <w:rPr>
      <w:rFonts w:eastAsiaTheme="minorHAnsi"/>
      <w:lang w:eastAsia="en-US"/>
    </w:rPr>
  </w:style>
  <w:style w:type="paragraph" w:customStyle="1" w:styleId="5555FEF10CB046D199BA726D4C3EC3C113">
    <w:name w:val="5555FEF10CB046D199BA726D4C3EC3C113"/>
    <w:rsid w:val="000B684F"/>
    <w:rPr>
      <w:rFonts w:eastAsiaTheme="minorHAnsi"/>
      <w:lang w:eastAsia="en-US"/>
    </w:rPr>
  </w:style>
  <w:style w:type="paragraph" w:customStyle="1" w:styleId="121CC7FCDAD4478285F483E637F5538513">
    <w:name w:val="121CC7FCDAD4478285F483E637F5538513"/>
    <w:rsid w:val="000B684F"/>
    <w:rPr>
      <w:rFonts w:eastAsiaTheme="minorHAnsi"/>
      <w:lang w:eastAsia="en-US"/>
    </w:rPr>
  </w:style>
  <w:style w:type="paragraph" w:customStyle="1" w:styleId="0C0B4A6485F44BCF8051D653DB24622813">
    <w:name w:val="0C0B4A6485F44BCF8051D653DB24622813"/>
    <w:rsid w:val="000B684F"/>
    <w:rPr>
      <w:rFonts w:eastAsiaTheme="minorHAnsi"/>
      <w:lang w:eastAsia="en-US"/>
    </w:rPr>
  </w:style>
  <w:style w:type="paragraph" w:customStyle="1" w:styleId="DE0CC94B1A254298B5A611A8277C116113">
    <w:name w:val="DE0CC94B1A254298B5A611A8277C116113"/>
    <w:rsid w:val="000B684F"/>
    <w:rPr>
      <w:rFonts w:eastAsiaTheme="minorHAnsi"/>
      <w:lang w:eastAsia="en-US"/>
    </w:rPr>
  </w:style>
  <w:style w:type="paragraph" w:customStyle="1" w:styleId="557A3B8C202E47EF96AFD7A053D3CDDB13">
    <w:name w:val="557A3B8C202E47EF96AFD7A053D3CDDB13"/>
    <w:rsid w:val="000B684F"/>
    <w:rPr>
      <w:rFonts w:eastAsiaTheme="minorHAnsi"/>
      <w:lang w:eastAsia="en-US"/>
    </w:rPr>
  </w:style>
  <w:style w:type="paragraph" w:customStyle="1" w:styleId="EB0EA7B646974C16B3964426E316808013">
    <w:name w:val="EB0EA7B646974C16B3964426E316808013"/>
    <w:rsid w:val="000B684F"/>
    <w:rPr>
      <w:rFonts w:eastAsiaTheme="minorHAnsi"/>
      <w:lang w:eastAsia="en-US"/>
    </w:rPr>
  </w:style>
  <w:style w:type="paragraph" w:customStyle="1" w:styleId="5FCF6B6929164F618E192E4A788B9D4313">
    <w:name w:val="5FCF6B6929164F618E192E4A788B9D4313"/>
    <w:rsid w:val="000B684F"/>
    <w:rPr>
      <w:rFonts w:eastAsiaTheme="minorHAnsi"/>
      <w:lang w:eastAsia="en-US"/>
    </w:rPr>
  </w:style>
  <w:style w:type="paragraph" w:customStyle="1" w:styleId="43E225500DD14489A3DE6030144D165C13">
    <w:name w:val="43E225500DD14489A3DE6030144D165C13"/>
    <w:rsid w:val="000B684F"/>
    <w:rPr>
      <w:rFonts w:eastAsiaTheme="minorHAnsi"/>
      <w:lang w:eastAsia="en-US"/>
    </w:rPr>
  </w:style>
  <w:style w:type="paragraph" w:customStyle="1" w:styleId="8B77CEF2FCC24CF7A0F4840031B4D4D413">
    <w:name w:val="8B77CEF2FCC24CF7A0F4840031B4D4D413"/>
    <w:rsid w:val="000B684F"/>
    <w:rPr>
      <w:rFonts w:eastAsiaTheme="minorHAnsi"/>
      <w:lang w:eastAsia="en-US"/>
    </w:rPr>
  </w:style>
  <w:style w:type="paragraph" w:customStyle="1" w:styleId="563C703578A84E09B54A4B77DE062C8513">
    <w:name w:val="563C703578A84E09B54A4B77DE062C8513"/>
    <w:rsid w:val="000B684F"/>
    <w:rPr>
      <w:rFonts w:eastAsiaTheme="minorHAnsi"/>
      <w:lang w:eastAsia="en-US"/>
    </w:rPr>
  </w:style>
  <w:style w:type="paragraph" w:customStyle="1" w:styleId="DEFBC32370F94CB99632C897F3B35BBA13">
    <w:name w:val="DEFBC32370F94CB99632C897F3B35BBA13"/>
    <w:rsid w:val="000B684F"/>
    <w:rPr>
      <w:rFonts w:eastAsiaTheme="minorHAnsi"/>
      <w:lang w:eastAsia="en-US"/>
    </w:rPr>
  </w:style>
  <w:style w:type="paragraph" w:customStyle="1" w:styleId="547321B9B67741AD81CC0F3B3366609C13">
    <w:name w:val="547321B9B67741AD81CC0F3B3366609C13"/>
    <w:rsid w:val="000B684F"/>
    <w:rPr>
      <w:rFonts w:eastAsiaTheme="minorHAnsi"/>
      <w:lang w:eastAsia="en-US"/>
    </w:rPr>
  </w:style>
  <w:style w:type="paragraph" w:customStyle="1" w:styleId="AA8C318CFB5D4FEDA224D1E8935261E612">
    <w:name w:val="AA8C318CFB5D4FEDA224D1E8935261E612"/>
    <w:rsid w:val="000B684F"/>
    <w:rPr>
      <w:rFonts w:eastAsiaTheme="minorHAnsi"/>
      <w:lang w:eastAsia="en-US"/>
    </w:rPr>
  </w:style>
  <w:style w:type="paragraph" w:customStyle="1" w:styleId="2DA13169956E4EEEA2C65FD9995BC45912">
    <w:name w:val="2DA13169956E4EEEA2C65FD9995BC45912"/>
    <w:rsid w:val="000B684F"/>
    <w:rPr>
      <w:rFonts w:eastAsiaTheme="minorHAnsi"/>
      <w:lang w:eastAsia="en-US"/>
    </w:rPr>
  </w:style>
  <w:style w:type="paragraph" w:customStyle="1" w:styleId="DB6735C06F0846D2BBD2C464DC08038B12">
    <w:name w:val="DB6735C06F0846D2BBD2C464DC08038B12"/>
    <w:rsid w:val="000B684F"/>
    <w:rPr>
      <w:rFonts w:eastAsiaTheme="minorHAnsi"/>
      <w:lang w:eastAsia="en-US"/>
    </w:rPr>
  </w:style>
  <w:style w:type="paragraph" w:customStyle="1" w:styleId="6A2CDBF4CF47483EAAF9782A22B6D18F12">
    <w:name w:val="6A2CDBF4CF47483EAAF9782A22B6D18F12"/>
    <w:rsid w:val="000B684F"/>
    <w:rPr>
      <w:rFonts w:eastAsiaTheme="minorHAnsi"/>
      <w:lang w:eastAsia="en-US"/>
    </w:rPr>
  </w:style>
  <w:style w:type="paragraph" w:customStyle="1" w:styleId="7400FF7034A64D5BBFB24078C0ED5C4B12">
    <w:name w:val="7400FF7034A64D5BBFB24078C0ED5C4B12"/>
    <w:rsid w:val="000B684F"/>
    <w:rPr>
      <w:rFonts w:eastAsiaTheme="minorHAnsi"/>
      <w:lang w:eastAsia="en-US"/>
    </w:rPr>
  </w:style>
  <w:style w:type="paragraph" w:customStyle="1" w:styleId="569CF023509B41EF945CA843E17111B512">
    <w:name w:val="569CF023509B41EF945CA843E17111B512"/>
    <w:rsid w:val="000B684F"/>
    <w:rPr>
      <w:rFonts w:eastAsiaTheme="minorHAnsi"/>
      <w:lang w:eastAsia="en-US"/>
    </w:rPr>
  </w:style>
  <w:style w:type="paragraph" w:customStyle="1" w:styleId="8109C52EB9AA4D1B8540C7468C4337ED12">
    <w:name w:val="8109C52EB9AA4D1B8540C7468C4337ED12"/>
    <w:rsid w:val="000B684F"/>
    <w:rPr>
      <w:rFonts w:eastAsiaTheme="minorHAnsi"/>
      <w:lang w:eastAsia="en-US"/>
    </w:rPr>
  </w:style>
  <w:style w:type="paragraph" w:customStyle="1" w:styleId="B7E4325F63BE4E6CA1943434C5022EE214">
    <w:name w:val="B7E4325F63BE4E6CA1943434C5022EE214"/>
    <w:rsid w:val="000B684F"/>
    <w:rPr>
      <w:rFonts w:eastAsiaTheme="minorHAnsi"/>
      <w:lang w:eastAsia="en-US"/>
    </w:rPr>
  </w:style>
  <w:style w:type="paragraph" w:customStyle="1" w:styleId="6B4B3D950689435AB2BBCEB1D1261D4814">
    <w:name w:val="6B4B3D950689435AB2BBCEB1D1261D4814"/>
    <w:rsid w:val="000B684F"/>
    <w:rPr>
      <w:rFonts w:eastAsiaTheme="minorHAnsi"/>
      <w:lang w:eastAsia="en-US"/>
    </w:rPr>
  </w:style>
  <w:style w:type="paragraph" w:customStyle="1" w:styleId="23E0EC3BB7664A62BA7269DA5084849314">
    <w:name w:val="23E0EC3BB7664A62BA7269DA5084849314"/>
    <w:rsid w:val="000B684F"/>
    <w:rPr>
      <w:rFonts w:eastAsiaTheme="minorHAnsi"/>
      <w:lang w:eastAsia="en-US"/>
    </w:rPr>
  </w:style>
  <w:style w:type="paragraph" w:customStyle="1" w:styleId="B4E9473A251C4FD68D034BFF2F16A80214">
    <w:name w:val="B4E9473A251C4FD68D034BFF2F16A80214"/>
    <w:rsid w:val="000B684F"/>
    <w:rPr>
      <w:rFonts w:eastAsiaTheme="minorHAnsi"/>
      <w:lang w:eastAsia="en-US"/>
    </w:rPr>
  </w:style>
  <w:style w:type="paragraph" w:customStyle="1" w:styleId="8CDDFEB365F64487AF7257F90EF7102B14">
    <w:name w:val="8CDDFEB365F64487AF7257F90EF7102B14"/>
    <w:rsid w:val="000B684F"/>
    <w:rPr>
      <w:rFonts w:eastAsiaTheme="minorHAnsi"/>
      <w:lang w:eastAsia="en-US"/>
    </w:rPr>
  </w:style>
  <w:style w:type="paragraph" w:customStyle="1" w:styleId="0F9A4391BB1B4DF0B492DE2BA778172214">
    <w:name w:val="0F9A4391BB1B4DF0B492DE2BA778172214"/>
    <w:rsid w:val="000B684F"/>
    <w:rPr>
      <w:rFonts w:eastAsiaTheme="minorHAnsi"/>
      <w:lang w:eastAsia="en-US"/>
    </w:rPr>
  </w:style>
  <w:style w:type="paragraph" w:customStyle="1" w:styleId="E1EBA1A674674BC5AAC15D19830E1F4714">
    <w:name w:val="E1EBA1A674674BC5AAC15D19830E1F4714"/>
    <w:rsid w:val="000B684F"/>
    <w:rPr>
      <w:rFonts w:eastAsiaTheme="minorHAnsi"/>
      <w:lang w:eastAsia="en-US"/>
    </w:rPr>
  </w:style>
  <w:style w:type="paragraph" w:customStyle="1" w:styleId="20E632B16CE4405BBC920D2FDAD2F03A14">
    <w:name w:val="20E632B16CE4405BBC920D2FDAD2F03A14"/>
    <w:rsid w:val="000B684F"/>
    <w:rPr>
      <w:rFonts w:eastAsiaTheme="minorHAnsi"/>
      <w:lang w:eastAsia="en-US"/>
    </w:rPr>
  </w:style>
  <w:style w:type="paragraph" w:customStyle="1" w:styleId="3AD8D619DCC14A178301B849D32DED6C14">
    <w:name w:val="3AD8D619DCC14A178301B849D32DED6C14"/>
    <w:rsid w:val="000B684F"/>
    <w:rPr>
      <w:rFonts w:eastAsiaTheme="minorHAnsi"/>
      <w:lang w:eastAsia="en-US"/>
    </w:rPr>
  </w:style>
  <w:style w:type="paragraph" w:customStyle="1" w:styleId="5123FF5AC97246ADB7BC4EC17FCF4B9014">
    <w:name w:val="5123FF5AC97246ADB7BC4EC17FCF4B9014"/>
    <w:rsid w:val="000B684F"/>
    <w:rPr>
      <w:rFonts w:eastAsiaTheme="minorHAnsi"/>
      <w:lang w:eastAsia="en-US"/>
    </w:rPr>
  </w:style>
  <w:style w:type="paragraph" w:customStyle="1" w:styleId="0503202554134D53AAEE5CA4FE5B7E6914">
    <w:name w:val="0503202554134D53AAEE5CA4FE5B7E6914"/>
    <w:rsid w:val="000B684F"/>
    <w:rPr>
      <w:rFonts w:eastAsiaTheme="minorHAnsi"/>
      <w:lang w:eastAsia="en-US"/>
    </w:rPr>
  </w:style>
  <w:style w:type="paragraph" w:customStyle="1" w:styleId="0CF1654F5CD6476A8E84902289F3B3FA14">
    <w:name w:val="0CF1654F5CD6476A8E84902289F3B3FA14"/>
    <w:rsid w:val="000B684F"/>
    <w:rPr>
      <w:rFonts w:eastAsiaTheme="minorHAnsi"/>
      <w:lang w:eastAsia="en-US"/>
    </w:rPr>
  </w:style>
  <w:style w:type="paragraph" w:customStyle="1" w:styleId="210075A01E084362B442D0AB0CAB56D014">
    <w:name w:val="210075A01E084362B442D0AB0CAB56D014"/>
    <w:rsid w:val="000B684F"/>
    <w:rPr>
      <w:rFonts w:eastAsiaTheme="minorHAnsi"/>
      <w:lang w:eastAsia="en-US"/>
    </w:rPr>
  </w:style>
  <w:style w:type="paragraph" w:customStyle="1" w:styleId="D1537B7382F147858B4178C2D1EECBC714">
    <w:name w:val="D1537B7382F147858B4178C2D1EECBC714"/>
    <w:rsid w:val="000B684F"/>
    <w:rPr>
      <w:rFonts w:eastAsiaTheme="minorHAnsi"/>
      <w:lang w:eastAsia="en-US"/>
    </w:rPr>
  </w:style>
  <w:style w:type="paragraph" w:customStyle="1" w:styleId="23B1FBEB997B4D08800B54E6902A4C5614">
    <w:name w:val="23B1FBEB997B4D08800B54E6902A4C5614"/>
    <w:rsid w:val="000B684F"/>
    <w:rPr>
      <w:rFonts w:eastAsiaTheme="minorHAnsi"/>
      <w:lang w:eastAsia="en-US"/>
    </w:rPr>
  </w:style>
  <w:style w:type="paragraph" w:customStyle="1" w:styleId="25C7EC1705534F6281E342415AE1565E14">
    <w:name w:val="25C7EC1705534F6281E342415AE1565E14"/>
    <w:rsid w:val="000B684F"/>
    <w:rPr>
      <w:rFonts w:eastAsiaTheme="minorHAnsi"/>
      <w:lang w:eastAsia="en-US"/>
    </w:rPr>
  </w:style>
  <w:style w:type="paragraph" w:customStyle="1" w:styleId="7BB85D398C3D4F82BF713949D9EEC43914">
    <w:name w:val="7BB85D398C3D4F82BF713949D9EEC43914"/>
    <w:rsid w:val="000B684F"/>
    <w:rPr>
      <w:rFonts w:eastAsiaTheme="minorHAnsi"/>
      <w:lang w:eastAsia="en-US"/>
    </w:rPr>
  </w:style>
  <w:style w:type="paragraph" w:customStyle="1" w:styleId="BDBAD92A778043479F868378D021846414">
    <w:name w:val="BDBAD92A778043479F868378D021846414"/>
    <w:rsid w:val="000B684F"/>
    <w:rPr>
      <w:rFonts w:eastAsiaTheme="minorHAnsi"/>
      <w:lang w:eastAsia="en-US"/>
    </w:rPr>
  </w:style>
  <w:style w:type="paragraph" w:customStyle="1" w:styleId="5555FEF10CB046D199BA726D4C3EC3C114">
    <w:name w:val="5555FEF10CB046D199BA726D4C3EC3C114"/>
    <w:rsid w:val="000B684F"/>
    <w:rPr>
      <w:rFonts w:eastAsiaTheme="minorHAnsi"/>
      <w:lang w:eastAsia="en-US"/>
    </w:rPr>
  </w:style>
  <w:style w:type="paragraph" w:customStyle="1" w:styleId="121CC7FCDAD4478285F483E637F5538514">
    <w:name w:val="121CC7FCDAD4478285F483E637F5538514"/>
    <w:rsid w:val="000B684F"/>
    <w:rPr>
      <w:rFonts w:eastAsiaTheme="minorHAnsi"/>
      <w:lang w:eastAsia="en-US"/>
    </w:rPr>
  </w:style>
  <w:style w:type="paragraph" w:customStyle="1" w:styleId="0C0B4A6485F44BCF8051D653DB24622814">
    <w:name w:val="0C0B4A6485F44BCF8051D653DB24622814"/>
    <w:rsid w:val="000B684F"/>
    <w:rPr>
      <w:rFonts w:eastAsiaTheme="minorHAnsi"/>
      <w:lang w:eastAsia="en-US"/>
    </w:rPr>
  </w:style>
  <w:style w:type="paragraph" w:customStyle="1" w:styleId="DE0CC94B1A254298B5A611A8277C116114">
    <w:name w:val="DE0CC94B1A254298B5A611A8277C116114"/>
    <w:rsid w:val="000B684F"/>
    <w:rPr>
      <w:rFonts w:eastAsiaTheme="minorHAnsi"/>
      <w:lang w:eastAsia="en-US"/>
    </w:rPr>
  </w:style>
  <w:style w:type="paragraph" w:customStyle="1" w:styleId="557A3B8C202E47EF96AFD7A053D3CDDB14">
    <w:name w:val="557A3B8C202E47EF96AFD7A053D3CDDB14"/>
    <w:rsid w:val="000B684F"/>
    <w:rPr>
      <w:rFonts w:eastAsiaTheme="minorHAnsi"/>
      <w:lang w:eastAsia="en-US"/>
    </w:rPr>
  </w:style>
  <w:style w:type="paragraph" w:customStyle="1" w:styleId="EB0EA7B646974C16B3964426E316808014">
    <w:name w:val="EB0EA7B646974C16B3964426E316808014"/>
    <w:rsid w:val="000B684F"/>
    <w:rPr>
      <w:rFonts w:eastAsiaTheme="minorHAnsi"/>
      <w:lang w:eastAsia="en-US"/>
    </w:rPr>
  </w:style>
  <w:style w:type="paragraph" w:customStyle="1" w:styleId="5FCF6B6929164F618E192E4A788B9D4314">
    <w:name w:val="5FCF6B6929164F618E192E4A788B9D4314"/>
    <w:rsid w:val="000B684F"/>
    <w:rPr>
      <w:rFonts w:eastAsiaTheme="minorHAnsi"/>
      <w:lang w:eastAsia="en-US"/>
    </w:rPr>
  </w:style>
  <w:style w:type="paragraph" w:customStyle="1" w:styleId="43E225500DD14489A3DE6030144D165C14">
    <w:name w:val="43E225500DD14489A3DE6030144D165C14"/>
    <w:rsid w:val="000B684F"/>
    <w:rPr>
      <w:rFonts w:eastAsiaTheme="minorHAnsi"/>
      <w:lang w:eastAsia="en-US"/>
    </w:rPr>
  </w:style>
  <w:style w:type="paragraph" w:customStyle="1" w:styleId="8B77CEF2FCC24CF7A0F4840031B4D4D414">
    <w:name w:val="8B77CEF2FCC24CF7A0F4840031B4D4D414"/>
    <w:rsid w:val="000B684F"/>
    <w:rPr>
      <w:rFonts w:eastAsiaTheme="minorHAnsi"/>
      <w:lang w:eastAsia="en-US"/>
    </w:rPr>
  </w:style>
  <w:style w:type="paragraph" w:customStyle="1" w:styleId="563C703578A84E09B54A4B77DE062C8514">
    <w:name w:val="563C703578A84E09B54A4B77DE062C8514"/>
    <w:rsid w:val="000B684F"/>
    <w:rPr>
      <w:rFonts w:eastAsiaTheme="minorHAnsi"/>
      <w:lang w:eastAsia="en-US"/>
    </w:rPr>
  </w:style>
  <w:style w:type="paragraph" w:customStyle="1" w:styleId="DEFBC32370F94CB99632C897F3B35BBA14">
    <w:name w:val="DEFBC32370F94CB99632C897F3B35BBA14"/>
    <w:rsid w:val="000B684F"/>
    <w:rPr>
      <w:rFonts w:eastAsiaTheme="minorHAnsi"/>
      <w:lang w:eastAsia="en-US"/>
    </w:rPr>
  </w:style>
  <w:style w:type="paragraph" w:customStyle="1" w:styleId="547321B9B67741AD81CC0F3B3366609C14">
    <w:name w:val="547321B9B67741AD81CC0F3B3366609C14"/>
    <w:rsid w:val="000B684F"/>
    <w:rPr>
      <w:rFonts w:eastAsiaTheme="minorHAnsi"/>
      <w:lang w:eastAsia="en-US"/>
    </w:rPr>
  </w:style>
  <w:style w:type="paragraph" w:customStyle="1" w:styleId="AA8C318CFB5D4FEDA224D1E8935261E613">
    <w:name w:val="AA8C318CFB5D4FEDA224D1E8935261E613"/>
    <w:rsid w:val="000B684F"/>
    <w:rPr>
      <w:rFonts w:eastAsiaTheme="minorHAnsi"/>
      <w:lang w:eastAsia="en-US"/>
    </w:rPr>
  </w:style>
  <w:style w:type="paragraph" w:customStyle="1" w:styleId="2DA13169956E4EEEA2C65FD9995BC45913">
    <w:name w:val="2DA13169956E4EEEA2C65FD9995BC45913"/>
    <w:rsid w:val="000B684F"/>
    <w:rPr>
      <w:rFonts w:eastAsiaTheme="minorHAnsi"/>
      <w:lang w:eastAsia="en-US"/>
    </w:rPr>
  </w:style>
  <w:style w:type="paragraph" w:customStyle="1" w:styleId="DB6735C06F0846D2BBD2C464DC08038B13">
    <w:name w:val="DB6735C06F0846D2BBD2C464DC08038B13"/>
    <w:rsid w:val="000B684F"/>
    <w:rPr>
      <w:rFonts w:eastAsiaTheme="minorHAnsi"/>
      <w:lang w:eastAsia="en-US"/>
    </w:rPr>
  </w:style>
  <w:style w:type="paragraph" w:customStyle="1" w:styleId="6A2CDBF4CF47483EAAF9782A22B6D18F13">
    <w:name w:val="6A2CDBF4CF47483EAAF9782A22B6D18F13"/>
    <w:rsid w:val="000B684F"/>
    <w:rPr>
      <w:rFonts w:eastAsiaTheme="minorHAnsi"/>
      <w:lang w:eastAsia="en-US"/>
    </w:rPr>
  </w:style>
  <w:style w:type="paragraph" w:customStyle="1" w:styleId="7400FF7034A64D5BBFB24078C0ED5C4B13">
    <w:name w:val="7400FF7034A64D5BBFB24078C0ED5C4B13"/>
    <w:rsid w:val="000B684F"/>
    <w:rPr>
      <w:rFonts w:eastAsiaTheme="minorHAnsi"/>
      <w:lang w:eastAsia="en-US"/>
    </w:rPr>
  </w:style>
  <w:style w:type="paragraph" w:customStyle="1" w:styleId="569CF023509B41EF945CA843E17111B513">
    <w:name w:val="569CF023509B41EF945CA843E17111B513"/>
    <w:rsid w:val="000B684F"/>
    <w:rPr>
      <w:rFonts w:eastAsiaTheme="minorHAnsi"/>
      <w:lang w:eastAsia="en-US"/>
    </w:rPr>
  </w:style>
  <w:style w:type="paragraph" w:customStyle="1" w:styleId="8109C52EB9AA4D1B8540C7468C4337ED13">
    <w:name w:val="8109C52EB9AA4D1B8540C7468C4337ED13"/>
    <w:rsid w:val="000B684F"/>
    <w:rPr>
      <w:rFonts w:eastAsiaTheme="minorHAnsi"/>
      <w:lang w:eastAsia="en-US"/>
    </w:rPr>
  </w:style>
  <w:style w:type="paragraph" w:customStyle="1" w:styleId="B7E4325F63BE4E6CA1943434C5022EE215">
    <w:name w:val="B7E4325F63BE4E6CA1943434C5022EE215"/>
    <w:rsid w:val="000B684F"/>
    <w:rPr>
      <w:rFonts w:eastAsiaTheme="minorHAnsi"/>
      <w:lang w:eastAsia="en-US"/>
    </w:rPr>
  </w:style>
  <w:style w:type="paragraph" w:customStyle="1" w:styleId="6B4B3D950689435AB2BBCEB1D1261D4815">
    <w:name w:val="6B4B3D950689435AB2BBCEB1D1261D4815"/>
    <w:rsid w:val="000B684F"/>
    <w:rPr>
      <w:rFonts w:eastAsiaTheme="minorHAnsi"/>
      <w:lang w:eastAsia="en-US"/>
    </w:rPr>
  </w:style>
  <w:style w:type="paragraph" w:customStyle="1" w:styleId="23E0EC3BB7664A62BA7269DA5084849315">
    <w:name w:val="23E0EC3BB7664A62BA7269DA5084849315"/>
    <w:rsid w:val="000B684F"/>
    <w:rPr>
      <w:rFonts w:eastAsiaTheme="minorHAnsi"/>
      <w:lang w:eastAsia="en-US"/>
    </w:rPr>
  </w:style>
  <w:style w:type="paragraph" w:customStyle="1" w:styleId="B4E9473A251C4FD68D034BFF2F16A80215">
    <w:name w:val="B4E9473A251C4FD68D034BFF2F16A80215"/>
    <w:rsid w:val="000B684F"/>
    <w:rPr>
      <w:rFonts w:eastAsiaTheme="minorHAnsi"/>
      <w:lang w:eastAsia="en-US"/>
    </w:rPr>
  </w:style>
  <w:style w:type="paragraph" w:customStyle="1" w:styleId="8CDDFEB365F64487AF7257F90EF7102B15">
    <w:name w:val="8CDDFEB365F64487AF7257F90EF7102B15"/>
    <w:rsid w:val="000B684F"/>
    <w:rPr>
      <w:rFonts w:eastAsiaTheme="minorHAnsi"/>
      <w:lang w:eastAsia="en-US"/>
    </w:rPr>
  </w:style>
  <w:style w:type="paragraph" w:customStyle="1" w:styleId="0F9A4391BB1B4DF0B492DE2BA778172215">
    <w:name w:val="0F9A4391BB1B4DF0B492DE2BA778172215"/>
    <w:rsid w:val="000B684F"/>
    <w:rPr>
      <w:rFonts w:eastAsiaTheme="minorHAnsi"/>
      <w:lang w:eastAsia="en-US"/>
    </w:rPr>
  </w:style>
  <w:style w:type="paragraph" w:customStyle="1" w:styleId="E1EBA1A674674BC5AAC15D19830E1F4715">
    <w:name w:val="E1EBA1A674674BC5AAC15D19830E1F4715"/>
    <w:rsid w:val="000B684F"/>
    <w:rPr>
      <w:rFonts w:eastAsiaTheme="minorHAnsi"/>
      <w:lang w:eastAsia="en-US"/>
    </w:rPr>
  </w:style>
  <w:style w:type="paragraph" w:customStyle="1" w:styleId="20E632B16CE4405BBC920D2FDAD2F03A15">
    <w:name w:val="20E632B16CE4405BBC920D2FDAD2F03A15"/>
    <w:rsid w:val="000B684F"/>
    <w:rPr>
      <w:rFonts w:eastAsiaTheme="minorHAnsi"/>
      <w:lang w:eastAsia="en-US"/>
    </w:rPr>
  </w:style>
  <w:style w:type="paragraph" w:customStyle="1" w:styleId="3AD8D619DCC14A178301B849D32DED6C15">
    <w:name w:val="3AD8D619DCC14A178301B849D32DED6C15"/>
    <w:rsid w:val="000B684F"/>
    <w:rPr>
      <w:rFonts w:eastAsiaTheme="minorHAnsi"/>
      <w:lang w:eastAsia="en-US"/>
    </w:rPr>
  </w:style>
  <w:style w:type="paragraph" w:customStyle="1" w:styleId="5123FF5AC97246ADB7BC4EC17FCF4B9015">
    <w:name w:val="5123FF5AC97246ADB7BC4EC17FCF4B9015"/>
    <w:rsid w:val="000B684F"/>
    <w:rPr>
      <w:rFonts w:eastAsiaTheme="minorHAnsi"/>
      <w:lang w:eastAsia="en-US"/>
    </w:rPr>
  </w:style>
  <w:style w:type="paragraph" w:customStyle="1" w:styleId="0503202554134D53AAEE5CA4FE5B7E6915">
    <w:name w:val="0503202554134D53AAEE5CA4FE5B7E6915"/>
    <w:rsid w:val="000B684F"/>
    <w:rPr>
      <w:rFonts w:eastAsiaTheme="minorHAnsi"/>
      <w:lang w:eastAsia="en-US"/>
    </w:rPr>
  </w:style>
  <w:style w:type="paragraph" w:customStyle="1" w:styleId="0CF1654F5CD6476A8E84902289F3B3FA15">
    <w:name w:val="0CF1654F5CD6476A8E84902289F3B3FA15"/>
    <w:rsid w:val="000B684F"/>
    <w:rPr>
      <w:rFonts w:eastAsiaTheme="minorHAnsi"/>
      <w:lang w:eastAsia="en-US"/>
    </w:rPr>
  </w:style>
  <w:style w:type="paragraph" w:customStyle="1" w:styleId="210075A01E084362B442D0AB0CAB56D015">
    <w:name w:val="210075A01E084362B442D0AB0CAB56D015"/>
    <w:rsid w:val="000B684F"/>
    <w:rPr>
      <w:rFonts w:eastAsiaTheme="minorHAnsi"/>
      <w:lang w:eastAsia="en-US"/>
    </w:rPr>
  </w:style>
  <w:style w:type="paragraph" w:customStyle="1" w:styleId="D1537B7382F147858B4178C2D1EECBC715">
    <w:name w:val="D1537B7382F147858B4178C2D1EECBC715"/>
    <w:rsid w:val="000B684F"/>
    <w:rPr>
      <w:rFonts w:eastAsiaTheme="minorHAnsi"/>
      <w:lang w:eastAsia="en-US"/>
    </w:rPr>
  </w:style>
  <w:style w:type="paragraph" w:customStyle="1" w:styleId="23B1FBEB997B4D08800B54E6902A4C5615">
    <w:name w:val="23B1FBEB997B4D08800B54E6902A4C5615"/>
    <w:rsid w:val="000B684F"/>
    <w:rPr>
      <w:rFonts w:eastAsiaTheme="minorHAnsi"/>
      <w:lang w:eastAsia="en-US"/>
    </w:rPr>
  </w:style>
  <w:style w:type="paragraph" w:customStyle="1" w:styleId="25C7EC1705534F6281E342415AE1565E15">
    <w:name w:val="25C7EC1705534F6281E342415AE1565E15"/>
    <w:rsid w:val="000B684F"/>
    <w:rPr>
      <w:rFonts w:eastAsiaTheme="minorHAnsi"/>
      <w:lang w:eastAsia="en-US"/>
    </w:rPr>
  </w:style>
  <w:style w:type="paragraph" w:customStyle="1" w:styleId="7BB85D398C3D4F82BF713949D9EEC43915">
    <w:name w:val="7BB85D398C3D4F82BF713949D9EEC43915"/>
    <w:rsid w:val="000B684F"/>
    <w:rPr>
      <w:rFonts w:eastAsiaTheme="minorHAnsi"/>
      <w:lang w:eastAsia="en-US"/>
    </w:rPr>
  </w:style>
  <w:style w:type="paragraph" w:customStyle="1" w:styleId="BDBAD92A778043479F868378D021846415">
    <w:name w:val="BDBAD92A778043479F868378D021846415"/>
    <w:rsid w:val="000B684F"/>
    <w:rPr>
      <w:rFonts w:eastAsiaTheme="minorHAnsi"/>
      <w:lang w:eastAsia="en-US"/>
    </w:rPr>
  </w:style>
  <w:style w:type="paragraph" w:customStyle="1" w:styleId="5555FEF10CB046D199BA726D4C3EC3C115">
    <w:name w:val="5555FEF10CB046D199BA726D4C3EC3C115"/>
    <w:rsid w:val="000B684F"/>
    <w:rPr>
      <w:rFonts w:eastAsiaTheme="minorHAnsi"/>
      <w:lang w:eastAsia="en-US"/>
    </w:rPr>
  </w:style>
  <w:style w:type="paragraph" w:customStyle="1" w:styleId="121CC7FCDAD4478285F483E637F5538515">
    <w:name w:val="121CC7FCDAD4478285F483E637F5538515"/>
    <w:rsid w:val="000B684F"/>
    <w:rPr>
      <w:rFonts w:eastAsiaTheme="minorHAnsi"/>
      <w:lang w:eastAsia="en-US"/>
    </w:rPr>
  </w:style>
  <w:style w:type="paragraph" w:customStyle="1" w:styleId="0C0B4A6485F44BCF8051D653DB24622815">
    <w:name w:val="0C0B4A6485F44BCF8051D653DB24622815"/>
    <w:rsid w:val="000B684F"/>
    <w:rPr>
      <w:rFonts w:eastAsiaTheme="minorHAnsi"/>
      <w:lang w:eastAsia="en-US"/>
    </w:rPr>
  </w:style>
  <w:style w:type="paragraph" w:customStyle="1" w:styleId="DE0CC94B1A254298B5A611A8277C116115">
    <w:name w:val="DE0CC94B1A254298B5A611A8277C116115"/>
    <w:rsid w:val="000B684F"/>
    <w:rPr>
      <w:rFonts w:eastAsiaTheme="minorHAnsi"/>
      <w:lang w:eastAsia="en-US"/>
    </w:rPr>
  </w:style>
  <w:style w:type="paragraph" w:customStyle="1" w:styleId="557A3B8C202E47EF96AFD7A053D3CDDB15">
    <w:name w:val="557A3B8C202E47EF96AFD7A053D3CDDB15"/>
    <w:rsid w:val="000B684F"/>
    <w:rPr>
      <w:rFonts w:eastAsiaTheme="minorHAnsi"/>
      <w:lang w:eastAsia="en-US"/>
    </w:rPr>
  </w:style>
  <w:style w:type="paragraph" w:customStyle="1" w:styleId="EB0EA7B646974C16B3964426E316808015">
    <w:name w:val="EB0EA7B646974C16B3964426E316808015"/>
    <w:rsid w:val="000B684F"/>
    <w:rPr>
      <w:rFonts w:eastAsiaTheme="minorHAnsi"/>
      <w:lang w:eastAsia="en-US"/>
    </w:rPr>
  </w:style>
  <w:style w:type="paragraph" w:customStyle="1" w:styleId="5FCF6B6929164F618E192E4A788B9D4315">
    <w:name w:val="5FCF6B6929164F618E192E4A788B9D4315"/>
    <w:rsid w:val="000B684F"/>
    <w:rPr>
      <w:rFonts w:eastAsiaTheme="minorHAnsi"/>
      <w:lang w:eastAsia="en-US"/>
    </w:rPr>
  </w:style>
  <w:style w:type="paragraph" w:customStyle="1" w:styleId="43E225500DD14489A3DE6030144D165C15">
    <w:name w:val="43E225500DD14489A3DE6030144D165C15"/>
    <w:rsid w:val="000B684F"/>
    <w:rPr>
      <w:rFonts w:eastAsiaTheme="minorHAnsi"/>
      <w:lang w:eastAsia="en-US"/>
    </w:rPr>
  </w:style>
  <w:style w:type="paragraph" w:customStyle="1" w:styleId="8B77CEF2FCC24CF7A0F4840031B4D4D415">
    <w:name w:val="8B77CEF2FCC24CF7A0F4840031B4D4D415"/>
    <w:rsid w:val="000B684F"/>
    <w:rPr>
      <w:rFonts w:eastAsiaTheme="minorHAnsi"/>
      <w:lang w:eastAsia="en-US"/>
    </w:rPr>
  </w:style>
  <w:style w:type="paragraph" w:customStyle="1" w:styleId="563C703578A84E09B54A4B77DE062C8515">
    <w:name w:val="563C703578A84E09B54A4B77DE062C8515"/>
    <w:rsid w:val="000B684F"/>
    <w:rPr>
      <w:rFonts w:eastAsiaTheme="minorHAnsi"/>
      <w:lang w:eastAsia="en-US"/>
    </w:rPr>
  </w:style>
  <w:style w:type="paragraph" w:customStyle="1" w:styleId="DEFBC32370F94CB99632C897F3B35BBA15">
    <w:name w:val="DEFBC32370F94CB99632C897F3B35BBA15"/>
    <w:rsid w:val="000B684F"/>
    <w:rPr>
      <w:rFonts w:eastAsiaTheme="minorHAnsi"/>
      <w:lang w:eastAsia="en-US"/>
    </w:rPr>
  </w:style>
  <w:style w:type="paragraph" w:customStyle="1" w:styleId="547321B9B67741AD81CC0F3B3366609C15">
    <w:name w:val="547321B9B67741AD81CC0F3B3366609C15"/>
    <w:rsid w:val="000B684F"/>
    <w:rPr>
      <w:rFonts w:eastAsiaTheme="minorHAnsi"/>
      <w:lang w:eastAsia="en-US"/>
    </w:rPr>
  </w:style>
  <w:style w:type="paragraph" w:customStyle="1" w:styleId="AA8C318CFB5D4FEDA224D1E8935261E614">
    <w:name w:val="AA8C318CFB5D4FEDA224D1E8935261E614"/>
    <w:rsid w:val="000B684F"/>
    <w:rPr>
      <w:rFonts w:eastAsiaTheme="minorHAnsi"/>
      <w:lang w:eastAsia="en-US"/>
    </w:rPr>
  </w:style>
  <w:style w:type="paragraph" w:customStyle="1" w:styleId="2DA13169956E4EEEA2C65FD9995BC45914">
    <w:name w:val="2DA13169956E4EEEA2C65FD9995BC45914"/>
    <w:rsid w:val="000B684F"/>
    <w:rPr>
      <w:rFonts w:eastAsiaTheme="minorHAnsi"/>
      <w:lang w:eastAsia="en-US"/>
    </w:rPr>
  </w:style>
  <w:style w:type="paragraph" w:customStyle="1" w:styleId="DB6735C06F0846D2BBD2C464DC08038B14">
    <w:name w:val="DB6735C06F0846D2BBD2C464DC08038B14"/>
    <w:rsid w:val="000B684F"/>
    <w:rPr>
      <w:rFonts w:eastAsiaTheme="minorHAnsi"/>
      <w:lang w:eastAsia="en-US"/>
    </w:rPr>
  </w:style>
  <w:style w:type="paragraph" w:customStyle="1" w:styleId="6A2CDBF4CF47483EAAF9782A22B6D18F14">
    <w:name w:val="6A2CDBF4CF47483EAAF9782A22B6D18F14"/>
    <w:rsid w:val="000B684F"/>
    <w:rPr>
      <w:rFonts w:eastAsiaTheme="minorHAnsi"/>
      <w:lang w:eastAsia="en-US"/>
    </w:rPr>
  </w:style>
  <w:style w:type="paragraph" w:customStyle="1" w:styleId="7400FF7034A64D5BBFB24078C0ED5C4B14">
    <w:name w:val="7400FF7034A64D5BBFB24078C0ED5C4B14"/>
    <w:rsid w:val="000B684F"/>
    <w:rPr>
      <w:rFonts w:eastAsiaTheme="minorHAnsi"/>
      <w:lang w:eastAsia="en-US"/>
    </w:rPr>
  </w:style>
  <w:style w:type="paragraph" w:customStyle="1" w:styleId="569CF023509B41EF945CA843E17111B514">
    <w:name w:val="569CF023509B41EF945CA843E17111B514"/>
    <w:rsid w:val="000B684F"/>
    <w:rPr>
      <w:rFonts w:eastAsiaTheme="minorHAnsi"/>
      <w:lang w:eastAsia="en-US"/>
    </w:rPr>
  </w:style>
  <w:style w:type="paragraph" w:customStyle="1" w:styleId="8109C52EB9AA4D1B8540C7468C4337ED14">
    <w:name w:val="8109C52EB9AA4D1B8540C7468C4337ED14"/>
    <w:rsid w:val="000B684F"/>
    <w:rPr>
      <w:rFonts w:eastAsiaTheme="minorHAnsi"/>
      <w:lang w:eastAsia="en-US"/>
    </w:rPr>
  </w:style>
  <w:style w:type="paragraph" w:customStyle="1" w:styleId="B7E4325F63BE4E6CA1943434C5022EE216">
    <w:name w:val="B7E4325F63BE4E6CA1943434C5022EE216"/>
    <w:rsid w:val="000B684F"/>
    <w:rPr>
      <w:rFonts w:eastAsiaTheme="minorHAnsi"/>
      <w:lang w:eastAsia="en-US"/>
    </w:rPr>
  </w:style>
  <w:style w:type="paragraph" w:customStyle="1" w:styleId="6B4B3D950689435AB2BBCEB1D1261D4816">
    <w:name w:val="6B4B3D950689435AB2BBCEB1D1261D4816"/>
    <w:rsid w:val="000B684F"/>
    <w:rPr>
      <w:rFonts w:eastAsiaTheme="minorHAnsi"/>
      <w:lang w:eastAsia="en-US"/>
    </w:rPr>
  </w:style>
  <w:style w:type="paragraph" w:customStyle="1" w:styleId="23E0EC3BB7664A62BA7269DA5084849316">
    <w:name w:val="23E0EC3BB7664A62BA7269DA5084849316"/>
    <w:rsid w:val="000B684F"/>
    <w:rPr>
      <w:rFonts w:eastAsiaTheme="minorHAnsi"/>
      <w:lang w:eastAsia="en-US"/>
    </w:rPr>
  </w:style>
  <w:style w:type="paragraph" w:customStyle="1" w:styleId="B4E9473A251C4FD68D034BFF2F16A80216">
    <w:name w:val="B4E9473A251C4FD68D034BFF2F16A80216"/>
    <w:rsid w:val="000B684F"/>
    <w:rPr>
      <w:rFonts w:eastAsiaTheme="minorHAnsi"/>
      <w:lang w:eastAsia="en-US"/>
    </w:rPr>
  </w:style>
  <w:style w:type="paragraph" w:customStyle="1" w:styleId="8CDDFEB365F64487AF7257F90EF7102B16">
    <w:name w:val="8CDDFEB365F64487AF7257F90EF7102B16"/>
    <w:rsid w:val="000B684F"/>
    <w:rPr>
      <w:rFonts w:eastAsiaTheme="minorHAnsi"/>
      <w:lang w:eastAsia="en-US"/>
    </w:rPr>
  </w:style>
  <w:style w:type="paragraph" w:customStyle="1" w:styleId="0F9A4391BB1B4DF0B492DE2BA778172216">
    <w:name w:val="0F9A4391BB1B4DF0B492DE2BA778172216"/>
    <w:rsid w:val="000B684F"/>
    <w:rPr>
      <w:rFonts w:eastAsiaTheme="minorHAnsi"/>
      <w:lang w:eastAsia="en-US"/>
    </w:rPr>
  </w:style>
  <w:style w:type="paragraph" w:customStyle="1" w:styleId="E1EBA1A674674BC5AAC15D19830E1F4716">
    <w:name w:val="E1EBA1A674674BC5AAC15D19830E1F4716"/>
    <w:rsid w:val="000B684F"/>
    <w:rPr>
      <w:rFonts w:eastAsiaTheme="minorHAnsi"/>
      <w:lang w:eastAsia="en-US"/>
    </w:rPr>
  </w:style>
  <w:style w:type="paragraph" w:customStyle="1" w:styleId="20E632B16CE4405BBC920D2FDAD2F03A16">
    <w:name w:val="20E632B16CE4405BBC920D2FDAD2F03A16"/>
    <w:rsid w:val="000B684F"/>
    <w:rPr>
      <w:rFonts w:eastAsiaTheme="minorHAnsi"/>
      <w:lang w:eastAsia="en-US"/>
    </w:rPr>
  </w:style>
  <w:style w:type="paragraph" w:customStyle="1" w:styleId="3AD8D619DCC14A178301B849D32DED6C16">
    <w:name w:val="3AD8D619DCC14A178301B849D32DED6C16"/>
    <w:rsid w:val="000B684F"/>
    <w:rPr>
      <w:rFonts w:eastAsiaTheme="minorHAnsi"/>
      <w:lang w:eastAsia="en-US"/>
    </w:rPr>
  </w:style>
  <w:style w:type="paragraph" w:customStyle="1" w:styleId="5123FF5AC97246ADB7BC4EC17FCF4B9016">
    <w:name w:val="5123FF5AC97246ADB7BC4EC17FCF4B9016"/>
    <w:rsid w:val="000B684F"/>
    <w:rPr>
      <w:rFonts w:eastAsiaTheme="minorHAnsi"/>
      <w:lang w:eastAsia="en-US"/>
    </w:rPr>
  </w:style>
  <w:style w:type="paragraph" w:customStyle="1" w:styleId="0503202554134D53AAEE5CA4FE5B7E6916">
    <w:name w:val="0503202554134D53AAEE5CA4FE5B7E6916"/>
    <w:rsid w:val="000B684F"/>
    <w:rPr>
      <w:rFonts w:eastAsiaTheme="minorHAnsi"/>
      <w:lang w:eastAsia="en-US"/>
    </w:rPr>
  </w:style>
  <w:style w:type="paragraph" w:customStyle="1" w:styleId="0CF1654F5CD6476A8E84902289F3B3FA16">
    <w:name w:val="0CF1654F5CD6476A8E84902289F3B3FA16"/>
    <w:rsid w:val="000B684F"/>
    <w:rPr>
      <w:rFonts w:eastAsiaTheme="minorHAnsi"/>
      <w:lang w:eastAsia="en-US"/>
    </w:rPr>
  </w:style>
  <w:style w:type="paragraph" w:customStyle="1" w:styleId="210075A01E084362B442D0AB0CAB56D016">
    <w:name w:val="210075A01E084362B442D0AB0CAB56D016"/>
    <w:rsid w:val="000B684F"/>
    <w:rPr>
      <w:rFonts w:eastAsiaTheme="minorHAnsi"/>
      <w:lang w:eastAsia="en-US"/>
    </w:rPr>
  </w:style>
  <w:style w:type="paragraph" w:customStyle="1" w:styleId="D1537B7382F147858B4178C2D1EECBC716">
    <w:name w:val="D1537B7382F147858B4178C2D1EECBC716"/>
    <w:rsid w:val="000B684F"/>
    <w:rPr>
      <w:rFonts w:eastAsiaTheme="minorHAnsi"/>
      <w:lang w:eastAsia="en-US"/>
    </w:rPr>
  </w:style>
  <w:style w:type="paragraph" w:customStyle="1" w:styleId="23B1FBEB997B4D08800B54E6902A4C5616">
    <w:name w:val="23B1FBEB997B4D08800B54E6902A4C5616"/>
    <w:rsid w:val="000B684F"/>
    <w:rPr>
      <w:rFonts w:eastAsiaTheme="minorHAnsi"/>
      <w:lang w:eastAsia="en-US"/>
    </w:rPr>
  </w:style>
  <w:style w:type="paragraph" w:customStyle="1" w:styleId="25C7EC1705534F6281E342415AE1565E16">
    <w:name w:val="25C7EC1705534F6281E342415AE1565E16"/>
    <w:rsid w:val="000B684F"/>
    <w:rPr>
      <w:rFonts w:eastAsiaTheme="minorHAnsi"/>
      <w:lang w:eastAsia="en-US"/>
    </w:rPr>
  </w:style>
  <w:style w:type="paragraph" w:customStyle="1" w:styleId="7BB85D398C3D4F82BF713949D9EEC43916">
    <w:name w:val="7BB85D398C3D4F82BF713949D9EEC43916"/>
    <w:rsid w:val="000B684F"/>
    <w:rPr>
      <w:rFonts w:eastAsiaTheme="minorHAnsi"/>
      <w:lang w:eastAsia="en-US"/>
    </w:rPr>
  </w:style>
  <w:style w:type="paragraph" w:customStyle="1" w:styleId="BDBAD92A778043479F868378D021846416">
    <w:name w:val="BDBAD92A778043479F868378D021846416"/>
    <w:rsid w:val="000B684F"/>
    <w:rPr>
      <w:rFonts w:eastAsiaTheme="minorHAnsi"/>
      <w:lang w:eastAsia="en-US"/>
    </w:rPr>
  </w:style>
  <w:style w:type="paragraph" w:customStyle="1" w:styleId="5555FEF10CB046D199BA726D4C3EC3C116">
    <w:name w:val="5555FEF10CB046D199BA726D4C3EC3C116"/>
    <w:rsid w:val="000B684F"/>
    <w:rPr>
      <w:rFonts w:eastAsiaTheme="minorHAnsi"/>
      <w:lang w:eastAsia="en-US"/>
    </w:rPr>
  </w:style>
  <w:style w:type="paragraph" w:customStyle="1" w:styleId="121CC7FCDAD4478285F483E637F5538516">
    <w:name w:val="121CC7FCDAD4478285F483E637F5538516"/>
    <w:rsid w:val="000B684F"/>
    <w:rPr>
      <w:rFonts w:eastAsiaTheme="minorHAnsi"/>
      <w:lang w:eastAsia="en-US"/>
    </w:rPr>
  </w:style>
  <w:style w:type="paragraph" w:customStyle="1" w:styleId="0C0B4A6485F44BCF8051D653DB24622816">
    <w:name w:val="0C0B4A6485F44BCF8051D653DB24622816"/>
    <w:rsid w:val="000B684F"/>
    <w:rPr>
      <w:rFonts w:eastAsiaTheme="minorHAnsi"/>
      <w:lang w:eastAsia="en-US"/>
    </w:rPr>
  </w:style>
  <w:style w:type="paragraph" w:customStyle="1" w:styleId="DE0CC94B1A254298B5A611A8277C116116">
    <w:name w:val="DE0CC94B1A254298B5A611A8277C116116"/>
    <w:rsid w:val="000B684F"/>
    <w:rPr>
      <w:rFonts w:eastAsiaTheme="minorHAnsi"/>
      <w:lang w:eastAsia="en-US"/>
    </w:rPr>
  </w:style>
  <w:style w:type="paragraph" w:customStyle="1" w:styleId="557A3B8C202E47EF96AFD7A053D3CDDB16">
    <w:name w:val="557A3B8C202E47EF96AFD7A053D3CDDB16"/>
    <w:rsid w:val="000B684F"/>
    <w:rPr>
      <w:rFonts w:eastAsiaTheme="minorHAnsi"/>
      <w:lang w:eastAsia="en-US"/>
    </w:rPr>
  </w:style>
  <w:style w:type="paragraph" w:customStyle="1" w:styleId="EB0EA7B646974C16B3964426E316808016">
    <w:name w:val="EB0EA7B646974C16B3964426E316808016"/>
    <w:rsid w:val="000B684F"/>
    <w:rPr>
      <w:rFonts w:eastAsiaTheme="minorHAnsi"/>
      <w:lang w:eastAsia="en-US"/>
    </w:rPr>
  </w:style>
  <w:style w:type="paragraph" w:customStyle="1" w:styleId="5FCF6B6929164F618E192E4A788B9D4316">
    <w:name w:val="5FCF6B6929164F618E192E4A788B9D4316"/>
    <w:rsid w:val="000B684F"/>
    <w:rPr>
      <w:rFonts w:eastAsiaTheme="minorHAnsi"/>
      <w:lang w:eastAsia="en-US"/>
    </w:rPr>
  </w:style>
  <w:style w:type="paragraph" w:customStyle="1" w:styleId="43E225500DD14489A3DE6030144D165C16">
    <w:name w:val="43E225500DD14489A3DE6030144D165C16"/>
    <w:rsid w:val="000B684F"/>
    <w:rPr>
      <w:rFonts w:eastAsiaTheme="minorHAnsi"/>
      <w:lang w:eastAsia="en-US"/>
    </w:rPr>
  </w:style>
  <w:style w:type="paragraph" w:customStyle="1" w:styleId="8B77CEF2FCC24CF7A0F4840031B4D4D416">
    <w:name w:val="8B77CEF2FCC24CF7A0F4840031B4D4D416"/>
    <w:rsid w:val="000B684F"/>
    <w:rPr>
      <w:rFonts w:eastAsiaTheme="minorHAnsi"/>
      <w:lang w:eastAsia="en-US"/>
    </w:rPr>
  </w:style>
  <w:style w:type="paragraph" w:customStyle="1" w:styleId="563C703578A84E09B54A4B77DE062C8516">
    <w:name w:val="563C703578A84E09B54A4B77DE062C8516"/>
    <w:rsid w:val="000B684F"/>
    <w:rPr>
      <w:rFonts w:eastAsiaTheme="minorHAnsi"/>
      <w:lang w:eastAsia="en-US"/>
    </w:rPr>
  </w:style>
  <w:style w:type="paragraph" w:customStyle="1" w:styleId="DEFBC32370F94CB99632C897F3B35BBA16">
    <w:name w:val="DEFBC32370F94CB99632C897F3B35BBA16"/>
    <w:rsid w:val="000B684F"/>
    <w:rPr>
      <w:rFonts w:eastAsiaTheme="minorHAnsi"/>
      <w:lang w:eastAsia="en-US"/>
    </w:rPr>
  </w:style>
  <w:style w:type="paragraph" w:customStyle="1" w:styleId="547321B9B67741AD81CC0F3B3366609C16">
    <w:name w:val="547321B9B67741AD81CC0F3B3366609C16"/>
    <w:rsid w:val="000B684F"/>
    <w:rPr>
      <w:rFonts w:eastAsiaTheme="minorHAnsi"/>
      <w:lang w:eastAsia="en-US"/>
    </w:rPr>
  </w:style>
  <w:style w:type="paragraph" w:customStyle="1" w:styleId="AA8C318CFB5D4FEDA224D1E8935261E615">
    <w:name w:val="AA8C318CFB5D4FEDA224D1E8935261E615"/>
    <w:rsid w:val="000B684F"/>
    <w:rPr>
      <w:rFonts w:eastAsiaTheme="minorHAnsi"/>
      <w:lang w:eastAsia="en-US"/>
    </w:rPr>
  </w:style>
  <w:style w:type="paragraph" w:customStyle="1" w:styleId="2DA13169956E4EEEA2C65FD9995BC45915">
    <w:name w:val="2DA13169956E4EEEA2C65FD9995BC45915"/>
    <w:rsid w:val="000B684F"/>
    <w:rPr>
      <w:rFonts w:eastAsiaTheme="minorHAnsi"/>
      <w:lang w:eastAsia="en-US"/>
    </w:rPr>
  </w:style>
  <w:style w:type="paragraph" w:customStyle="1" w:styleId="DB6735C06F0846D2BBD2C464DC08038B15">
    <w:name w:val="DB6735C06F0846D2BBD2C464DC08038B15"/>
    <w:rsid w:val="000B684F"/>
    <w:rPr>
      <w:rFonts w:eastAsiaTheme="minorHAnsi"/>
      <w:lang w:eastAsia="en-US"/>
    </w:rPr>
  </w:style>
  <w:style w:type="paragraph" w:customStyle="1" w:styleId="6A2CDBF4CF47483EAAF9782A22B6D18F15">
    <w:name w:val="6A2CDBF4CF47483EAAF9782A22B6D18F15"/>
    <w:rsid w:val="000B684F"/>
    <w:rPr>
      <w:rFonts w:eastAsiaTheme="minorHAnsi"/>
      <w:lang w:eastAsia="en-US"/>
    </w:rPr>
  </w:style>
  <w:style w:type="paragraph" w:customStyle="1" w:styleId="7400FF7034A64D5BBFB24078C0ED5C4B15">
    <w:name w:val="7400FF7034A64D5BBFB24078C0ED5C4B15"/>
    <w:rsid w:val="000B684F"/>
    <w:rPr>
      <w:rFonts w:eastAsiaTheme="minorHAnsi"/>
      <w:lang w:eastAsia="en-US"/>
    </w:rPr>
  </w:style>
  <w:style w:type="paragraph" w:customStyle="1" w:styleId="569CF023509B41EF945CA843E17111B515">
    <w:name w:val="569CF023509B41EF945CA843E17111B515"/>
    <w:rsid w:val="000B684F"/>
    <w:rPr>
      <w:rFonts w:eastAsiaTheme="minorHAnsi"/>
      <w:lang w:eastAsia="en-US"/>
    </w:rPr>
  </w:style>
  <w:style w:type="paragraph" w:customStyle="1" w:styleId="8109C52EB9AA4D1B8540C7468C4337ED15">
    <w:name w:val="8109C52EB9AA4D1B8540C7468C4337ED15"/>
    <w:rsid w:val="000B684F"/>
    <w:rPr>
      <w:rFonts w:eastAsiaTheme="minorHAnsi"/>
      <w:lang w:eastAsia="en-US"/>
    </w:rPr>
  </w:style>
  <w:style w:type="paragraph" w:customStyle="1" w:styleId="B7E4325F63BE4E6CA1943434C5022EE217">
    <w:name w:val="B7E4325F63BE4E6CA1943434C5022EE217"/>
    <w:rsid w:val="000B684F"/>
    <w:rPr>
      <w:rFonts w:eastAsiaTheme="minorHAnsi"/>
      <w:lang w:eastAsia="en-US"/>
    </w:rPr>
  </w:style>
  <w:style w:type="paragraph" w:customStyle="1" w:styleId="6B4B3D950689435AB2BBCEB1D1261D4817">
    <w:name w:val="6B4B3D950689435AB2BBCEB1D1261D4817"/>
    <w:rsid w:val="000B684F"/>
    <w:rPr>
      <w:rFonts w:eastAsiaTheme="minorHAnsi"/>
      <w:lang w:eastAsia="en-US"/>
    </w:rPr>
  </w:style>
  <w:style w:type="paragraph" w:customStyle="1" w:styleId="23E0EC3BB7664A62BA7269DA5084849317">
    <w:name w:val="23E0EC3BB7664A62BA7269DA5084849317"/>
    <w:rsid w:val="000B684F"/>
    <w:rPr>
      <w:rFonts w:eastAsiaTheme="minorHAnsi"/>
      <w:lang w:eastAsia="en-US"/>
    </w:rPr>
  </w:style>
  <w:style w:type="paragraph" w:customStyle="1" w:styleId="B4E9473A251C4FD68D034BFF2F16A80217">
    <w:name w:val="B4E9473A251C4FD68D034BFF2F16A80217"/>
    <w:rsid w:val="000B684F"/>
    <w:rPr>
      <w:rFonts w:eastAsiaTheme="minorHAnsi"/>
      <w:lang w:eastAsia="en-US"/>
    </w:rPr>
  </w:style>
  <w:style w:type="paragraph" w:customStyle="1" w:styleId="8CDDFEB365F64487AF7257F90EF7102B17">
    <w:name w:val="8CDDFEB365F64487AF7257F90EF7102B17"/>
    <w:rsid w:val="000B684F"/>
    <w:rPr>
      <w:rFonts w:eastAsiaTheme="minorHAnsi"/>
      <w:lang w:eastAsia="en-US"/>
    </w:rPr>
  </w:style>
  <w:style w:type="paragraph" w:customStyle="1" w:styleId="0F9A4391BB1B4DF0B492DE2BA778172217">
    <w:name w:val="0F9A4391BB1B4DF0B492DE2BA778172217"/>
    <w:rsid w:val="000B684F"/>
    <w:rPr>
      <w:rFonts w:eastAsiaTheme="minorHAnsi"/>
      <w:lang w:eastAsia="en-US"/>
    </w:rPr>
  </w:style>
  <w:style w:type="paragraph" w:customStyle="1" w:styleId="E1EBA1A674674BC5AAC15D19830E1F4717">
    <w:name w:val="E1EBA1A674674BC5AAC15D19830E1F4717"/>
    <w:rsid w:val="000B684F"/>
    <w:rPr>
      <w:rFonts w:eastAsiaTheme="minorHAnsi"/>
      <w:lang w:eastAsia="en-US"/>
    </w:rPr>
  </w:style>
  <w:style w:type="paragraph" w:customStyle="1" w:styleId="20E632B16CE4405BBC920D2FDAD2F03A17">
    <w:name w:val="20E632B16CE4405BBC920D2FDAD2F03A17"/>
    <w:rsid w:val="000B684F"/>
    <w:rPr>
      <w:rFonts w:eastAsiaTheme="minorHAnsi"/>
      <w:lang w:eastAsia="en-US"/>
    </w:rPr>
  </w:style>
  <w:style w:type="paragraph" w:customStyle="1" w:styleId="3AD8D619DCC14A178301B849D32DED6C17">
    <w:name w:val="3AD8D619DCC14A178301B849D32DED6C17"/>
    <w:rsid w:val="000B684F"/>
    <w:rPr>
      <w:rFonts w:eastAsiaTheme="minorHAnsi"/>
      <w:lang w:eastAsia="en-US"/>
    </w:rPr>
  </w:style>
  <w:style w:type="paragraph" w:customStyle="1" w:styleId="5123FF5AC97246ADB7BC4EC17FCF4B9017">
    <w:name w:val="5123FF5AC97246ADB7BC4EC17FCF4B9017"/>
    <w:rsid w:val="000B684F"/>
    <w:rPr>
      <w:rFonts w:eastAsiaTheme="minorHAnsi"/>
      <w:lang w:eastAsia="en-US"/>
    </w:rPr>
  </w:style>
  <w:style w:type="paragraph" w:customStyle="1" w:styleId="0503202554134D53AAEE5CA4FE5B7E6917">
    <w:name w:val="0503202554134D53AAEE5CA4FE5B7E6917"/>
    <w:rsid w:val="000B684F"/>
    <w:rPr>
      <w:rFonts w:eastAsiaTheme="minorHAnsi"/>
      <w:lang w:eastAsia="en-US"/>
    </w:rPr>
  </w:style>
  <w:style w:type="paragraph" w:customStyle="1" w:styleId="0CF1654F5CD6476A8E84902289F3B3FA17">
    <w:name w:val="0CF1654F5CD6476A8E84902289F3B3FA17"/>
    <w:rsid w:val="000B684F"/>
    <w:rPr>
      <w:rFonts w:eastAsiaTheme="minorHAnsi"/>
      <w:lang w:eastAsia="en-US"/>
    </w:rPr>
  </w:style>
  <w:style w:type="paragraph" w:customStyle="1" w:styleId="210075A01E084362B442D0AB0CAB56D017">
    <w:name w:val="210075A01E084362B442D0AB0CAB56D017"/>
    <w:rsid w:val="000B684F"/>
    <w:rPr>
      <w:rFonts w:eastAsiaTheme="minorHAnsi"/>
      <w:lang w:eastAsia="en-US"/>
    </w:rPr>
  </w:style>
  <w:style w:type="paragraph" w:customStyle="1" w:styleId="D1537B7382F147858B4178C2D1EECBC717">
    <w:name w:val="D1537B7382F147858B4178C2D1EECBC717"/>
    <w:rsid w:val="000B684F"/>
    <w:rPr>
      <w:rFonts w:eastAsiaTheme="minorHAnsi"/>
      <w:lang w:eastAsia="en-US"/>
    </w:rPr>
  </w:style>
  <w:style w:type="paragraph" w:customStyle="1" w:styleId="23B1FBEB997B4D08800B54E6902A4C5617">
    <w:name w:val="23B1FBEB997B4D08800B54E6902A4C5617"/>
    <w:rsid w:val="000B684F"/>
    <w:rPr>
      <w:rFonts w:eastAsiaTheme="minorHAnsi"/>
      <w:lang w:eastAsia="en-US"/>
    </w:rPr>
  </w:style>
  <w:style w:type="paragraph" w:customStyle="1" w:styleId="25C7EC1705534F6281E342415AE1565E17">
    <w:name w:val="25C7EC1705534F6281E342415AE1565E17"/>
    <w:rsid w:val="000B684F"/>
    <w:rPr>
      <w:rFonts w:eastAsiaTheme="minorHAnsi"/>
      <w:lang w:eastAsia="en-US"/>
    </w:rPr>
  </w:style>
  <w:style w:type="paragraph" w:customStyle="1" w:styleId="7BB85D398C3D4F82BF713949D9EEC43917">
    <w:name w:val="7BB85D398C3D4F82BF713949D9EEC43917"/>
    <w:rsid w:val="000B684F"/>
    <w:rPr>
      <w:rFonts w:eastAsiaTheme="minorHAnsi"/>
      <w:lang w:eastAsia="en-US"/>
    </w:rPr>
  </w:style>
  <w:style w:type="paragraph" w:customStyle="1" w:styleId="BDBAD92A778043479F868378D021846417">
    <w:name w:val="BDBAD92A778043479F868378D021846417"/>
    <w:rsid w:val="000B684F"/>
    <w:rPr>
      <w:rFonts w:eastAsiaTheme="minorHAnsi"/>
      <w:lang w:eastAsia="en-US"/>
    </w:rPr>
  </w:style>
  <w:style w:type="paragraph" w:customStyle="1" w:styleId="5555FEF10CB046D199BA726D4C3EC3C117">
    <w:name w:val="5555FEF10CB046D199BA726D4C3EC3C117"/>
    <w:rsid w:val="000B684F"/>
    <w:rPr>
      <w:rFonts w:eastAsiaTheme="minorHAnsi"/>
      <w:lang w:eastAsia="en-US"/>
    </w:rPr>
  </w:style>
  <w:style w:type="paragraph" w:customStyle="1" w:styleId="121CC7FCDAD4478285F483E637F5538517">
    <w:name w:val="121CC7FCDAD4478285F483E637F5538517"/>
    <w:rsid w:val="000B684F"/>
    <w:rPr>
      <w:rFonts w:eastAsiaTheme="minorHAnsi"/>
      <w:lang w:eastAsia="en-US"/>
    </w:rPr>
  </w:style>
  <w:style w:type="paragraph" w:customStyle="1" w:styleId="0C0B4A6485F44BCF8051D653DB24622817">
    <w:name w:val="0C0B4A6485F44BCF8051D653DB24622817"/>
    <w:rsid w:val="000B684F"/>
    <w:rPr>
      <w:rFonts w:eastAsiaTheme="minorHAnsi"/>
      <w:lang w:eastAsia="en-US"/>
    </w:rPr>
  </w:style>
  <w:style w:type="paragraph" w:customStyle="1" w:styleId="DE0CC94B1A254298B5A611A8277C116117">
    <w:name w:val="DE0CC94B1A254298B5A611A8277C116117"/>
    <w:rsid w:val="000B684F"/>
    <w:rPr>
      <w:rFonts w:eastAsiaTheme="minorHAnsi"/>
      <w:lang w:eastAsia="en-US"/>
    </w:rPr>
  </w:style>
  <w:style w:type="paragraph" w:customStyle="1" w:styleId="557A3B8C202E47EF96AFD7A053D3CDDB17">
    <w:name w:val="557A3B8C202E47EF96AFD7A053D3CDDB17"/>
    <w:rsid w:val="000B684F"/>
    <w:rPr>
      <w:rFonts w:eastAsiaTheme="minorHAnsi"/>
      <w:lang w:eastAsia="en-US"/>
    </w:rPr>
  </w:style>
  <w:style w:type="paragraph" w:customStyle="1" w:styleId="EB0EA7B646974C16B3964426E316808017">
    <w:name w:val="EB0EA7B646974C16B3964426E316808017"/>
    <w:rsid w:val="000B684F"/>
    <w:rPr>
      <w:rFonts w:eastAsiaTheme="minorHAnsi"/>
      <w:lang w:eastAsia="en-US"/>
    </w:rPr>
  </w:style>
  <w:style w:type="paragraph" w:customStyle="1" w:styleId="5FCF6B6929164F618E192E4A788B9D4317">
    <w:name w:val="5FCF6B6929164F618E192E4A788B9D4317"/>
    <w:rsid w:val="000B684F"/>
    <w:rPr>
      <w:rFonts w:eastAsiaTheme="minorHAnsi"/>
      <w:lang w:eastAsia="en-US"/>
    </w:rPr>
  </w:style>
  <w:style w:type="paragraph" w:customStyle="1" w:styleId="43E225500DD14489A3DE6030144D165C17">
    <w:name w:val="43E225500DD14489A3DE6030144D165C17"/>
    <w:rsid w:val="000B684F"/>
    <w:rPr>
      <w:rFonts w:eastAsiaTheme="minorHAnsi"/>
      <w:lang w:eastAsia="en-US"/>
    </w:rPr>
  </w:style>
  <w:style w:type="paragraph" w:customStyle="1" w:styleId="8B77CEF2FCC24CF7A0F4840031B4D4D417">
    <w:name w:val="8B77CEF2FCC24CF7A0F4840031B4D4D417"/>
    <w:rsid w:val="000B684F"/>
    <w:rPr>
      <w:rFonts w:eastAsiaTheme="minorHAnsi"/>
      <w:lang w:eastAsia="en-US"/>
    </w:rPr>
  </w:style>
  <w:style w:type="paragraph" w:customStyle="1" w:styleId="563C703578A84E09B54A4B77DE062C8517">
    <w:name w:val="563C703578A84E09B54A4B77DE062C8517"/>
    <w:rsid w:val="000B684F"/>
    <w:rPr>
      <w:rFonts w:eastAsiaTheme="minorHAnsi"/>
      <w:lang w:eastAsia="en-US"/>
    </w:rPr>
  </w:style>
  <w:style w:type="paragraph" w:customStyle="1" w:styleId="DEFBC32370F94CB99632C897F3B35BBA17">
    <w:name w:val="DEFBC32370F94CB99632C897F3B35BBA17"/>
    <w:rsid w:val="000B684F"/>
    <w:rPr>
      <w:rFonts w:eastAsiaTheme="minorHAnsi"/>
      <w:lang w:eastAsia="en-US"/>
    </w:rPr>
  </w:style>
  <w:style w:type="paragraph" w:customStyle="1" w:styleId="547321B9B67741AD81CC0F3B3366609C17">
    <w:name w:val="547321B9B67741AD81CC0F3B3366609C17"/>
    <w:rsid w:val="000B684F"/>
    <w:rPr>
      <w:rFonts w:eastAsiaTheme="minorHAnsi"/>
      <w:lang w:eastAsia="en-US"/>
    </w:rPr>
  </w:style>
  <w:style w:type="paragraph" w:customStyle="1" w:styleId="AA8C318CFB5D4FEDA224D1E8935261E616">
    <w:name w:val="AA8C318CFB5D4FEDA224D1E8935261E616"/>
    <w:rsid w:val="000B684F"/>
    <w:rPr>
      <w:rFonts w:eastAsiaTheme="minorHAnsi"/>
      <w:lang w:eastAsia="en-US"/>
    </w:rPr>
  </w:style>
  <w:style w:type="paragraph" w:customStyle="1" w:styleId="2DA13169956E4EEEA2C65FD9995BC45916">
    <w:name w:val="2DA13169956E4EEEA2C65FD9995BC45916"/>
    <w:rsid w:val="000B684F"/>
    <w:rPr>
      <w:rFonts w:eastAsiaTheme="minorHAnsi"/>
      <w:lang w:eastAsia="en-US"/>
    </w:rPr>
  </w:style>
  <w:style w:type="paragraph" w:customStyle="1" w:styleId="DB6735C06F0846D2BBD2C464DC08038B16">
    <w:name w:val="DB6735C06F0846D2BBD2C464DC08038B16"/>
    <w:rsid w:val="000B684F"/>
    <w:rPr>
      <w:rFonts w:eastAsiaTheme="minorHAnsi"/>
      <w:lang w:eastAsia="en-US"/>
    </w:rPr>
  </w:style>
  <w:style w:type="paragraph" w:customStyle="1" w:styleId="6A2CDBF4CF47483EAAF9782A22B6D18F16">
    <w:name w:val="6A2CDBF4CF47483EAAF9782A22B6D18F16"/>
    <w:rsid w:val="000B684F"/>
    <w:rPr>
      <w:rFonts w:eastAsiaTheme="minorHAnsi"/>
      <w:lang w:eastAsia="en-US"/>
    </w:rPr>
  </w:style>
  <w:style w:type="paragraph" w:customStyle="1" w:styleId="7400FF7034A64D5BBFB24078C0ED5C4B16">
    <w:name w:val="7400FF7034A64D5BBFB24078C0ED5C4B16"/>
    <w:rsid w:val="000B684F"/>
    <w:rPr>
      <w:rFonts w:eastAsiaTheme="minorHAnsi"/>
      <w:lang w:eastAsia="en-US"/>
    </w:rPr>
  </w:style>
  <w:style w:type="paragraph" w:customStyle="1" w:styleId="569CF023509B41EF945CA843E17111B516">
    <w:name w:val="569CF023509B41EF945CA843E17111B516"/>
    <w:rsid w:val="000B684F"/>
    <w:rPr>
      <w:rFonts w:eastAsiaTheme="minorHAnsi"/>
      <w:lang w:eastAsia="en-US"/>
    </w:rPr>
  </w:style>
  <w:style w:type="paragraph" w:customStyle="1" w:styleId="8109C52EB9AA4D1B8540C7468C4337ED16">
    <w:name w:val="8109C52EB9AA4D1B8540C7468C4337ED16"/>
    <w:rsid w:val="000B684F"/>
    <w:rPr>
      <w:rFonts w:eastAsiaTheme="minorHAnsi"/>
      <w:lang w:eastAsia="en-US"/>
    </w:rPr>
  </w:style>
  <w:style w:type="paragraph" w:customStyle="1" w:styleId="8FE88E2A0FF24CFDA63F48ADE6B7B8B3">
    <w:name w:val="8FE88E2A0FF24CFDA63F48ADE6B7B8B3"/>
    <w:rsid w:val="000B684F"/>
  </w:style>
  <w:style w:type="paragraph" w:customStyle="1" w:styleId="2CDD8D9313FB4F1B9B5DEA10D8BE517D">
    <w:name w:val="2CDD8D9313FB4F1B9B5DEA10D8BE517D"/>
    <w:rsid w:val="000B684F"/>
  </w:style>
  <w:style w:type="paragraph" w:customStyle="1" w:styleId="05D81B5E81DD444CA53754AA63BE7DBD">
    <w:name w:val="05D81B5E81DD444CA53754AA63BE7DBD"/>
    <w:rsid w:val="000B684F"/>
  </w:style>
  <w:style w:type="paragraph" w:customStyle="1" w:styleId="A80EFE18ED74420CAA14B8D5FCED1E2E">
    <w:name w:val="A80EFE18ED74420CAA14B8D5FCED1E2E"/>
    <w:rsid w:val="000B684F"/>
  </w:style>
  <w:style w:type="paragraph" w:customStyle="1" w:styleId="5CA9A37D95B04B4C88DC4708D7CF5298">
    <w:name w:val="5CA9A37D95B04B4C88DC4708D7CF5298"/>
    <w:rsid w:val="000B684F"/>
  </w:style>
  <w:style w:type="paragraph" w:customStyle="1" w:styleId="8634D7D7DEFB4CF696B54A8FC14548D4">
    <w:name w:val="8634D7D7DEFB4CF696B54A8FC14548D4"/>
    <w:rsid w:val="000B684F"/>
  </w:style>
  <w:style w:type="paragraph" w:customStyle="1" w:styleId="B7E4325F63BE4E6CA1943434C5022EE218">
    <w:name w:val="B7E4325F63BE4E6CA1943434C5022EE218"/>
    <w:rsid w:val="000B684F"/>
    <w:rPr>
      <w:rFonts w:eastAsiaTheme="minorHAnsi"/>
      <w:lang w:eastAsia="en-US"/>
    </w:rPr>
  </w:style>
  <w:style w:type="paragraph" w:customStyle="1" w:styleId="6B4B3D950689435AB2BBCEB1D1261D4818">
    <w:name w:val="6B4B3D950689435AB2BBCEB1D1261D4818"/>
    <w:rsid w:val="000B684F"/>
    <w:rPr>
      <w:rFonts w:eastAsiaTheme="minorHAnsi"/>
      <w:lang w:eastAsia="en-US"/>
    </w:rPr>
  </w:style>
  <w:style w:type="paragraph" w:customStyle="1" w:styleId="23E0EC3BB7664A62BA7269DA5084849318">
    <w:name w:val="23E0EC3BB7664A62BA7269DA5084849318"/>
    <w:rsid w:val="000B684F"/>
    <w:rPr>
      <w:rFonts w:eastAsiaTheme="minorHAnsi"/>
      <w:lang w:eastAsia="en-US"/>
    </w:rPr>
  </w:style>
  <w:style w:type="paragraph" w:customStyle="1" w:styleId="B4E9473A251C4FD68D034BFF2F16A80218">
    <w:name w:val="B4E9473A251C4FD68D034BFF2F16A80218"/>
    <w:rsid w:val="000B684F"/>
    <w:rPr>
      <w:rFonts w:eastAsiaTheme="minorHAnsi"/>
      <w:lang w:eastAsia="en-US"/>
    </w:rPr>
  </w:style>
  <w:style w:type="paragraph" w:customStyle="1" w:styleId="8CDDFEB365F64487AF7257F90EF7102B18">
    <w:name w:val="8CDDFEB365F64487AF7257F90EF7102B18"/>
    <w:rsid w:val="000B684F"/>
    <w:rPr>
      <w:rFonts w:eastAsiaTheme="minorHAnsi"/>
      <w:lang w:eastAsia="en-US"/>
    </w:rPr>
  </w:style>
  <w:style w:type="paragraph" w:customStyle="1" w:styleId="0F9A4391BB1B4DF0B492DE2BA778172218">
    <w:name w:val="0F9A4391BB1B4DF0B492DE2BA778172218"/>
    <w:rsid w:val="000B684F"/>
    <w:rPr>
      <w:rFonts w:eastAsiaTheme="minorHAnsi"/>
      <w:lang w:eastAsia="en-US"/>
    </w:rPr>
  </w:style>
  <w:style w:type="paragraph" w:customStyle="1" w:styleId="E1EBA1A674674BC5AAC15D19830E1F4718">
    <w:name w:val="E1EBA1A674674BC5AAC15D19830E1F4718"/>
    <w:rsid w:val="000B684F"/>
    <w:rPr>
      <w:rFonts w:eastAsiaTheme="minorHAnsi"/>
      <w:lang w:eastAsia="en-US"/>
    </w:rPr>
  </w:style>
  <w:style w:type="paragraph" w:customStyle="1" w:styleId="20E632B16CE4405BBC920D2FDAD2F03A18">
    <w:name w:val="20E632B16CE4405BBC920D2FDAD2F03A18"/>
    <w:rsid w:val="000B684F"/>
    <w:rPr>
      <w:rFonts w:eastAsiaTheme="minorHAnsi"/>
      <w:lang w:eastAsia="en-US"/>
    </w:rPr>
  </w:style>
  <w:style w:type="paragraph" w:customStyle="1" w:styleId="3AD8D619DCC14A178301B849D32DED6C18">
    <w:name w:val="3AD8D619DCC14A178301B849D32DED6C18"/>
    <w:rsid w:val="000B684F"/>
    <w:rPr>
      <w:rFonts w:eastAsiaTheme="minorHAnsi"/>
      <w:lang w:eastAsia="en-US"/>
    </w:rPr>
  </w:style>
  <w:style w:type="paragraph" w:customStyle="1" w:styleId="5123FF5AC97246ADB7BC4EC17FCF4B9018">
    <w:name w:val="5123FF5AC97246ADB7BC4EC17FCF4B9018"/>
    <w:rsid w:val="000B684F"/>
    <w:rPr>
      <w:rFonts w:eastAsiaTheme="minorHAnsi"/>
      <w:lang w:eastAsia="en-US"/>
    </w:rPr>
  </w:style>
  <w:style w:type="paragraph" w:customStyle="1" w:styleId="0503202554134D53AAEE5CA4FE5B7E6918">
    <w:name w:val="0503202554134D53AAEE5CA4FE5B7E6918"/>
    <w:rsid w:val="000B684F"/>
    <w:rPr>
      <w:rFonts w:eastAsiaTheme="minorHAnsi"/>
      <w:lang w:eastAsia="en-US"/>
    </w:rPr>
  </w:style>
  <w:style w:type="paragraph" w:customStyle="1" w:styleId="0CF1654F5CD6476A8E84902289F3B3FA18">
    <w:name w:val="0CF1654F5CD6476A8E84902289F3B3FA18"/>
    <w:rsid w:val="000B684F"/>
    <w:rPr>
      <w:rFonts w:eastAsiaTheme="minorHAnsi"/>
      <w:lang w:eastAsia="en-US"/>
    </w:rPr>
  </w:style>
  <w:style w:type="paragraph" w:customStyle="1" w:styleId="8FE88E2A0FF24CFDA63F48ADE6B7B8B31">
    <w:name w:val="8FE88E2A0FF24CFDA63F48ADE6B7B8B31"/>
    <w:rsid w:val="000B684F"/>
    <w:rPr>
      <w:rFonts w:eastAsiaTheme="minorHAnsi"/>
      <w:lang w:eastAsia="en-US"/>
    </w:rPr>
  </w:style>
  <w:style w:type="paragraph" w:customStyle="1" w:styleId="D1537B7382F147858B4178C2D1EECBC718">
    <w:name w:val="D1537B7382F147858B4178C2D1EECBC718"/>
    <w:rsid w:val="000B684F"/>
    <w:rPr>
      <w:rFonts w:eastAsiaTheme="minorHAnsi"/>
      <w:lang w:eastAsia="en-US"/>
    </w:rPr>
  </w:style>
  <w:style w:type="paragraph" w:customStyle="1" w:styleId="23B1FBEB997B4D08800B54E6902A4C5618">
    <w:name w:val="23B1FBEB997B4D08800B54E6902A4C5618"/>
    <w:rsid w:val="000B684F"/>
    <w:rPr>
      <w:rFonts w:eastAsiaTheme="minorHAnsi"/>
      <w:lang w:eastAsia="en-US"/>
    </w:rPr>
  </w:style>
  <w:style w:type="paragraph" w:customStyle="1" w:styleId="25C7EC1705534F6281E342415AE1565E18">
    <w:name w:val="25C7EC1705534F6281E342415AE1565E18"/>
    <w:rsid w:val="000B684F"/>
    <w:rPr>
      <w:rFonts w:eastAsiaTheme="minorHAnsi"/>
      <w:lang w:eastAsia="en-US"/>
    </w:rPr>
  </w:style>
  <w:style w:type="paragraph" w:customStyle="1" w:styleId="7BB85D398C3D4F82BF713949D9EEC43918">
    <w:name w:val="7BB85D398C3D4F82BF713949D9EEC43918"/>
    <w:rsid w:val="000B684F"/>
    <w:rPr>
      <w:rFonts w:eastAsiaTheme="minorHAnsi"/>
      <w:lang w:eastAsia="en-US"/>
    </w:rPr>
  </w:style>
  <w:style w:type="paragraph" w:customStyle="1" w:styleId="2CDD8D9313FB4F1B9B5DEA10D8BE517D1">
    <w:name w:val="2CDD8D9313FB4F1B9B5DEA10D8BE517D1"/>
    <w:rsid w:val="000B684F"/>
    <w:rPr>
      <w:rFonts w:eastAsiaTheme="minorHAnsi"/>
      <w:lang w:eastAsia="en-US"/>
    </w:rPr>
  </w:style>
  <w:style w:type="paragraph" w:customStyle="1" w:styleId="5555FEF10CB046D199BA726D4C3EC3C118">
    <w:name w:val="5555FEF10CB046D199BA726D4C3EC3C118"/>
    <w:rsid w:val="000B684F"/>
    <w:rPr>
      <w:rFonts w:eastAsiaTheme="minorHAnsi"/>
      <w:lang w:eastAsia="en-US"/>
    </w:rPr>
  </w:style>
  <w:style w:type="paragraph" w:customStyle="1" w:styleId="121CC7FCDAD4478285F483E637F5538518">
    <w:name w:val="121CC7FCDAD4478285F483E637F5538518"/>
    <w:rsid w:val="000B684F"/>
    <w:rPr>
      <w:rFonts w:eastAsiaTheme="minorHAnsi"/>
      <w:lang w:eastAsia="en-US"/>
    </w:rPr>
  </w:style>
  <w:style w:type="paragraph" w:customStyle="1" w:styleId="0C0B4A6485F44BCF8051D653DB24622818">
    <w:name w:val="0C0B4A6485F44BCF8051D653DB24622818"/>
    <w:rsid w:val="000B684F"/>
    <w:rPr>
      <w:rFonts w:eastAsiaTheme="minorHAnsi"/>
      <w:lang w:eastAsia="en-US"/>
    </w:rPr>
  </w:style>
  <w:style w:type="paragraph" w:customStyle="1" w:styleId="DE0CC94B1A254298B5A611A8277C116118">
    <w:name w:val="DE0CC94B1A254298B5A611A8277C116118"/>
    <w:rsid w:val="000B684F"/>
    <w:rPr>
      <w:rFonts w:eastAsiaTheme="minorHAnsi"/>
      <w:lang w:eastAsia="en-US"/>
    </w:rPr>
  </w:style>
  <w:style w:type="paragraph" w:customStyle="1" w:styleId="05D81B5E81DD444CA53754AA63BE7DBD1">
    <w:name w:val="05D81B5E81DD444CA53754AA63BE7DBD1"/>
    <w:rsid w:val="000B684F"/>
    <w:rPr>
      <w:rFonts w:eastAsiaTheme="minorHAnsi"/>
      <w:lang w:eastAsia="en-US"/>
    </w:rPr>
  </w:style>
  <w:style w:type="paragraph" w:customStyle="1" w:styleId="EB0EA7B646974C16B3964426E316808018">
    <w:name w:val="EB0EA7B646974C16B3964426E316808018"/>
    <w:rsid w:val="000B684F"/>
    <w:rPr>
      <w:rFonts w:eastAsiaTheme="minorHAnsi"/>
      <w:lang w:eastAsia="en-US"/>
    </w:rPr>
  </w:style>
  <w:style w:type="paragraph" w:customStyle="1" w:styleId="5FCF6B6929164F618E192E4A788B9D4318">
    <w:name w:val="5FCF6B6929164F618E192E4A788B9D4318"/>
    <w:rsid w:val="000B684F"/>
    <w:rPr>
      <w:rFonts w:eastAsiaTheme="minorHAnsi"/>
      <w:lang w:eastAsia="en-US"/>
    </w:rPr>
  </w:style>
  <w:style w:type="paragraph" w:customStyle="1" w:styleId="43E225500DD14489A3DE6030144D165C18">
    <w:name w:val="43E225500DD14489A3DE6030144D165C18"/>
    <w:rsid w:val="000B684F"/>
    <w:rPr>
      <w:rFonts w:eastAsiaTheme="minorHAnsi"/>
      <w:lang w:eastAsia="en-US"/>
    </w:rPr>
  </w:style>
  <w:style w:type="paragraph" w:customStyle="1" w:styleId="8B77CEF2FCC24CF7A0F4840031B4D4D418">
    <w:name w:val="8B77CEF2FCC24CF7A0F4840031B4D4D418"/>
    <w:rsid w:val="000B684F"/>
    <w:rPr>
      <w:rFonts w:eastAsiaTheme="minorHAnsi"/>
      <w:lang w:eastAsia="en-US"/>
    </w:rPr>
  </w:style>
  <w:style w:type="paragraph" w:customStyle="1" w:styleId="5CA9A37D95B04B4C88DC4708D7CF52981">
    <w:name w:val="5CA9A37D95B04B4C88DC4708D7CF52981"/>
    <w:rsid w:val="000B684F"/>
    <w:rPr>
      <w:rFonts w:eastAsiaTheme="minorHAnsi"/>
      <w:lang w:eastAsia="en-US"/>
    </w:rPr>
  </w:style>
  <w:style w:type="paragraph" w:customStyle="1" w:styleId="DEFBC32370F94CB99632C897F3B35BBA18">
    <w:name w:val="DEFBC32370F94CB99632C897F3B35BBA18"/>
    <w:rsid w:val="000B684F"/>
    <w:rPr>
      <w:rFonts w:eastAsiaTheme="minorHAnsi"/>
      <w:lang w:eastAsia="en-US"/>
    </w:rPr>
  </w:style>
  <w:style w:type="paragraph" w:customStyle="1" w:styleId="547321B9B67741AD81CC0F3B3366609C18">
    <w:name w:val="547321B9B67741AD81CC0F3B3366609C18"/>
    <w:rsid w:val="000B684F"/>
    <w:rPr>
      <w:rFonts w:eastAsiaTheme="minorHAnsi"/>
      <w:lang w:eastAsia="en-US"/>
    </w:rPr>
  </w:style>
  <w:style w:type="paragraph" w:customStyle="1" w:styleId="AA8C318CFB5D4FEDA224D1E8935261E617">
    <w:name w:val="AA8C318CFB5D4FEDA224D1E8935261E617"/>
    <w:rsid w:val="000B684F"/>
    <w:rPr>
      <w:rFonts w:eastAsiaTheme="minorHAnsi"/>
      <w:lang w:eastAsia="en-US"/>
    </w:rPr>
  </w:style>
  <w:style w:type="paragraph" w:customStyle="1" w:styleId="2DA13169956E4EEEA2C65FD9995BC45917">
    <w:name w:val="2DA13169956E4EEEA2C65FD9995BC45917"/>
    <w:rsid w:val="000B684F"/>
    <w:rPr>
      <w:rFonts w:eastAsiaTheme="minorHAnsi"/>
      <w:lang w:eastAsia="en-US"/>
    </w:rPr>
  </w:style>
  <w:style w:type="paragraph" w:customStyle="1" w:styleId="8634D7D7DEFB4CF696B54A8FC14548D41">
    <w:name w:val="8634D7D7DEFB4CF696B54A8FC14548D41"/>
    <w:rsid w:val="000B684F"/>
    <w:rPr>
      <w:rFonts w:eastAsiaTheme="minorHAnsi"/>
      <w:lang w:eastAsia="en-US"/>
    </w:rPr>
  </w:style>
  <w:style w:type="paragraph" w:customStyle="1" w:styleId="6A2CDBF4CF47483EAAF9782A22B6D18F17">
    <w:name w:val="6A2CDBF4CF47483EAAF9782A22B6D18F17"/>
    <w:rsid w:val="000B684F"/>
    <w:rPr>
      <w:rFonts w:eastAsiaTheme="minorHAnsi"/>
      <w:lang w:eastAsia="en-US"/>
    </w:rPr>
  </w:style>
  <w:style w:type="paragraph" w:customStyle="1" w:styleId="7400FF7034A64D5BBFB24078C0ED5C4B17">
    <w:name w:val="7400FF7034A64D5BBFB24078C0ED5C4B17"/>
    <w:rsid w:val="000B684F"/>
    <w:rPr>
      <w:rFonts w:eastAsiaTheme="minorHAnsi"/>
      <w:lang w:eastAsia="en-US"/>
    </w:rPr>
  </w:style>
  <w:style w:type="paragraph" w:customStyle="1" w:styleId="569CF023509B41EF945CA843E17111B517">
    <w:name w:val="569CF023509B41EF945CA843E17111B517"/>
    <w:rsid w:val="000B684F"/>
    <w:rPr>
      <w:rFonts w:eastAsiaTheme="minorHAnsi"/>
      <w:lang w:eastAsia="en-US"/>
    </w:rPr>
  </w:style>
  <w:style w:type="paragraph" w:customStyle="1" w:styleId="8109C52EB9AA4D1B8540C7468C4337ED17">
    <w:name w:val="8109C52EB9AA4D1B8540C7468C4337ED17"/>
    <w:rsid w:val="000B684F"/>
    <w:rPr>
      <w:rFonts w:eastAsiaTheme="minorHAnsi"/>
      <w:lang w:eastAsia="en-US"/>
    </w:rPr>
  </w:style>
  <w:style w:type="paragraph" w:customStyle="1" w:styleId="B7E4325F63BE4E6CA1943434C5022EE219">
    <w:name w:val="B7E4325F63BE4E6CA1943434C5022EE219"/>
    <w:rsid w:val="000B684F"/>
    <w:rPr>
      <w:rFonts w:eastAsiaTheme="minorHAnsi"/>
      <w:lang w:eastAsia="en-US"/>
    </w:rPr>
  </w:style>
  <w:style w:type="paragraph" w:customStyle="1" w:styleId="6B4B3D950689435AB2BBCEB1D1261D4819">
    <w:name w:val="6B4B3D950689435AB2BBCEB1D1261D4819"/>
    <w:rsid w:val="000B684F"/>
    <w:rPr>
      <w:rFonts w:eastAsiaTheme="minorHAnsi"/>
      <w:lang w:eastAsia="en-US"/>
    </w:rPr>
  </w:style>
  <w:style w:type="paragraph" w:customStyle="1" w:styleId="23E0EC3BB7664A62BA7269DA5084849319">
    <w:name w:val="23E0EC3BB7664A62BA7269DA5084849319"/>
    <w:rsid w:val="000B684F"/>
    <w:rPr>
      <w:rFonts w:eastAsiaTheme="minorHAnsi"/>
      <w:lang w:eastAsia="en-US"/>
    </w:rPr>
  </w:style>
  <w:style w:type="paragraph" w:customStyle="1" w:styleId="B4E9473A251C4FD68D034BFF2F16A80219">
    <w:name w:val="B4E9473A251C4FD68D034BFF2F16A80219"/>
    <w:rsid w:val="000B684F"/>
    <w:rPr>
      <w:rFonts w:eastAsiaTheme="minorHAnsi"/>
      <w:lang w:eastAsia="en-US"/>
    </w:rPr>
  </w:style>
  <w:style w:type="paragraph" w:customStyle="1" w:styleId="8CDDFEB365F64487AF7257F90EF7102B19">
    <w:name w:val="8CDDFEB365F64487AF7257F90EF7102B19"/>
    <w:rsid w:val="000B684F"/>
    <w:rPr>
      <w:rFonts w:eastAsiaTheme="minorHAnsi"/>
      <w:lang w:eastAsia="en-US"/>
    </w:rPr>
  </w:style>
  <w:style w:type="paragraph" w:customStyle="1" w:styleId="0F9A4391BB1B4DF0B492DE2BA778172219">
    <w:name w:val="0F9A4391BB1B4DF0B492DE2BA778172219"/>
    <w:rsid w:val="000B684F"/>
    <w:rPr>
      <w:rFonts w:eastAsiaTheme="minorHAnsi"/>
      <w:lang w:eastAsia="en-US"/>
    </w:rPr>
  </w:style>
  <w:style w:type="paragraph" w:customStyle="1" w:styleId="E1EBA1A674674BC5AAC15D19830E1F4719">
    <w:name w:val="E1EBA1A674674BC5AAC15D19830E1F4719"/>
    <w:rsid w:val="000B684F"/>
    <w:rPr>
      <w:rFonts w:eastAsiaTheme="minorHAnsi"/>
      <w:lang w:eastAsia="en-US"/>
    </w:rPr>
  </w:style>
  <w:style w:type="paragraph" w:customStyle="1" w:styleId="20E632B16CE4405BBC920D2FDAD2F03A19">
    <w:name w:val="20E632B16CE4405BBC920D2FDAD2F03A19"/>
    <w:rsid w:val="000B684F"/>
    <w:rPr>
      <w:rFonts w:eastAsiaTheme="minorHAnsi"/>
      <w:lang w:eastAsia="en-US"/>
    </w:rPr>
  </w:style>
  <w:style w:type="paragraph" w:customStyle="1" w:styleId="3AD8D619DCC14A178301B849D32DED6C19">
    <w:name w:val="3AD8D619DCC14A178301B849D32DED6C19"/>
    <w:rsid w:val="000B684F"/>
    <w:rPr>
      <w:rFonts w:eastAsiaTheme="minorHAnsi"/>
      <w:lang w:eastAsia="en-US"/>
    </w:rPr>
  </w:style>
  <w:style w:type="paragraph" w:customStyle="1" w:styleId="5123FF5AC97246ADB7BC4EC17FCF4B9019">
    <w:name w:val="5123FF5AC97246ADB7BC4EC17FCF4B9019"/>
    <w:rsid w:val="000B684F"/>
    <w:rPr>
      <w:rFonts w:eastAsiaTheme="minorHAnsi"/>
      <w:lang w:eastAsia="en-US"/>
    </w:rPr>
  </w:style>
  <w:style w:type="paragraph" w:customStyle="1" w:styleId="0503202554134D53AAEE5CA4FE5B7E6919">
    <w:name w:val="0503202554134D53AAEE5CA4FE5B7E6919"/>
    <w:rsid w:val="000B684F"/>
    <w:rPr>
      <w:rFonts w:eastAsiaTheme="minorHAnsi"/>
      <w:lang w:eastAsia="en-US"/>
    </w:rPr>
  </w:style>
  <w:style w:type="paragraph" w:customStyle="1" w:styleId="0CF1654F5CD6476A8E84902289F3B3FA19">
    <w:name w:val="0CF1654F5CD6476A8E84902289F3B3FA19"/>
    <w:rsid w:val="000B684F"/>
    <w:rPr>
      <w:rFonts w:eastAsiaTheme="minorHAnsi"/>
      <w:lang w:eastAsia="en-US"/>
    </w:rPr>
  </w:style>
  <w:style w:type="paragraph" w:customStyle="1" w:styleId="8FE88E2A0FF24CFDA63F48ADE6B7B8B32">
    <w:name w:val="8FE88E2A0FF24CFDA63F48ADE6B7B8B32"/>
    <w:rsid w:val="000B684F"/>
    <w:rPr>
      <w:rFonts w:eastAsiaTheme="minorHAnsi"/>
      <w:lang w:eastAsia="en-US"/>
    </w:rPr>
  </w:style>
  <w:style w:type="paragraph" w:customStyle="1" w:styleId="D1537B7382F147858B4178C2D1EECBC719">
    <w:name w:val="D1537B7382F147858B4178C2D1EECBC719"/>
    <w:rsid w:val="000B684F"/>
    <w:rPr>
      <w:rFonts w:eastAsiaTheme="minorHAnsi"/>
      <w:lang w:eastAsia="en-US"/>
    </w:rPr>
  </w:style>
  <w:style w:type="paragraph" w:customStyle="1" w:styleId="23B1FBEB997B4D08800B54E6902A4C5619">
    <w:name w:val="23B1FBEB997B4D08800B54E6902A4C5619"/>
    <w:rsid w:val="000B684F"/>
    <w:rPr>
      <w:rFonts w:eastAsiaTheme="minorHAnsi"/>
      <w:lang w:eastAsia="en-US"/>
    </w:rPr>
  </w:style>
  <w:style w:type="paragraph" w:customStyle="1" w:styleId="25C7EC1705534F6281E342415AE1565E19">
    <w:name w:val="25C7EC1705534F6281E342415AE1565E19"/>
    <w:rsid w:val="000B684F"/>
    <w:rPr>
      <w:rFonts w:eastAsiaTheme="minorHAnsi"/>
      <w:lang w:eastAsia="en-US"/>
    </w:rPr>
  </w:style>
  <w:style w:type="paragraph" w:customStyle="1" w:styleId="7BB85D398C3D4F82BF713949D9EEC43919">
    <w:name w:val="7BB85D398C3D4F82BF713949D9EEC43919"/>
    <w:rsid w:val="000B684F"/>
    <w:rPr>
      <w:rFonts w:eastAsiaTheme="minorHAnsi"/>
      <w:lang w:eastAsia="en-US"/>
    </w:rPr>
  </w:style>
  <w:style w:type="paragraph" w:customStyle="1" w:styleId="2CDD8D9313FB4F1B9B5DEA10D8BE517D2">
    <w:name w:val="2CDD8D9313FB4F1B9B5DEA10D8BE517D2"/>
    <w:rsid w:val="000B684F"/>
    <w:rPr>
      <w:rFonts w:eastAsiaTheme="minorHAnsi"/>
      <w:lang w:eastAsia="en-US"/>
    </w:rPr>
  </w:style>
  <w:style w:type="paragraph" w:customStyle="1" w:styleId="5555FEF10CB046D199BA726D4C3EC3C119">
    <w:name w:val="5555FEF10CB046D199BA726D4C3EC3C119"/>
    <w:rsid w:val="000B684F"/>
    <w:rPr>
      <w:rFonts w:eastAsiaTheme="minorHAnsi"/>
      <w:lang w:eastAsia="en-US"/>
    </w:rPr>
  </w:style>
  <w:style w:type="paragraph" w:customStyle="1" w:styleId="121CC7FCDAD4478285F483E637F5538519">
    <w:name w:val="121CC7FCDAD4478285F483E637F5538519"/>
    <w:rsid w:val="000B684F"/>
    <w:rPr>
      <w:rFonts w:eastAsiaTheme="minorHAnsi"/>
      <w:lang w:eastAsia="en-US"/>
    </w:rPr>
  </w:style>
  <w:style w:type="paragraph" w:customStyle="1" w:styleId="0C0B4A6485F44BCF8051D653DB24622819">
    <w:name w:val="0C0B4A6485F44BCF8051D653DB24622819"/>
    <w:rsid w:val="000B684F"/>
    <w:rPr>
      <w:rFonts w:eastAsiaTheme="minorHAnsi"/>
      <w:lang w:eastAsia="en-US"/>
    </w:rPr>
  </w:style>
  <w:style w:type="paragraph" w:customStyle="1" w:styleId="DE0CC94B1A254298B5A611A8277C116119">
    <w:name w:val="DE0CC94B1A254298B5A611A8277C116119"/>
    <w:rsid w:val="000B684F"/>
    <w:rPr>
      <w:rFonts w:eastAsiaTheme="minorHAnsi"/>
      <w:lang w:eastAsia="en-US"/>
    </w:rPr>
  </w:style>
  <w:style w:type="paragraph" w:customStyle="1" w:styleId="05D81B5E81DD444CA53754AA63BE7DBD2">
    <w:name w:val="05D81B5E81DD444CA53754AA63BE7DBD2"/>
    <w:rsid w:val="000B684F"/>
    <w:rPr>
      <w:rFonts w:eastAsiaTheme="minorHAnsi"/>
      <w:lang w:eastAsia="en-US"/>
    </w:rPr>
  </w:style>
  <w:style w:type="paragraph" w:customStyle="1" w:styleId="EB0EA7B646974C16B3964426E316808019">
    <w:name w:val="EB0EA7B646974C16B3964426E316808019"/>
    <w:rsid w:val="000B684F"/>
    <w:rPr>
      <w:rFonts w:eastAsiaTheme="minorHAnsi"/>
      <w:lang w:eastAsia="en-US"/>
    </w:rPr>
  </w:style>
  <w:style w:type="paragraph" w:customStyle="1" w:styleId="5FCF6B6929164F618E192E4A788B9D4319">
    <w:name w:val="5FCF6B6929164F618E192E4A788B9D4319"/>
    <w:rsid w:val="000B684F"/>
    <w:rPr>
      <w:rFonts w:eastAsiaTheme="minorHAnsi"/>
      <w:lang w:eastAsia="en-US"/>
    </w:rPr>
  </w:style>
  <w:style w:type="paragraph" w:customStyle="1" w:styleId="43E225500DD14489A3DE6030144D165C19">
    <w:name w:val="43E225500DD14489A3DE6030144D165C19"/>
    <w:rsid w:val="000B684F"/>
    <w:rPr>
      <w:rFonts w:eastAsiaTheme="minorHAnsi"/>
      <w:lang w:eastAsia="en-US"/>
    </w:rPr>
  </w:style>
  <w:style w:type="paragraph" w:customStyle="1" w:styleId="8B77CEF2FCC24CF7A0F4840031B4D4D419">
    <w:name w:val="8B77CEF2FCC24CF7A0F4840031B4D4D419"/>
    <w:rsid w:val="000B684F"/>
    <w:rPr>
      <w:rFonts w:eastAsiaTheme="minorHAnsi"/>
      <w:lang w:eastAsia="en-US"/>
    </w:rPr>
  </w:style>
  <w:style w:type="paragraph" w:customStyle="1" w:styleId="5CA9A37D95B04B4C88DC4708D7CF52982">
    <w:name w:val="5CA9A37D95B04B4C88DC4708D7CF52982"/>
    <w:rsid w:val="000B684F"/>
    <w:rPr>
      <w:rFonts w:eastAsiaTheme="minorHAnsi"/>
      <w:lang w:eastAsia="en-US"/>
    </w:rPr>
  </w:style>
  <w:style w:type="paragraph" w:customStyle="1" w:styleId="DEFBC32370F94CB99632C897F3B35BBA19">
    <w:name w:val="DEFBC32370F94CB99632C897F3B35BBA19"/>
    <w:rsid w:val="000B684F"/>
    <w:rPr>
      <w:rFonts w:eastAsiaTheme="minorHAnsi"/>
      <w:lang w:eastAsia="en-US"/>
    </w:rPr>
  </w:style>
  <w:style w:type="paragraph" w:customStyle="1" w:styleId="547321B9B67741AD81CC0F3B3366609C19">
    <w:name w:val="547321B9B67741AD81CC0F3B3366609C19"/>
    <w:rsid w:val="000B684F"/>
    <w:rPr>
      <w:rFonts w:eastAsiaTheme="minorHAnsi"/>
      <w:lang w:eastAsia="en-US"/>
    </w:rPr>
  </w:style>
  <w:style w:type="paragraph" w:customStyle="1" w:styleId="AA8C318CFB5D4FEDA224D1E8935261E618">
    <w:name w:val="AA8C318CFB5D4FEDA224D1E8935261E618"/>
    <w:rsid w:val="000B684F"/>
    <w:rPr>
      <w:rFonts w:eastAsiaTheme="minorHAnsi"/>
      <w:lang w:eastAsia="en-US"/>
    </w:rPr>
  </w:style>
  <w:style w:type="paragraph" w:customStyle="1" w:styleId="2DA13169956E4EEEA2C65FD9995BC45918">
    <w:name w:val="2DA13169956E4EEEA2C65FD9995BC45918"/>
    <w:rsid w:val="000B684F"/>
    <w:rPr>
      <w:rFonts w:eastAsiaTheme="minorHAnsi"/>
      <w:lang w:eastAsia="en-US"/>
    </w:rPr>
  </w:style>
  <w:style w:type="paragraph" w:customStyle="1" w:styleId="8634D7D7DEFB4CF696B54A8FC14548D42">
    <w:name w:val="8634D7D7DEFB4CF696B54A8FC14548D42"/>
    <w:rsid w:val="000B684F"/>
    <w:rPr>
      <w:rFonts w:eastAsiaTheme="minorHAnsi"/>
      <w:lang w:eastAsia="en-US"/>
    </w:rPr>
  </w:style>
  <w:style w:type="paragraph" w:customStyle="1" w:styleId="6A2CDBF4CF47483EAAF9782A22B6D18F18">
    <w:name w:val="6A2CDBF4CF47483EAAF9782A22B6D18F18"/>
    <w:rsid w:val="000B684F"/>
    <w:rPr>
      <w:rFonts w:eastAsiaTheme="minorHAnsi"/>
      <w:lang w:eastAsia="en-US"/>
    </w:rPr>
  </w:style>
  <w:style w:type="paragraph" w:customStyle="1" w:styleId="7400FF7034A64D5BBFB24078C0ED5C4B18">
    <w:name w:val="7400FF7034A64D5BBFB24078C0ED5C4B18"/>
    <w:rsid w:val="000B684F"/>
    <w:rPr>
      <w:rFonts w:eastAsiaTheme="minorHAnsi"/>
      <w:lang w:eastAsia="en-US"/>
    </w:rPr>
  </w:style>
  <w:style w:type="paragraph" w:customStyle="1" w:styleId="569CF023509B41EF945CA843E17111B518">
    <w:name w:val="569CF023509B41EF945CA843E17111B518"/>
    <w:rsid w:val="000B684F"/>
    <w:rPr>
      <w:rFonts w:eastAsiaTheme="minorHAnsi"/>
      <w:lang w:eastAsia="en-US"/>
    </w:rPr>
  </w:style>
  <w:style w:type="paragraph" w:customStyle="1" w:styleId="8109C52EB9AA4D1B8540C7468C4337ED18">
    <w:name w:val="8109C52EB9AA4D1B8540C7468C4337ED18"/>
    <w:rsid w:val="000B684F"/>
    <w:rPr>
      <w:rFonts w:eastAsiaTheme="minorHAnsi"/>
      <w:lang w:eastAsia="en-US"/>
    </w:rPr>
  </w:style>
  <w:style w:type="paragraph" w:customStyle="1" w:styleId="B7E4325F63BE4E6CA1943434C5022EE220">
    <w:name w:val="B7E4325F63BE4E6CA1943434C5022EE220"/>
    <w:rsid w:val="000B684F"/>
    <w:rPr>
      <w:rFonts w:eastAsiaTheme="minorHAnsi"/>
      <w:lang w:eastAsia="en-US"/>
    </w:rPr>
  </w:style>
  <w:style w:type="paragraph" w:customStyle="1" w:styleId="6B4B3D950689435AB2BBCEB1D1261D4820">
    <w:name w:val="6B4B3D950689435AB2BBCEB1D1261D4820"/>
    <w:rsid w:val="000B684F"/>
    <w:rPr>
      <w:rFonts w:eastAsiaTheme="minorHAnsi"/>
      <w:lang w:eastAsia="en-US"/>
    </w:rPr>
  </w:style>
  <w:style w:type="paragraph" w:customStyle="1" w:styleId="23E0EC3BB7664A62BA7269DA5084849320">
    <w:name w:val="23E0EC3BB7664A62BA7269DA5084849320"/>
    <w:rsid w:val="000B684F"/>
    <w:rPr>
      <w:rFonts w:eastAsiaTheme="minorHAnsi"/>
      <w:lang w:eastAsia="en-US"/>
    </w:rPr>
  </w:style>
  <w:style w:type="paragraph" w:customStyle="1" w:styleId="B4E9473A251C4FD68D034BFF2F16A80220">
    <w:name w:val="B4E9473A251C4FD68D034BFF2F16A80220"/>
    <w:rsid w:val="000B684F"/>
    <w:rPr>
      <w:rFonts w:eastAsiaTheme="minorHAnsi"/>
      <w:lang w:eastAsia="en-US"/>
    </w:rPr>
  </w:style>
  <w:style w:type="paragraph" w:customStyle="1" w:styleId="8CDDFEB365F64487AF7257F90EF7102B20">
    <w:name w:val="8CDDFEB365F64487AF7257F90EF7102B20"/>
    <w:rsid w:val="000B684F"/>
    <w:rPr>
      <w:rFonts w:eastAsiaTheme="minorHAnsi"/>
      <w:lang w:eastAsia="en-US"/>
    </w:rPr>
  </w:style>
  <w:style w:type="paragraph" w:customStyle="1" w:styleId="0F9A4391BB1B4DF0B492DE2BA778172220">
    <w:name w:val="0F9A4391BB1B4DF0B492DE2BA778172220"/>
    <w:rsid w:val="000B684F"/>
    <w:rPr>
      <w:rFonts w:eastAsiaTheme="minorHAnsi"/>
      <w:lang w:eastAsia="en-US"/>
    </w:rPr>
  </w:style>
  <w:style w:type="paragraph" w:customStyle="1" w:styleId="E1EBA1A674674BC5AAC15D19830E1F4720">
    <w:name w:val="E1EBA1A674674BC5AAC15D19830E1F4720"/>
    <w:rsid w:val="000B684F"/>
    <w:rPr>
      <w:rFonts w:eastAsiaTheme="minorHAnsi"/>
      <w:lang w:eastAsia="en-US"/>
    </w:rPr>
  </w:style>
  <w:style w:type="paragraph" w:customStyle="1" w:styleId="20E632B16CE4405BBC920D2FDAD2F03A20">
    <w:name w:val="20E632B16CE4405BBC920D2FDAD2F03A20"/>
    <w:rsid w:val="000B684F"/>
    <w:rPr>
      <w:rFonts w:eastAsiaTheme="minorHAnsi"/>
      <w:lang w:eastAsia="en-US"/>
    </w:rPr>
  </w:style>
  <w:style w:type="paragraph" w:customStyle="1" w:styleId="3AD8D619DCC14A178301B849D32DED6C20">
    <w:name w:val="3AD8D619DCC14A178301B849D32DED6C20"/>
    <w:rsid w:val="000B684F"/>
    <w:rPr>
      <w:rFonts w:eastAsiaTheme="minorHAnsi"/>
      <w:lang w:eastAsia="en-US"/>
    </w:rPr>
  </w:style>
  <w:style w:type="paragraph" w:customStyle="1" w:styleId="5123FF5AC97246ADB7BC4EC17FCF4B9020">
    <w:name w:val="5123FF5AC97246ADB7BC4EC17FCF4B9020"/>
    <w:rsid w:val="000B684F"/>
    <w:rPr>
      <w:rFonts w:eastAsiaTheme="minorHAnsi"/>
      <w:lang w:eastAsia="en-US"/>
    </w:rPr>
  </w:style>
  <w:style w:type="paragraph" w:customStyle="1" w:styleId="0503202554134D53AAEE5CA4FE5B7E6920">
    <w:name w:val="0503202554134D53AAEE5CA4FE5B7E6920"/>
    <w:rsid w:val="000B684F"/>
    <w:rPr>
      <w:rFonts w:eastAsiaTheme="minorHAnsi"/>
      <w:lang w:eastAsia="en-US"/>
    </w:rPr>
  </w:style>
  <w:style w:type="paragraph" w:customStyle="1" w:styleId="0CF1654F5CD6476A8E84902289F3B3FA20">
    <w:name w:val="0CF1654F5CD6476A8E84902289F3B3FA20"/>
    <w:rsid w:val="000B684F"/>
    <w:rPr>
      <w:rFonts w:eastAsiaTheme="minorHAnsi"/>
      <w:lang w:eastAsia="en-US"/>
    </w:rPr>
  </w:style>
  <w:style w:type="paragraph" w:customStyle="1" w:styleId="8FE88E2A0FF24CFDA63F48ADE6B7B8B33">
    <w:name w:val="8FE88E2A0FF24CFDA63F48ADE6B7B8B33"/>
    <w:rsid w:val="000B684F"/>
    <w:rPr>
      <w:rFonts w:eastAsiaTheme="minorHAnsi"/>
      <w:lang w:eastAsia="en-US"/>
    </w:rPr>
  </w:style>
  <w:style w:type="paragraph" w:customStyle="1" w:styleId="D1537B7382F147858B4178C2D1EECBC720">
    <w:name w:val="D1537B7382F147858B4178C2D1EECBC720"/>
    <w:rsid w:val="000B684F"/>
    <w:rPr>
      <w:rFonts w:eastAsiaTheme="minorHAnsi"/>
      <w:lang w:eastAsia="en-US"/>
    </w:rPr>
  </w:style>
  <w:style w:type="paragraph" w:customStyle="1" w:styleId="23B1FBEB997B4D08800B54E6902A4C5620">
    <w:name w:val="23B1FBEB997B4D08800B54E6902A4C5620"/>
    <w:rsid w:val="000B684F"/>
    <w:rPr>
      <w:rFonts w:eastAsiaTheme="minorHAnsi"/>
      <w:lang w:eastAsia="en-US"/>
    </w:rPr>
  </w:style>
  <w:style w:type="paragraph" w:customStyle="1" w:styleId="25C7EC1705534F6281E342415AE1565E20">
    <w:name w:val="25C7EC1705534F6281E342415AE1565E20"/>
    <w:rsid w:val="000B684F"/>
    <w:rPr>
      <w:rFonts w:eastAsiaTheme="minorHAnsi"/>
      <w:lang w:eastAsia="en-US"/>
    </w:rPr>
  </w:style>
  <w:style w:type="paragraph" w:customStyle="1" w:styleId="7BB85D398C3D4F82BF713949D9EEC43920">
    <w:name w:val="7BB85D398C3D4F82BF713949D9EEC43920"/>
    <w:rsid w:val="000B684F"/>
    <w:rPr>
      <w:rFonts w:eastAsiaTheme="minorHAnsi"/>
      <w:lang w:eastAsia="en-US"/>
    </w:rPr>
  </w:style>
  <w:style w:type="paragraph" w:customStyle="1" w:styleId="2CDD8D9313FB4F1B9B5DEA10D8BE517D3">
    <w:name w:val="2CDD8D9313FB4F1B9B5DEA10D8BE517D3"/>
    <w:rsid w:val="000B684F"/>
    <w:rPr>
      <w:rFonts w:eastAsiaTheme="minorHAnsi"/>
      <w:lang w:eastAsia="en-US"/>
    </w:rPr>
  </w:style>
  <w:style w:type="paragraph" w:customStyle="1" w:styleId="5555FEF10CB046D199BA726D4C3EC3C120">
    <w:name w:val="5555FEF10CB046D199BA726D4C3EC3C120"/>
    <w:rsid w:val="000B684F"/>
    <w:rPr>
      <w:rFonts w:eastAsiaTheme="minorHAnsi"/>
      <w:lang w:eastAsia="en-US"/>
    </w:rPr>
  </w:style>
  <w:style w:type="paragraph" w:customStyle="1" w:styleId="121CC7FCDAD4478285F483E637F5538520">
    <w:name w:val="121CC7FCDAD4478285F483E637F5538520"/>
    <w:rsid w:val="000B684F"/>
    <w:rPr>
      <w:rFonts w:eastAsiaTheme="minorHAnsi"/>
      <w:lang w:eastAsia="en-US"/>
    </w:rPr>
  </w:style>
  <w:style w:type="paragraph" w:customStyle="1" w:styleId="0C0B4A6485F44BCF8051D653DB24622820">
    <w:name w:val="0C0B4A6485F44BCF8051D653DB24622820"/>
    <w:rsid w:val="000B684F"/>
    <w:rPr>
      <w:rFonts w:eastAsiaTheme="minorHAnsi"/>
      <w:lang w:eastAsia="en-US"/>
    </w:rPr>
  </w:style>
  <w:style w:type="paragraph" w:customStyle="1" w:styleId="DE0CC94B1A254298B5A611A8277C116120">
    <w:name w:val="DE0CC94B1A254298B5A611A8277C116120"/>
    <w:rsid w:val="000B684F"/>
    <w:rPr>
      <w:rFonts w:eastAsiaTheme="minorHAnsi"/>
      <w:lang w:eastAsia="en-US"/>
    </w:rPr>
  </w:style>
  <w:style w:type="paragraph" w:customStyle="1" w:styleId="05D81B5E81DD444CA53754AA63BE7DBD3">
    <w:name w:val="05D81B5E81DD444CA53754AA63BE7DBD3"/>
    <w:rsid w:val="000B684F"/>
    <w:rPr>
      <w:rFonts w:eastAsiaTheme="minorHAnsi"/>
      <w:lang w:eastAsia="en-US"/>
    </w:rPr>
  </w:style>
  <w:style w:type="paragraph" w:customStyle="1" w:styleId="EB0EA7B646974C16B3964426E316808020">
    <w:name w:val="EB0EA7B646974C16B3964426E316808020"/>
    <w:rsid w:val="000B684F"/>
    <w:rPr>
      <w:rFonts w:eastAsiaTheme="minorHAnsi"/>
      <w:lang w:eastAsia="en-US"/>
    </w:rPr>
  </w:style>
  <w:style w:type="paragraph" w:customStyle="1" w:styleId="5FCF6B6929164F618E192E4A788B9D4320">
    <w:name w:val="5FCF6B6929164F618E192E4A788B9D4320"/>
    <w:rsid w:val="000B684F"/>
    <w:rPr>
      <w:rFonts w:eastAsiaTheme="minorHAnsi"/>
      <w:lang w:eastAsia="en-US"/>
    </w:rPr>
  </w:style>
  <w:style w:type="paragraph" w:customStyle="1" w:styleId="43E225500DD14489A3DE6030144D165C20">
    <w:name w:val="43E225500DD14489A3DE6030144D165C20"/>
    <w:rsid w:val="000B684F"/>
    <w:rPr>
      <w:rFonts w:eastAsiaTheme="minorHAnsi"/>
      <w:lang w:eastAsia="en-US"/>
    </w:rPr>
  </w:style>
  <w:style w:type="paragraph" w:customStyle="1" w:styleId="8B77CEF2FCC24CF7A0F4840031B4D4D420">
    <w:name w:val="8B77CEF2FCC24CF7A0F4840031B4D4D420"/>
    <w:rsid w:val="000B684F"/>
    <w:rPr>
      <w:rFonts w:eastAsiaTheme="minorHAnsi"/>
      <w:lang w:eastAsia="en-US"/>
    </w:rPr>
  </w:style>
  <w:style w:type="paragraph" w:customStyle="1" w:styleId="5CA9A37D95B04B4C88DC4708D7CF52983">
    <w:name w:val="5CA9A37D95B04B4C88DC4708D7CF52983"/>
    <w:rsid w:val="000B684F"/>
    <w:rPr>
      <w:rFonts w:eastAsiaTheme="minorHAnsi"/>
      <w:lang w:eastAsia="en-US"/>
    </w:rPr>
  </w:style>
  <w:style w:type="paragraph" w:customStyle="1" w:styleId="DEFBC32370F94CB99632C897F3B35BBA20">
    <w:name w:val="DEFBC32370F94CB99632C897F3B35BBA20"/>
    <w:rsid w:val="000B684F"/>
    <w:rPr>
      <w:rFonts w:eastAsiaTheme="minorHAnsi"/>
      <w:lang w:eastAsia="en-US"/>
    </w:rPr>
  </w:style>
  <w:style w:type="paragraph" w:customStyle="1" w:styleId="547321B9B67741AD81CC0F3B3366609C20">
    <w:name w:val="547321B9B67741AD81CC0F3B3366609C20"/>
    <w:rsid w:val="000B684F"/>
    <w:rPr>
      <w:rFonts w:eastAsiaTheme="minorHAnsi"/>
      <w:lang w:eastAsia="en-US"/>
    </w:rPr>
  </w:style>
  <w:style w:type="paragraph" w:customStyle="1" w:styleId="AA8C318CFB5D4FEDA224D1E8935261E619">
    <w:name w:val="AA8C318CFB5D4FEDA224D1E8935261E619"/>
    <w:rsid w:val="000B684F"/>
    <w:rPr>
      <w:rFonts w:eastAsiaTheme="minorHAnsi"/>
      <w:lang w:eastAsia="en-US"/>
    </w:rPr>
  </w:style>
  <w:style w:type="paragraph" w:customStyle="1" w:styleId="2DA13169956E4EEEA2C65FD9995BC45919">
    <w:name w:val="2DA13169956E4EEEA2C65FD9995BC45919"/>
    <w:rsid w:val="000B684F"/>
    <w:rPr>
      <w:rFonts w:eastAsiaTheme="minorHAnsi"/>
      <w:lang w:eastAsia="en-US"/>
    </w:rPr>
  </w:style>
  <w:style w:type="paragraph" w:customStyle="1" w:styleId="8634D7D7DEFB4CF696B54A8FC14548D43">
    <w:name w:val="8634D7D7DEFB4CF696B54A8FC14548D43"/>
    <w:rsid w:val="000B684F"/>
    <w:rPr>
      <w:rFonts w:eastAsiaTheme="minorHAnsi"/>
      <w:lang w:eastAsia="en-US"/>
    </w:rPr>
  </w:style>
  <w:style w:type="paragraph" w:customStyle="1" w:styleId="6A2CDBF4CF47483EAAF9782A22B6D18F19">
    <w:name w:val="6A2CDBF4CF47483EAAF9782A22B6D18F19"/>
    <w:rsid w:val="000B684F"/>
    <w:rPr>
      <w:rFonts w:eastAsiaTheme="minorHAnsi"/>
      <w:lang w:eastAsia="en-US"/>
    </w:rPr>
  </w:style>
  <w:style w:type="paragraph" w:customStyle="1" w:styleId="7400FF7034A64D5BBFB24078C0ED5C4B19">
    <w:name w:val="7400FF7034A64D5BBFB24078C0ED5C4B19"/>
    <w:rsid w:val="000B684F"/>
    <w:rPr>
      <w:rFonts w:eastAsiaTheme="minorHAnsi"/>
      <w:lang w:eastAsia="en-US"/>
    </w:rPr>
  </w:style>
  <w:style w:type="paragraph" w:customStyle="1" w:styleId="569CF023509B41EF945CA843E17111B519">
    <w:name w:val="569CF023509B41EF945CA843E17111B519"/>
    <w:rsid w:val="000B684F"/>
    <w:rPr>
      <w:rFonts w:eastAsiaTheme="minorHAnsi"/>
      <w:lang w:eastAsia="en-US"/>
    </w:rPr>
  </w:style>
  <w:style w:type="paragraph" w:customStyle="1" w:styleId="8109C52EB9AA4D1B8540C7468C4337ED19">
    <w:name w:val="8109C52EB9AA4D1B8540C7468C4337ED19"/>
    <w:rsid w:val="000B684F"/>
    <w:rPr>
      <w:rFonts w:eastAsiaTheme="minorHAnsi"/>
      <w:lang w:eastAsia="en-US"/>
    </w:rPr>
  </w:style>
  <w:style w:type="paragraph" w:customStyle="1" w:styleId="B7E4325F63BE4E6CA1943434C5022EE221">
    <w:name w:val="B7E4325F63BE4E6CA1943434C5022EE221"/>
    <w:rsid w:val="000B684F"/>
    <w:rPr>
      <w:rFonts w:eastAsiaTheme="minorHAnsi"/>
      <w:lang w:eastAsia="en-US"/>
    </w:rPr>
  </w:style>
  <w:style w:type="paragraph" w:customStyle="1" w:styleId="6B4B3D950689435AB2BBCEB1D1261D4821">
    <w:name w:val="6B4B3D950689435AB2BBCEB1D1261D4821"/>
    <w:rsid w:val="000B684F"/>
    <w:rPr>
      <w:rFonts w:eastAsiaTheme="minorHAnsi"/>
      <w:lang w:eastAsia="en-US"/>
    </w:rPr>
  </w:style>
  <w:style w:type="paragraph" w:customStyle="1" w:styleId="23E0EC3BB7664A62BA7269DA5084849321">
    <w:name w:val="23E0EC3BB7664A62BA7269DA5084849321"/>
    <w:rsid w:val="000B684F"/>
    <w:rPr>
      <w:rFonts w:eastAsiaTheme="minorHAnsi"/>
      <w:lang w:eastAsia="en-US"/>
    </w:rPr>
  </w:style>
  <w:style w:type="paragraph" w:customStyle="1" w:styleId="B4E9473A251C4FD68D034BFF2F16A80221">
    <w:name w:val="B4E9473A251C4FD68D034BFF2F16A80221"/>
    <w:rsid w:val="000B684F"/>
    <w:rPr>
      <w:rFonts w:eastAsiaTheme="minorHAnsi"/>
      <w:lang w:eastAsia="en-US"/>
    </w:rPr>
  </w:style>
  <w:style w:type="paragraph" w:customStyle="1" w:styleId="8CDDFEB365F64487AF7257F90EF7102B21">
    <w:name w:val="8CDDFEB365F64487AF7257F90EF7102B21"/>
    <w:rsid w:val="000B684F"/>
    <w:rPr>
      <w:rFonts w:eastAsiaTheme="minorHAnsi"/>
      <w:lang w:eastAsia="en-US"/>
    </w:rPr>
  </w:style>
  <w:style w:type="paragraph" w:customStyle="1" w:styleId="0F9A4391BB1B4DF0B492DE2BA778172221">
    <w:name w:val="0F9A4391BB1B4DF0B492DE2BA778172221"/>
    <w:rsid w:val="000B684F"/>
    <w:rPr>
      <w:rFonts w:eastAsiaTheme="minorHAnsi"/>
      <w:lang w:eastAsia="en-US"/>
    </w:rPr>
  </w:style>
  <w:style w:type="paragraph" w:customStyle="1" w:styleId="E1EBA1A674674BC5AAC15D19830E1F4721">
    <w:name w:val="E1EBA1A674674BC5AAC15D19830E1F4721"/>
    <w:rsid w:val="000B684F"/>
    <w:rPr>
      <w:rFonts w:eastAsiaTheme="minorHAnsi"/>
      <w:lang w:eastAsia="en-US"/>
    </w:rPr>
  </w:style>
  <w:style w:type="paragraph" w:customStyle="1" w:styleId="20E632B16CE4405BBC920D2FDAD2F03A21">
    <w:name w:val="20E632B16CE4405BBC920D2FDAD2F03A21"/>
    <w:rsid w:val="000B684F"/>
    <w:rPr>
      <w:rFonts w:eastAsiaTheme="minorHAnsi"/>
      <w:lang w:eastAsia="en-US"/>
    </w:rPr>
  </w:style>
  <w:style w:type="paragraph" w:customStyle="1" w:styleId="3AD8D619DCC14A178301B849D32DED6C21">
    <w:name w:val="3AD8D619DCC14A178301B849D32DED6C21"/>
    <w:rsid w:val="000B684F"/>
    <w:rPr>
      <w:rFonts w:eastAsiaTheme="minorHAnsi"/>
      <w:lang w:eastAsia="en-US"/>
    </w:rPr>
  </w:style>
  <w:style w:type="paragraph" w:customStyle="1" w:styleId="5123FF5AC97246ADB7BC4EC17FCF4B9021">
    <w:name w:val="5123FF5AC97246ADB7BC4EC17FCF4B9021"/>
    <w:rsid w:val="000B684F"/>
    <w:rPr>
      <w:rFonts w:eastAsiaTheme="minorHAnsi"/>
      <w:lang w:eastAsia="en-US"/>
    </w:rPr>
  </w:style>
  <w:style w:type="paragraph" w:customStyle="1" w:styleId="0503202554134D53AAEE5CA4FE5B7E6921">
    <w:name w:val="0503202554134D53AAEE5CA4FE5B7E6921"/>
    <w:rsid w:val="000B684F"/>
    <w:rPr>
      <w:rFonts w:eastAsiaTheme="minorHAnsi"/>
      <w:lang w:eastAsia="en-US"/>
    </w:rPr>
  </w:style>
  <w:style w:type="paragraph" w:customStyle="1" w:styleId="0CF1654F5CD6476A8E84902289F3B3FA21">
    <w:name w:val="0CF1654F5CD6476A8E84902289F3B3FA21"/>
    <w:rsid w:val="000B684F"/>
    <w:rPr>
      <w:rFonts w:eastAsiaTheme="minorHAnsi"/>
      <w:lang w:eastAsia="en-US"/>
    </w:rPr>
  </w:style>
  <w:style w:type="paragraph" w:customStyle="1" w:styleId="8FE88E2A0FF24CFDA63F48ADE6B7B8B34">
    <w:name w:val="8FE88E2A0FF24CFDA63F48ADE6B7B8B34"/>
    <w:rsid w:val="000B684F"/>
    <w:rPr>
      <w:rFonts w:eastAsiaTheme="minorHAnsi"/>
      <w:lang w:eastAsia="en-US"/>
    </w:rPr>
  </w:style>
  <w:style w:type="paragraph" w:customStyle="1" w:styleId="D1537B7382F147858B4178C2D1EECBC721">
    <w:name w:val="D1537B7382F147858B4178C2D1EECBC721"/>
    <w:rsid w:val="000B684F"/>
    <w:rPr>
      <w:rFonts w:eastAsiaTheme="minorHAnsi"/>
      <w:lang w:eastAsia="en-US"/>
    </w:rPr>
  </w:style>
  <w:style w:type="paragraph" w:customStyle="1" w:styleId="23B1FBEB997B4D08800B54E6902A4C5621">
    <w:name w:val="23B1FBEB997B4D08800B54E6902A4C5621"/>
    <w:rsid w:val="000B684F"/>
    <w:rPr>
      <w:rFonts w:eastAsiaTheme="minorHAnsi"/>
      <w:lang w:eastAsia="en-US"/>
    </w:rPr>
  </w:style>
  <w:style w:type="paragraph" w:customStyle="1" w:styleId="25C7EC1705534F6281E342415AE1565E21">
    <w:name w:val="25C7EC1705534F6281E342415AE1565E21"/>
    <w:rsid w:val="000B684F"/>
    <w:rPr>
      <w:rFonts w:eastAsiaTheme="minorHAnsi"/>
      <w:lang w:eastAsia="en-US"/>
    </w:rPr>
  </w:style>
  <w:style w:type="paragraph" w:customStyle="1" w:styleId="7BB85D398C3D4F82BF713949D9EEC43921">
    <w:name w:val="7BB85D398C3D4F82BF713949D9EEC43921"/>
    <w:rsid w:val="000B684F"/>
    <w:rPr>
      <w:rFonts w:eastAsiaTheme="minorHAnsi"/>
      <w:lang w:eastAsia="en-US"/>
    </w:rPr>
  </w:style>
  <w:style w:type="paragraph" w:customStyle="1" w:styleId="2CDD8D9313FB4F1B9B5DEA10D8BE517D4">
    <w:name w:val="2CDD8D9313FB4F1B9B5DEA10D8BE517D4"/>
    <w:rsid w:val="000B684F"/>
    <w:rPr>
      <w:rFonts w:eastAsiaTheme="minorHAnsi"/>
      <w:lang w:eastAsia="en-US"/>
    </w:rPr>
  </w:style>
  <w:style w:type="paragraph" w:customStyle="1" w:styleId="5555FEF10CB046D199BA726D4C3EC3C121">
    <w:name w:val="5555FEF10CB046D199BA726D4C3EC3C121"/>
    <w:rsid w:val="000B684F"/>
    <w:rPr>
      <w:rFonts w:eastAsiaTheme="minorHAnsi"/>
      <w:lang w:eastAsia="en-US"/>
    </w:rPr>
  </w:style>
  <w:style w:type="paragraph" w:customStyle="1" w:styleId="121CC7FCDAD4478285F483E637F5538521">
    <w:name w:val="121CC7FCDAD4478285F483E637F5538521"/>
    <w:rsid w:val="000B684F"/>
    <w:rPr>
      <w:rFonts w:eastAsiaTheme="minorHAnsi"/>
      <w:lang w:eastAsia="en-US"/>
    </w:rPr>
  </w:style>
  <w:style w:type="paragraph" w:customStyle="1" w:styleId="0C0B4A6485F44BCF8051D653DB24622821">
    <w:name w:val="0C0B4A6485F44BCF8051D653DB24622821"/>
    <w:rsid w:val="000B684F"/>
    <w:rPr>
      <w:rFonts w:eastAsiaTheme="minorHAnsi"/>
      <w:lang w:eastAsia="en-US"/>
    </w:rPr>
  </w:style>
  <w:style w:type="paragraph" w:customStyle="1" w:styleId="DE0CC94B1A254298B5A611A8277C116121">
    <w:name w:val="DE0CC94B1A254298B5A611A8277C116121"/>
    <w:rsid w:val="000B684F"/>
    <w:rPr>
      <w:rFonts w:eastAsiaTheme="minorHAnsi"/>
      <w:lang w:eastAsia="en-US"/>
    </w:rPr>
  </w:style>
  <w:style w:type="paragraph" w:customStyle="1" w:styleId="05D81B5E81DD444CA53754AA63BE7DBD4">
    <w:name w:val="05D81B5E81DD444CA53754AA63BE7DBD4"/>
    <w:rsid w:val="000B684F"/>
    <w:rPr>
      <w:rFonts w:eastAsiaTheme="minorHAnsi"/>
      <w:lang w:eastAsia="en-US"/>
    </w:rPr>
  </w:style>
  <w:style w:type="paragraph" w:customStyle="1" w:styleId="EB0EA7B646974C16B3964426E316808021">
    <w:name w:val="EB0EA7B646974C16B3964426E316808021"/>
    <w:rsid w:val="000B684F"/>
    <w:rPr>
      <w:rFonts w:eastAsiaTheme="minorHAnsi"/>
      <w:lang w:eastAsia="en-US"/>
    </w:rPr>
  </w:style>
  <w:style w:type="paragraph" w:customStyle="1" w:styleId="5FCF6B6929164F618E192E4A788B9D4321">
    <w:name w:val="5FCF6B6929164F618E192E4A788B9D4321"/>
    <w:rsid w:val="000B684F"/>
    <w:rPr>
      <w:rFonts w:eastAsiaTheme="minorHAnsi"/>
      <w:lang w:eastAsia="en-US"/>
    </w:rPr>
  </w:style>
  <w:style w:type="paragraph" w:customStyle="1" w:styleId="43E225500DD14489A3DE6030144D165C21">
    <w:name w:val="43E225500DD14489A3DE6030144D165C21"/>
    <w:rsid w:val="000B684F"/>
    <w:rPr>
      <w:rFonts w:eastAsiaTheme="minorHAnsi"/>
      <w:lang w:eastAsia="en-US"/>
    </w:rPr>
  </w:style>
  <w:style w:type="paragraph" w:customStyle="1" w:styleId="8B77CEF2FCC24CF7A0F4840031B4D4D421">
    <w:name w:val="8B77CEF2FCC24CF7A0F4840031B4D4D421"/>
    <w:rsid w:val="000B684F"/>
    <w:rPr>
      <w:rFonts w:eastAsiaTheme="minorHAnsi"/>
      <w:lang w:eastAsia="en-US"/>
    </w:rPr>
  </w:style>
  <w:style w:type="paragraph" w:customStyle="1" w:styleId="5CA9A37D95B04B4C88DC4708D7CF52984">
    <w:name w:val="5CA9A37D95B04B4C88DC4708D7CF52984"/>
    <w:rsid w:val="000B684F"/>
    <w:rPr>
      <w:rFonts w:eastAsiaTheme="minorHAnsi"/>
      <w:lang w:eastAsia="en-US"/>
    </w:rPr>
  </w:style>
  <w:style w:type="paragraph" w:customStyle="1" w:styleId="DEFBC32370F94CB99632C897F3B35BBA21">
    <w:name w:val="DEFBC32370F94CB99632C897F3B35BBA21"/>
    <w:rsid w:val="000B684F"/>
    <w:rPr>
      <w:rFonts w:eastAsiaTheme="minorHAnsi"/>
      <w:lang w:eastAsia="en-US"/>
    </w:rPr>
  </w:style>
  <w:style w:type="paragraph" w:customStyle="1" w:styleId="547321B9B67741AD81CC0F3B3366609C21">
    <w:name w:val="547321B9B67741AD81CC0F3B3366609C21"/>
    <w:rsid w:val="000B684F"/>
    <w:rPr>
      <w:rFonts w:eastAsiaTheme="minorHAnsi"/>
      <w:lang w:eastAsia="en-US"/>
    </w:rPr>
  </w:style>
  <w:style w:type="paragraph" w:customStyle="1" w:styleId="AA8C318CFB5D4FEDA224D1E8935261E620">
    <w:name w:val="AA8C318CFB5D4FEDA224D1E8935261E620"/>
    <w:rsid w:val="000B684F"/>
    <w:rPr>
      <w:rFonts w:eastAsiaTheme="minorHAnsi"/>
      <w:lang w:eastAsia="en-US"/>
    </w:rPr>
  </w:style>
  <w:style w:type="paragraph" w:customStyle="1" w:styleId="2DA13169956E4EEEA2C65FD9995BC45920">
    <w:name w:val="2DA13169956E4EEEA2C65FD9995BC45920"/>
    <w:rsid w:val="000B684F"/>
    <w:rPr>
      <w:rFonts w:eastAsiaTheme="minorHAnsi"/>
      <w:lang w:eastAsia="en-US"/>
    </w:rPr>
  </w:style>
  <w:style w:type="paragraph" w:customStyle="1" w:styleId="8634D7D7DEFB4CF696B54A8FC14548D44">
    <w:name w:val="8634D7D7DEFB4CF696B54A8FC14548D44"/>
    <w:rsid w:val="000B684F"/>
    <w:rPr>
      <w:rFonts w:eastAsiaTheme="minorHAnsi"/>
      <w:lang w:eastAsia="en-US"/>
    </w:rPr>
  </w:style>
  <w:style w:type="paragraph" w:customStyle="1" w:styleId="6A2CDBF4CF47483EAAF9782A22B6D18F20">
    <w:name w:val="6A2CDBF4CF47483EAAF9782A22B6D18F20"/>
    <w:rsid w:val="000B684F"/>
    <w:rPr>
      <w:rFonts w:eastAsiaTheme="minorHAnsi"/>
      <w:lang w:eastAsia="en-US"/>
    </w:rPr>
  </w:style>
  <w:style w:type="paragraph" w:customStyle="1" w:styleId="7400FF7034A64D5BBFB24078C0ED5C4B20">
    <w:name w:val="7400FF7034A64D5BBFB24078C0ED5C4B20"/>
    <w:rsid w:val="000B684F"/>
    <w:rPr>
      <w:rFonts w:eastAsiaTheme="minorHAnsi"/>
      <w:lang w:eastAsia="en-US"/>
    </w:rPr>
  </w:style>
  <w:style w:type="paragraph" w:customStyle="1" w:styleId="569CF023509B41EF945CA843E17111B520">
    <w:name w:val="569CF023509B41EF945CA843E17111B520"/>
    <w:rsid w:val="000B684F"/>
    <w:rPr>
      <w:rFonts w:eastAsiaTheme="minorHAnsi"/>
      <w:lang w:eastAsia="en-US"/>
    </w:rPr>
  </w:style>
  <w:style w:type="paragraph" w:customStyle="1" w:styleId="8109C52EB9AA4D1B8540C7468C4337ED20">
    <w:name w:val="8109C52EB9AA4D1B8540C7468C4337ED20"/>
    <w:rsid w:val="000B684F"/>
    <w:rPr>
      <w:rFonts w:eastAsiaTheme="minorHAnsi"/>
      <w:lang w:eastAsia="en-US"/>
    </w:rPr>
  </w:style>
  <w:style w:type="paragraph" w:customStyle="1" w:styleId="B7E4325F63BE4E6CA1943434C5022EE222">
    <w:name w:val="B7E4325F63BE4E6CA1943434C5022EE222"/>
    <w:rsid w:val="000B684F"/>
    <w:rPr>
      <w:rFonts w:eastAsiaTheme="minorHAnsi"/>
      <w:lang w:eastAsia="en-US"/>
    </w:rPr>
  </w:style>
  <w:style w:type="paragraph" w:customStyle="1" w:styleId="6B4B3D950689435AB2BBCEB1D1261D4822">
    <w:name w:val="6B4B3D950689435AB2BBCEB1D1261D4822"/>
    <w:rsid w:val="000B684F"/>
    <w:rPr>
      <w:rFonts w:eastAsiaTheme="minorHAnsi"/>
      <w:lang w:eastAsia="en-US"/>
    </w:rPr>
  </w:style>
  <w:style w:type="paragraph" w:customStyle="1" w:styleId="23E0EC3BB7664A62BA7269DA5084849322">
    <w:name w:val="23E0EC3BB7664A62BA7269DA5084849322"/>
    <w:rsid w:val="000B684F"/>
    <w:rPr>
      <w:rFonts w:eastAsiaTheme="minorHAnsi"/>
      <w:lang w:eastAsia="en-US"/>
    </w:rPr>
  </w:style>
  <w:style w:type="paragraph" w:customStyle="1" w:styleId="B4E9473A251C4FD68D034BFF2F16A80222">
    <w:name w:val="B4E9473A251C4FD68D034BFF2F16A80222"/>
    <w:rsid w:val="000B684F"/>
    <w:rPr>
      <w:rFonts w:eastAsiaTheme="minorHAnsi"/>
      <w:lang w:eastAsia="en-US"/>
    </w:rPr>
  </w:style>
  <w:style w:type="paragraph" w:customStyle="1" w:styleId="8CDDFEB365F64487AF7257F90EF7102B22">
    <w:name w:val="8CDDFEB365F64487AF7257F90EF7102B22"/>
    <w:rsid w:val="000B684F"/>
    <w:rPr>
      <w:rFonts w:eastAsiaTheme="minorHAnsi"/>
      <w:lang w:eastAsia="en-US"/>
    </w:rPr>
  </w:style>
  <w:style w:type="paragraph" w:customStyle="1" w:styleId="0F9A4391BB1B4DF0B492DE2BA778172222">
    <w:name w:val="0F9A4391BB1B4DF0B492DE2BA778172222"/>
    <w:rsid w:val="000B684F"/>
    <w:rPr>
      <w:rFonts w:eastAsiaTheme="minorHAnsi"/>
      <w:lang w:eastAsia="en-US"/>
    </w:rPr>
  </w:style>
  <w:style w:type="paragraph" w:customStyle="1" w:styleId="E1EBA1A674674BC5AAC15D19830E1F4722">
    <w:name w:val="E1EBA1A674674BC5AAC15D19830E1F4722"/>
    <w:rsid w:val="000B684F"/>
    <w:rPr>
      <w:rFonts w:eastAsiaTheme="minorHAnsi"/>
      <w:lang w:eastAsia="en-US"/>
    </w:rPr>
  </w:style>
  <w:style w:type="paragraph" w:customStyle="1" w:styleId="20E632B16CE4405BBC920D2FDAD2F03A22">
    <w:name w:val="20E632B16CE4405BBC920D2FDAD2F03A22"/>
    <w:rsid w:val="000B684F"/>
    <w:rPr>
      <w:rFonts w:eastAsiaTheme="minorHAnsi"/>
      <w:lang w:eastAsia="en-US"/>
    </w:rPr>
  </w:style>
  <w:style w:type="paragraph" w:customStyle="1" w:styleId="3AD8D619DCC14A178301B849D32DED6C22">
    <w:name w:val="3AD8D619DCC14A178301B849D32DED6C22"/>
    <w:rsid w:val="000B684F"/>
    <w:rPr>
      <w:rFonts w:eastAsiaTheme="minorHAnsi"/>
      <w:lang w:eastAsia="en-US"/>
    </w:rPr>
  </w:style>
  <w:style w:type="paragraph" w:customStyle="1" w:styleId="5123FF5AC97246ADB7BC4EC17FCF4B9022">
    <w:name w:val="5123FF5AC97246ADB7BC4EC17FCF4B9022"/>
    <w:rsid w:val="000B684F"/>
    <w:rPr>
      <w:rFonts w:eastAsiaTheme="minorHAnsi"/>
      <w:lang w:eastAsia="en-US"/>
    </w:rPr>
  </w:style>
  <w:style w:type="paragraph" w:customStyle="1" w:styleId="0503202554134D53AAEE5CA4FE5B7E6922">
    <w:name w:val="0503202554134D53AAEE5CA4FE5B7E6922"/>
    <w:rsid w:val="000B684F"/>
    <w:rPr>
      <w:rFonts w:eastAsiaTheme="minorHAnsi"/>
      <w:lang w:eastAsia="en-US"/>
    </w:rPr>
  </w:style>
  <w:style w:type="paragraph" w:customStyle="1" w:styleId="0CF1654F5CD6476A8E84902289F3B3FA22">
    <w:name w:val="0CF1654F5CD6476A8E84902289F3B3FA22"/>
    <w:rsid w:val="000B684F"/>
    <w:rPr>
      <w:rFonts w:eastAsiaTheme="minorHAnsi"/>
      <w:lang w:eastAsia="en-US"/>
    </w:rPr>
  </w:style>
  <w:style w:type="paragraph" w:customStyle="1" w:styleId="8FE88E2A0FF24CFDA63F48ADE6B7B8B35">
    <w:name w:val="8FE88E2A0FF24CFDA63F48ADE6B7B8B35"/>
    <w:rsid w:val="000B684F"/>
    <w:rPr>
      <w:rFonts w:eastAsiaTheme="minorHAnsi"/>
      <w:lang w:eastAsia="en-US"/>
    </w:rPr>
  </w:style>
  <w:style w:type="paragraph" w:customStyle="1" w:styleId="D1537B7382F147858B4178C2D1EECBC722">
    <w:name w:val="D1537B7382F147858B4178C2D1EECBC722"/>
    <w:rsid w:val="000B684F"/>
    <w:rPr>
      <w:rFonts w:eastAsiaTheme="minorHAnsi"/>
      <w:lang w:eastAsia="en-US"/>
    </w:rPr>
  </w:style>
  <w:style w:type="paragraph" w:customStyle="1" w:styleId="23B1FBEB997B4D08800B54E6902A4C5622">
    <w:name w:val="23B1FBEB997B4D08800B54E6902A4C5622"/>
    <w:rsid w:val="000B684F"/>
    <w:rPr>
      <w:rFonts w:eastAsiaTheme="minorHAnsi"/>
      <w:lang w:eastAsia="en-US"/>
    </w:rPr>
  </w:style>
  <w:style w:type="paragraph" w:customStyle="1" w:styleId="25C7EC1705534F6281E342415AE1565E22">
    <w:name w:val="25C7EC1705534F6281E342415AE1565E22"/>
    <w:rsid w:val="000B684F"/>
    <w:rPr>
      <w:rFonts w:eastAsiaTheme="minorHAnsi"/>
      <w:lang w:eastAsia="en-US"/>
    </w:rPr>
  </w:style>
  <w:style w:type="paragraph" w:customStyle="1" w:styleId="7BB85D398C3D4F82BF713949D9EEC43922">
    <w:name w:val="7BB85D398C3D4F82BF713949D9EEC43922"/>
    <w:rsid w:val="000B684F"/>
    <w:rPr>
      <w:rFonts w:eastAsiaTheme="minorHAnsi"/>
      <w:lang w:eastAsia="en-US"/>
    </w:rPr>
  </w:style>
  <w:style w:type="paragraph" w:customStyle="1" w:styleId="2CDD8D9313FB4F1B9B5DEA10D8BE517D5">
    <w:name w:val="2CDD8D9313FB4F1B9B5DEA10D8BE517D5"/>
    <w:rsid w:val="000B684F"/>
    <w:rPr>
      <w:rFonts w:eastAsiaTheme="minorHAnsi"/>
      <w:lang w:eastAsia="en-US"/>
    </w:rPr>
  </w:style>
  <w:style w:type="paragraph" w:customStyle="1" w:styleId="5555FEF10CB046D199BA726D4C3EC3C122">
    <w:name w:val="5555FEF10CB046D199BA726D4C3EC3C122"/>
    <w:rsid w:val="000B684F"/>
    <w:rPr>
      <w:rFonts w:eastAsiaTheme="minorHAnsi"/>
      <w:lang w:eastAsia="en-US"/>
    </w:rPr>
  </w:style>
  <w:style w:type="paragraph" w:customStyle="1" w:styleId="121CC7FCDAD4478285F483E637F5538522">
    <w:name w:val="121CC7FCDAD4478285F483E637F5538522"/>
    <w:rsid w:val="000B684F"/>
    <w:rPr>
      <w:rFonts w:eastAsiaTheme="minorHAnsi"/>
      <w:lang w:eastAsia="en-US"/>
    </w:rPr>
  </w:style>
  <w:style w:type="paragraph" w:customStyle="1" w:styleId="0C0B4A6485F44BCF8051D653DB24622822">
    <w:name w:val="0C0B4A6485F44BCF8051D653DB24622822"/>
    <w:rsid w:val="000B684F"/>
    <w:rPr>
      <w:rFonts w:eastAsiaTheme="minorHAnsi"/>
      <w:lang w:eastAsia="en-US"/>
    </w:rPr>
  </w:style>
  <w:style w:type="paragraph" w:customStyle="1" w:styleId="DE0CC94B1A254298B5A611A8277C116122">
    <w:name w:val="DE0CC94B1A254298B5A611A8277C116122"/>
    <w:rsid w:val="000B684F"/>
    <w:rPr>
      <w:rFonts w:eastAsiaTheme="minorHAnsi"/>
      <w:lang w:eastAsia="en-US"/>
    </w:rPr>
  </w:style>
  <w:style w:type="paragraph" w:customStyle="1" w:styleId="05D81B5E81DD444CA53754AA63BE7DBD5">
    <w:name w:val="05D81B5E81DD444CA53754AA63BE7DBD5"/>
    <w:rsid w:val="000B684F"/>
    <w:rPr>
      <w:rFonts w:eastAsiaTheme="minorHAnsi"/>
      <w:lang w:eastAsia="en-US"/>
    </w:rPr>
  </w:style>
  <w:style w:type="paragraph" w:customStyle="1" w:styleId="EB0EA7B646974C16B3964426E316808022">
    <w:name w:val="EB0EA7B646974C16B3964426E316808022"/>
    <w:rsid w:val="000B684F"/>
    <w:rPr>
      <w:rFonts w:eastAsiaTheme="minorHAnsi"/>
      <w:lang w:eastAsia="en-US"/>
    </w:rPr>
  </w:style>
  <w:style w:type="paragraph" w:customStyle="1" w:styleId="5FCF6B6929164F618E192E4A788B9D4322">
    <w:name w:val="5FCF6B6929164F618E192E4A788B9D4322"/>
    <w:rsid w:val="000B684F"/>
    <w:rPr>
      <w:rFonts w:eastAsiaTheme="minorHAnsi"/>
      <w:lang w:eastAsia="en-US"/>
    </w:rPr>
  </w:style>
  <w:style w:type="paragraph" w:customStyle="1" w:styleId="43E225500DD14489A3DE6030144D165C22">
    <w:name w:val="43E225500DD14489A3DE6030144D165C22"/>
    <w:rsid w:val="000B684F"/>
    <w:rPr>
      <w:rFonts w:eastAsiaTheme="minorHAnsi"/>
      <w:lang w:eastAsia="en-US"/>
    </w:rPr>
  </w:style>
  <w:style w:type="paragraph" w:customStyle="1" w:styleId="8B77CEF2FCC24CF7A0F4840031B4D4D422">
    <w:name w:val="8B77CEF2FCC24CF7A0F4840031B4D4D422"/>
    <w:rsid w:val="000B684F"/>
    <w:rPr>
      <w:rFonts w:eastAsiaTheme="minorHAnsi"/>
      <w:lang w:eastAsia="en-US"/>
    </w:rPr>
  </w:style>
  <w:style w:type="paragraph" w:customStyle="1" w:styleId="5CA9A37D95B04B4C88DC4708D7CF52985">
    <w:name w:val="5CA9A37D95B04B4C88DC4708D7CF52985"/>
    <w:rsid w:val="000B684F"/>
    <w:rPr>
      <w:rFonts w:eastAsiaTheme="minorHAnsi"/>
      <w:lang w:eastAsia="en-US"/>
    </w:rPr>
  </w:style>
  <w:style w:type="paragraph" w:customStyle="1" w:styleId="DEFBC32370F94CB99632C897F3B35BBA22">
    <w:name w:val="DEFBC32370F94CB99632C897F3B35BBA22"/>
    <w:rsid w:val="000B684F"/>
    <w:rPr>
      <w:rFonts w:eastAsiaTheme="minorHAnsi"/>
      <w:lang w:eastAsia="en-US"/>
    </w:rPr>
  </w:style>
  <w:style w:type="paragraph" w:customStyle="1" w:styleId="547321B9B67741AD81CC0F3B3366609C22">
    <w:name w:val="547321B9B67741AD81CC0F3B3366609C22"/>
    <w:rsid w:val="000B684F"/>
    <w:rPr>
      <w:rFonts w:eastAsiaTheme="minorHAnsi"/>
      <w:lang w:eastAsia="en-US"/>
    </w:rPr>
  </w:style>
  <w:style w:type="paragraph" w:customStyle="1" w:styleId="AA8C318CFB5D4FEDA224D1E8935261E621">
    <w:name w:val="AA8C318CFB5D4FEDA224D1E8935261E621"/>
    <w:rsid w:val="000B684F"/>
    <w:rPr>
      <w:rFonts w:eastAsiaTheme="minorHAnsi"/>
      <w:lang w:eastAsia="en-US"/>
    </w:rPr>
  </w:style>
  <w:style w:type="paragraph" w:customStyle="1" w:styleId="2DA13169956E4EEEA2C65FD9995BC45921">
    <w:name w:val="2DA13169956E4EEEA2C65FD9995BC45921"/>
    <w:rsid w:val="000B684F"/>
    <w:rPr>
      <w:rFonts w:eastAsiaTheme="minorHAnsi"/>
      <w:lang w:eastAsia="en-US"/>
    </w:rPr>
  </w:style>
  <w:style w:type="paragraph" w:customStyle="1" w:styleId="8634D7D7DEFB4CF696B54A8FC14548D45">
    <w:name w:val="8634D7D7DEFB4CF696B54A8FC14548D45"/>
    <w:rsid w:val="000B684F"/>
    <w:rPr>
      <w:rFonts w:eastAsiaTheme="minorHAnsi"/>
      <w:lang w:eastAsia="en-US"/>
    </w:rPr>
  </w:style>
  <w:style w:type="paragraph" w:customStyle="1" w:styleId="6A2CDBF4CF47483EAAF9782A22B6D18F21">
    <w:name w:val="6A2CDBF4CF47483EAAF9782A22B6D18F21"/>
    <w:rsid w:val="000B684F"/>
    <w:rPr>
      <w:rFonts w:eastAsiaTheme="minorHAnsi"/>
      <w:lang w:eastAsia="en-US"/>
    </w:rPr>
  </w:style>
  <w:style w:type="paragraph" w:customStyle="1" w:styleId="7400FF7034A64D5BBFB24078C0ED5C4B21">
    <w:name w:val="7400FF7034A64D5BBFB24078C0ED5C4B21"/>
    <w:rsid w:val="000B684F"/>
    <w:rPr>
      <w:rFonts w:eastAsiaTheme="minorHAnsi"/>
      <w:lang w:eastAsia="en-US"/>
    </w:rPr>
  </w:style>
  <w:style w:type="paragraph" w:customStyle="1" w:styleId="569CF023509B41EF945CA843E17111B521">
    <w:name w:val="569CF023509B41EF945CA843E17111B521"/>
    <w:rsid w:val="000B684F"/>
    <w:rPr>
      <w:rFonts w:eastAsiaTheme="minorHAnsi"/>
      <w:lang w:eastAsia="en-US"/>
    </w:rPr>
  </w:style>
  <w:style w:type="paragraph" w:customStyle="1" w:styleId="8109C52EB9AA4D1B8540C7468C4337ED21">
    <w:name w:val="8109C52EB9AA4D1B8540C7468C4337ED21"/>
    <w:rsid w:val="000B684F"/>
    <w:rPr>
      <w:rFonts w:eastAsiaTheme="minorHAnsi"/>
      <w:lang w:eastAsia="en-US"/>
    </w:rPr>
  </w:style>
  <w:style w:type="paragraph" w:customStyle="1" w:styleId="B7E4325F63BE4E6CA1943434C5022EE223">
    <w:name w:val="B7E4325F63BE4E6CA1943434C5022EE223"/>
    <w:rsid w:val="000B684F"/>
    <w:rPr>
      <w:rFonts w:eastAsiaTheme="minorHAnsi"/>
      <w:lang w:eastAsia="en-US"/>
    </w:rPr>
  </w:style>
  <w:style w:type="paragraph" w:customStyle="1" w:styleId="6B4B3D950689435AB2BBCEB1D1261D4823">
    <w:name w:val="6B4B3D950689435AB2BBCEB1D1261D4823"/>
    <w:rsid w:val="000B684F"/>
    <w:rPr>
      <w:rFonts w:eastAsiaTheme="minorHAnsi"/>
      <w:lang w:eastAsia="en-US"/>
    </w:rPr>
  </w:style>
  <w:style w:type="paragraph" w:customStyle="1" w:styleId="23E0EC3BB7664A62BA7269DA5084849323">
    <w:name w:val="23E0EC3BB7664A62BA7269DA5084849323"/>
    <w:rsid w:val="000B684F"/>
    <w:rPr>
      <w:rFonts w:eastAsiaTheme="minorHAnsi"/>
      <w:lang w:eastAsia="en-US"/>
    </w:rPr>
  </w:style>
  <w:style w:type="paragraph" w:customStyle="1" w:styleId="B4E9473A251C4FD68D034BFF2F16A80223">
    <w:name w:val="B4E9473A251C4FD68D034BFF2F16A80223"/>
    <w:rsid w:val="000B684F"/>
    <w:rPr>
      <w:rFonts w:eastAsiaTheme="minorHAnsi"/>
      <w:lang w:eastAsia="en-US"/>
    </w:rPr>
  </w:style>
  <w:style w:type="paragraph" w:customStyle="1" w:styleId="8CDDFEB365F64487AF7257F90EF7102B23">
    <w:name w:val="8CDDFEB365F64487AF7257F90EF7102B23"/>
    <w:rsid w:val="000B684F"/>
    <w:rPr>
      <w:rFonts w:eastAsiaTheme="minorHAnsi"/>
      <w:lang w:eastAsia="en-US"/>
    </w:rPr>
  </w:style>
  <w:style w:type="paragraph" w:customStyle="1" w:styleId="0F9A4391BB1B4DF0B492DE2BA778172223">
    <w:name w:val="0F9A4391BB1B4DF0B492DE2BA778172223"/>
    <w:rsid w:val="000B684F"/>
    <w:rPr>
      <w:rFonts w:eastAsiaTheme="minorHAnsi"/>
      <w:lang w:eastAsia="en-US"/>
    </w:rPr>
  </w:style>
  <w:style w:type="paragraph" w:customStyle="1" w:styleId="E1EBA1A674674BC5AAC15D19830E1F4723">
    <w:name w:val="E1EBA1A674674BC5AAC15D19830E1F4723"/>
    <w:rsid w:val="000B684F"/>
    <w:rPr>
      <w:rFonts w:eastAsiaTheme="minorHAnsi"/>
      <w:lang w:eastAsia="en-US"/>
    </w:rPr>
  </w:style>
  <w:style w:type="paragraph" w:customStyle="1" w:styleId="20E632B16CE4405BBC920D2FDAD2F03A23">
    <w:name w:val="20E632B16CE4405BBC920D2FDAD2F03A23"/>
    <w:rsid w:val="000B684F"/>
    <w:rPr>
      <w:rFonts w:eastAsiaTheme="minorHAnsi"/>
      <w:lang w:eastAsia="en-US"/>
    </w:rPr>
  </w:style>
  <w:style w:type="paragraph" w:customStyle="1" w:styleId="3AD8D619DCC14A178301B849D32DED6C23">
    <w:name w:val="3AD8D619DCC14A178301B849D32DED6C23"/>
    <w:rsid w:val="000B684F"/>
    <w:rPr>
      <w:rFonts w:eastAsiaTheme="minorHAnsi"/>
      <w:lang w:eastAsia="en-US"/>
    </w:rPr>
  </w:style>
  <w:style w:type="paragraph" w:customStyle="1" w:styleId="5123FF5AC97246ADB7BC4EC17FCF4B9023">
    <w:name w:val="5123FF5AC97246ADB7BC4EC17FCF4B9023"/>
    <w:rsid w:val="000B684F"/>
    <w:rPr>
      <w:rFonts w:eastAsiaTheme="minorHAnsi"/>
      <w:lang w:eastAsia="en-US"/>
    </w:rPr>
  </w:style>
  <w:style w:type="paragraph" w:customStyle="1" w:styleId="0503202554134D53AAEE5CA4FE5B7E6923">
    <w:name w:val="0503202554134D53AAEE5CA4FE5B7E6923"/>
    <w:rsid w:val="000B684F"/>
    <w:rPr>
      <w:rFonts w:eastAsiaTheme="minorHAnsi"/>
      <w:lang w:eastAsia="en-US"/>
    </w:rPr>
  </w:style>
  <w:style w:type="paragraph" w:customStyle="1" w:styleId="0CF1654F5CD6476A8E84902289F3B3FA23">
    <w:name w:val="0CF1654F5CD6476A8E84902289F3B3FA23"/>
    <w:rsid w:val="000B684F"/>
    <w:rPr>
      <w:rFonts w:eastAsiaTheme="minorHAnsi"/>
      <w:lang w:eastAsia="en-US"/>
    </w:rPr>
  </w:style>
  <w:style w:type="paragraph" w:customStyle="1" w:styleId="8FE88E2A0FF24CFDA63F48ADE6B7B8B36">
    <w:name w:val="8FE88E2A0FF24CFDA63F48ADE6B7B8B36"/>
    <w:rsid w:val="000B684F"/>
    <w:rPr>
      <w:rFonts w:eastAsiaTheme="minorHAnsi"/>
      <w:lang w:eastAsia="en-US"/>
    </w:rPr>
  </w:style>
  <w:style w:type="paragraph" w:customStyle="1" w:styleId="D1537B7382F147858B4178C2D1EECBC723">
    <w:name w:val="D1537B7382F147858B4178C2D1EECBC723"/>
    <w:rsid w:val="000B684F"/>
    <w:rPr>
      <w:rFonts w:eastAsiaTheme="minorHAnsi"/>
      <w:lang w:eastAsia="en-US"/>
    </w:rPr>
  </w:style>
  <w:style w:type="paragraph" w:customStyle="1" w:styleId="23B1FBEB997B4D08800B54E6902A4C5623">
    <w:name w:val="23B1FBEB997B4D08800B54E6902A4C5623"/>
    <w:rsid w:val="000B684F"/>
    <w:rPr>
      <w:rFonts w:eastAsiaTheme="minorHAnsi"/>
      <w:lang w:eastAsia="en-US"/>
    </w:rPr>
  </w:style>
  <w:style w:type="paragraph" w:customStyle="1" w:styleId="25C7EC1705534F6281E342415AE1565E23">
    <w:name w:val="25C7EC1705534F6281E342415AE1565E23"/>
    <w:rsid w:val="000B684F"/>
    <w:rPr>
      <w:rFonts w:eastAsiaTheme="minorHAnsi"/>
      <w:lang w:eastAsia="en-US"/>
    </w:rPr>
  </w:style>
  <w:style w:type="paragraph" w:customStyle="1" w:styleId="7BB85D398C3D4F82BF713949D9EEC43923">
    <w:name w:val="7BB85D398C3D4F82BF713949D9EEC43923"/>
    <w:rsid w:val="000B684F"/>
    <w:rPr>
      <w:rFonts w:eastAsiaTheme="minorHAnsi"/>
      <w:lang w:eastAsia="en-US"/>
    </w:rPr>
  </w:style>
  <w:style w:type="paragraph" w:customStyle="1" w:styleId="2CDD8D9313FB4F1B9B5DEA10D8BE517D6">
    <w:name w:val="2CDD8D9313FB4F1B9B5DEA10D8BE517D6"/>
    <w:rsid w:val="000B684F"/>
    <w:rPr>
      <w:rFonts w:eastAsiaTheme="minorHAnsi"/>
      <w:lang w:eastAsia="en-US"/>
    </w:rPr>
  </w:style>
  <w:style w:type="paragraph" w:customStyle="1" w:styleId="5555FEF10CB046D199BA726D4C3EC3C123">
    <w:name w:val="5555FEF10CB046D199BA726D4C3EC3C123"/>
    <w:rsid w:val="000B684F"/>
    <w:rPr>
      <w:rFonts w:eastAsiaTheme="minorHAnsi"/>
      <w:lang w:eastAsia="en-US"/>
    </w:rPr>
  </w:style>
  <w:style w:type="paragraph" w:customStyle="1" w:styleId="121CC7FCDAD4478285F483E637F5538523">
    <w:name w:val="121CC7FCDAD4478285F483E637F5538523"/>
    <w:rsid w:val="000B684F"/>
    <w:rPr>
      <w:rFonts w:eastAsiaTheme="minorHAnsi"/>
      <w:lang w:eastAsia="en-US"/>
    </w:rPr>
  </w:style>
  <w:style w:type="paragraph" w:customStyle="1" w:styleId="0C0B4A6485F44BCF8051D653DB24622823">
    <w:name w:val="0C0B4A6485F44BCF8051D653DB24622823"/>
    <w:rsid w:val="000B684F"/>
    <w:rPr>
      <w:rFonts w:eastAsiaTheme="minorHAnsi"/>
      <w:lang w:eastAsia="en-US"/>
    </w:rPr>
  </w:style>
  <w:style w:type="paragraph" w:customStyle="1" w:styleId="DE0CC94B1A254298B5A611A8277C116123">
    <w:name w:val="DE0CC94B1A254298B5A611A8277C116123"/>
    <w:rsid w:val="000B684F"/>
    <w:rPr>
      <w:rFonts w:eastAsiaTheme="minorHAnsi"/>
      <w:lang w:eastAsia="en-US"/>
    </w:rPr>
  </w:style>
  <w:style w:type="paragraph" w:customStyle="1" w:styleId="05D81B5E81DD444CA53754AA63BE7DBD6">
    <w:name w:val="05D81B5E81DD444CA53754AA63BE7DBD6"/>
    <w:rsid w:val="000B684F"/>
    <w:rPr>
      <w:rFonts w:eastAsiaTheme="minorHAnsi"/>
      <w:lang w:eastAsia="en-US"/>
    </w:rPr>
  </w:style>
  <w:style w:type="paragraph" w:customStyle="1" w:styleId="EB0EA7B646974C16B3964426E316808023">
    <w:name w:val="EB0EA7B646974C16B3964426E316808023"/>
    <w:rsid w:val="000B684F"/>
    <w:rPr>
      <w:rFonts w:eastAsiaTheme="minorHAnsi"/>
      <w:lang w:eastAsia="en-US"/>
    </w:rPr>
  </w:style>
  <w:style w:type="paragraph" w:customStyle="1" w:styleId="5FCF6B6929164F618E192E4A788B9D4323">
    <w:name w:val="5FCF6B6929164F618E192E4A788B9D4323"/>
    <w:rsid w:val="000B684F"/>
    <w:rPr>
      <w:rFonts w:eastAsiaTheme="minorHAnsi"/>
      <w:lang w:eastAsia="en-US"/>
    </w:rPr>
  </w:style>
  <w:style w:type="paragraph" w:customStyle="1" w:styleId="43E225500DD14489A3DE6030144D165C23">
    <w:name w:val="43E225500DD14489A3DE6030144D165C23"/>
    <w:rsid w:val="000B684F"/>
    <w:rPr>
      <w:rFonts w:eastAsiaTheme="minorHAnsi"/>
      <w:lang w:eastAsia="en-US"/>
    </w:rPr>
  </w:style>
  <w:style w:type="paragraph" w:customStyle="1" w:styleId="8B77CEF2FCC24CF7A0F4840031B4D4D423">
    <w:name w:val="8B77CEF2FCC24CF7A0F4840031B4D4D423"/>
    <w:rsid w:val="000B684F"/>
    <w:rPr>
      <w:rFonts w:eastAsiaTheme="minorHAnsi"/>
      <w:lang w:eastAsia="en-US"/>
    </w:rPr>
  </w:style>
  <w:style w:type="paragraph" w:customStyle="1" w:styleId="5CA9A37D95B04B4C88DC4708D7CF52986">
    <w:name w:val="5CA9A37D95B04B4C88DC4708D7CF52986"/>
    <w:rsid w:val="000B684F"/>
    <w:rPr>
      <w:rFonts w:eastAsiaTheme="minorHAnsi"/>
      <w:lang w:eastAsia="en-US"/>
    </w:rPr>
  </w:style>
  <w:style w:type="paragraph" w:customStyle="1" w:styleId="DEFBC32370F94CB99632C897F3B35BBA23">
    <w:name w:val="DEFBC32370F94CB99632C897F3B35BBA23"/>
    <w:rsid w:val="000B684F"/>
    <w:rPr>
      <w:rFonts w:eastAsiaTheme="minorHAnsi"/>
      <w:lang w:eastAsia="en-US"/>
    </w:rPr>
  </w:style>
  <w:style w:type="paragraph" w:customStyle="1" w:styleId="547321B9B67741AD81CC0F3B3366609C23">
    <w:name w:val="547321B9B67741AD81CC0F3B3366609C23"/>
    <w:rsid w:val="000B684F"/>
    <w:rPr>
      <w:rFonts w:eastAsiaTheme="minorHAnsi"/>
      <w:lang w:eastAsia="en-US"/>
    </w:rPr>
  </w:style>
  <w:style w:type="paragraph" w:customStyle="1" w:styleId="AA8C318CFB5D4FEDA224D1E8935261E622">
    <w:name w:val="AA8C318CFB5D4FEDA224D1E8935261E622"/>
    <w:rsid w:val="000B684F"/>
    <w:rPr>
      <w:rFonts w:eastAsiaTheme="minorHAnsi"/>
      <w:lang w:eastAsia="en-US"/>
    </w:rPr>
  </w:style>
  <w:style w:type="paragraph" w:customStyle="1" w:styleId="2DA13169956E4EEEA2C65FD9995BC45922">
    <w:name w:val="2DA13169956E4EEEA2C65FD9995BC45922"/>
    <w:rsid w:val="000B684F"/>
    <w:rPr>
      <w:rFonts w:eastAsiaTheme="minorHAnsi"/>
      <w:lang w:eastAsia="en-US"/>
    </w:rPr>
  </w:style>
  <w:style w:type="paragraph" w:customStyle="1" w:styleId="8634D7D7DEFB4CF696B54A8FC14548D46">
    <w:name w:val="8634D7D7DEFB4CF696B54A8FC14548D46"/>
    <w:rsid w:val="000B684F"/>
    <w:rPr>
      <w:rFonts w:eastAsiaTheme="minorHAnsi"/>
      <w:lang w:eastAsia="en-US"/>
    </w:rPr>
  </w:style>
  <w:style w:type="paragraph" w:customStyle="1" w:styleId="6A2CDBF4CF47483EAAF9782A22B6D18F22">
    <w:name w:val="6A2CDBF4CF47483EAAF9782A22B6D18F22"/>
    <w:rsid w:val="000B684F"/>
    <w:rPr>
      <w:rFonts w:eastAsiaTheme="minorHAnsi"/>
      <w:lang w:eastAsia="en-US"/>
    </w:rPr>
  </w:style>
  <w:style w:type="paragraph" w:customStyle="1" w:styleId="7400FF7034A64D5BBFB24078C0ED5C4B22">
    <w:name w:val="7400FF7034A64D5BBFB24078C0ED5C4B22"/>
    <w:rsid w:val="000B684F"/>
    <w:rPr>
      <w:rFonts w:eastAsiaTheme="minorHAnsi"/>
      <w:lang w:eastAsia="en-US"/>
    </w:rPr>
  </w:style>
  <w:style w:type="paragraph" w:customStyle="1" w:styleId="569CF023509B41EF945CA843E17111B522">
    <w:name w:val="569CF023509B41EF945CA843E17111B522"/>
    <w:rsid w:val="000B684F"/>
    <w:rPr>
      <w:rFonts w:eastAsiaTheme="minorHAnsi"/>
      <w:lang w:eastAsia="en-US"/>
    </w:rPr>
  </w:style>
  <w:style w:type="paragraph" w:customStyle="1" w:styleId="8109C52EB9AA4D1B8540C7468C4337ED22">
    <w:name w:val="8109C52EB9AA4D1B8540C7468C4337ED22"/>
    <w:rsid w:val="000B684F"/>
    <w:rPr>
      <w:rFonts w:eastAsiaTheme="minorHAnsi"/>
      <w:lang w:eastAsia="en-US"/>
    </w:rPr>
  </w:style>
  <w:style w:type="paragraph" w:customStyle="1" w:styleId="B7E4325F63BE4E6CA1943434C5022EE224">
    <w:name w:val="B7E4325F63BE4E6CA1943434C5022EE224"/>
    <w:rsid w:val="000B684F"/>
    <w:rPr>
      <w:rFonts w:eastAsiaTheme="minorHAnsi"/>
      <w:lang w:eastAsia="en-US"/>
    </w:rPr>
  </w:style>
  <w:style w:type="paragraph" w:customStyle="1" w:styleId="6B4B3D950689435AB2BBCEB1D1261D4824">
    <w:name w:val="6B4B3D950689435AB2BBCEB1D1261D4824"/>
    <w:rsid w:val="000B684F"/>
    <w:rPr>
      <w:rFonts w:eastAsiaTheme="minorHAnsi"/>
      <w:lang w:eastAsia="en-US"/>
    </w:rPr>
  </w:style>
  <w:style w:type="paragraph" w:customStyle="1" w:styleId="23E0EC3BB7664A62BA7269DA5084849324">
    <w:name w:val="23E0EC3BB7664A62BA7269DA5084849324"/>
    <w:rsid w:val="000B684F"/>
    <w:rPr>
      <w:rFonts w:eastAsiaTheme="minorHAnsi"/>
      <w:lang w:eastAsia="en-US"/>
    </w:rPr>
  </w:style>
  <w:style w:type="paragraph" w:customStyle="1" w:styleId="B4E9473A251C4FD68D034BFF2F16A80224">
    <w:name w:val="B4E9473A251C4FD68D034BFF2F16A80224"/>
    <w:rsid w:val="000B684F"/>
    <w:rPr>
      <w:rFonts w:eastAsiaTheme="minorHAnsi"/>
      <w:lang w:eastAsia="en-US"/>
    </w:rPr>
  </w:style>
  <w:style w:type="paragraph" w:customStyle="1" w:styleId="8CDDFEB365F64487AF7257F90EF7102B24">
    <w:name w:val="8CDDFEB365F64487AF7257F90EF7102B24"/>
    <w:rsid w:val="000B684F"/>
    <w:rPr>
      <w:rFonts w:eastAsiaTheme="minorHAnsi"/>
      <w:lang w:eastAsia="en-US"/>
    </w:rPr>
  </w:style>
  <w:style w:type="paragraph" w:customStyle="1" w:styleId="0F9A4391BB1B4DF0B492DE2BA778172224">
    <w:name w:val="0F9A4391BB1B4DF0B492DE2BA778172224"/>
    <w:rsid w:val="000B684F"/>
    <w:rPr>
      <w:rFonts w:eastAsiaTheme="minorHAnsi"/>
      <w:lang w:eastAsia="en-US"/>
    </w:rPr>
  </w:style>
  <w:style w:type="paragraph" w:customStyle="1" w:styleId="E1EBA1A674674BC5AAC15D19830E1F4724">
    <w:name w:val="E1EBA1A674674BC5AAC15D19830E1F4724"/>
    <w:rsid w:val="000B684F"/>
    <w:rPr>
      <w:rFonts w:eastAsiaTheme="minorHAnsi"/>
      <w:lang w:eastAsia="en-US"/>
    </w:rPr>
  </w:style>
  <w:style w:type="paragraph" w:customStyle="1" w:styleId="20E632B16CE4405BBC920D2FDAD2F03A24">
    <w:name w:val="20E632B16CE4405BBC920D2FDAD2F03A24"/>
    <w:rsid w:val="000B684F"/>
    <w:rPr>
      <w:rFonts w:eastAsiaTheme="minorHAnsi"/>
      <w:lang w:eastAsia="en-US"/>
    </w:rPr>
  </w:style>
  <w:style w:type="paragraph" w:customStyle="1" w:styleId="3AD8D619DCC14A178301B849D32DED6C24">
    <w:name w:val="3AD8D619DCC14A178301B849D32DED6C24"/>
    <w:rsid w:val="000B684F"/>
    <w:rPr>
      <w:rFonts w:eastAsiaTheme="minorHAnsi"/>
      <w:lang w:eastAsia="en-US"/>
    </w:rPr>
  </w:style>
  <w:style w:type="paragraph" w:customStyle="1" w:styleId="5123FF5AC97246ADB7BC4EC17FCF4B9024">
    <w:name w:val="5123FF5AC97246ADB7BC4EC17FCF4B9024"/>
    <w:rsid w:val="000B684F"/>
    <w:rPr>
      <w:rFonts w:eastAsiaTheme="minorHAnsi"/>
      <w:lang w:eastAsia="en-US"/>
    </w:rPr>
  </w:style>
  <w:style w:type="paragraph" w:customStyle="1" w:styleId="0503202554134D53AAEE5CA4FE5B7E6924">
    <w:name w:val="0503202554134D53AAEE5CA4FE5B7E6924"/>
    <w:rsid w:val="000B684F"/>
    <w:rPr>
      <w:rFonts w:eastAsiaTheme="minorHAnsi"/>
      <w:lang w:eastAsia="en-US"/>
    </w:rPr>
  </w:style>
  <w:style w:type="paragraph" w:customStyle="1" w:styleId="0CF1654F5CD6476A8E84902289F3B3FA24">
    <w:name w:val="0CF1654F5CD6476A8E84902289F3B3FA24"/>
    <w:rsid w:val="000B684F"/>
    <w:rPr>
      <w:rFonts w:eastAsiaTheme="minorHAnsi"/>
      <w:lang w:eastAsia="en-US"/>
    </w:rPr>
  </w:style>
  <w:style w:type="paragraph" w:customStyle="1" w:styleId="8FE88E2A0FF24CFDA63F48ADE6B7B8B37">
    <w:name w:val="8FE88E2A0FF24CFDA63F48ADE6B7B8B37"/>
    <w:rsid w:val="000B684F"/>
    <w:rPr>
      <w:rFonts w:eastAsiaTheme="minorHAnsi"/>
      <w:lang w:eastAsia="en-US"/>
    </w:rPr>
  </w:style>
  <w:style w:type="paragraph" w:customStyle="1" w:styleId="D1537B7382F147858B4178C2D1EECBC724">
    <w:name w:val="D1537B7382F147858B4178C2D1EECBC724"/>
    <w:rsid w:val="000B684F"/>
    <w:rPr>
      <w:rFonts w:eastAsiaTheme="minorHAnsi"/>
      <w:lang w:eastAsia="en-US"/>
    </w:rPr>
  </w:style>
  <w:style w:type="paragraph" w:customStyle="1" w:styleId="23B1FBEB997B4D08800B54E6902A4C5624">
    <w:name w:val="23B1FBEB997B4D08800B54E6902A4C5624"/>
    <w:rsid w:val="000B684F"/>
    <w:rPr>
      <w:rFonts w:eastAsiaTheme="minorHAnsi"/>
      <w:lang w:eastAsia="en-US"/>
    </w:rPr>
  </w:style>
  <w:style w:type="paragraph" w:customStyle="1" w:styleId="25C7EC1705534F6281E342415AE1565E24">
    <w:name w:val="25C7EC1705534F6281E342415AE1565E24"/>
    <w:rsid w:val="000B684F"/>
    <w:rPr>
      <w:rFonts w:eastAsiaTheme="minorHAnsi"/>
      <w:lang w:eastAsia="en-US"/>
    </w:rPr>
  </w:style>
  <w:style w:type="paragraph" w:customStyle="1" w:styleId="7BB85D398C3D4F82BF713949D9EEC43924">
    <w:name w:val="7BB85D398C3D4F82BF713949D9EEC43924"/>
    <w:rsid w:val="000B684F"/>
    <w:rPr>
      <w:rFonts w:eastAsiaTheme="minorHAnsi"/>
      <w:lang w:eastAsia="en-US"/>
    </w:rPr>
  </w:style>
  <w:style w:type="paragraph" w:customStyle="1" w:styleId="2CDD8D9313FB4F1B9B5DEA10D8BE517D7">
    <w:name w:val="2CDD8D9313FB4F1B9B5DEA10D8BE517D7"/>
    <w:rsid w:val="000B684F"/>
    <w:rPr>
      <w:rFonts w:eastAsiaTheme="minorHAnsi"/>
      <w:lang w:eastAsia="en-US"/>
    </w:rPr>
  </w:style>
  <w:style w:type="paragraph" w:customStyle="1" w:styleId="5555FEF10CB046D199BA726D4C3EC3C124">
    <w:name w:val="5555FEF10CB046D199BA726D4C3EC3C124"/>
    <w:rsid w:val="000B684F"/>
    <w:rPr>
      <w:rFonts w:eastAsiaTheme="minorHAnsi"/>
      <w:lang w:eastAsia="en-US"/>
    </w:rPr>
  </w:style>
  <w:style w:type="paragraph" w:customStyle="1" w:styleId="121CC7FCDAD4478285F483E637F5538524">
    <w:name w:val="121CC7FCDAD4478285F483E637F5538524"/>
    <w:rsid w:val="000B684F"/>
    <w:rPr>
      <w:rFonts w:eastAsiaTheme="minorHAnsi"/>
      <w:lang w:eastAsia="en-US"/>
    </w:rPr>
  </w:style>
  <w:style w:type="paragraph" w:customStyle="1" w:styleId="0C0B4A6485F44BCF8051D653DB24622824">
    <w:name w:val="0C0B4A6485F44BCF8051D653DB24622824"/>
    <w:rsid w:val="000B684F"/>
    <w:rPr>
      <w:rFonts w:eastAsiaTheme="minorHAnsi"/>
      <w:lang w:eastAsia="en-US"/>
    </w:rPr>
  </w:style>
  <w:style w:type="paragraph" w:customStyle="1" w:styleId="DE0CC94B1A254298B5A611A8277C116124">
    <w:name w:val="DE0CC94B1A254298B5A611A8277C116124"/>
    <w:rsid w:val="000B684F"/>
    <w:rPr>
      <w:rFonts w:eastAsiaTheme="minorHAnsi"/>
      <w:lang w:eastAsia="en-US"/>
    </w:rPr>
  </w:style>
  <w:style w:type="paragraph" w:customStyle="1" w:styleId="05D81B5E81DD444CA53754AA63BE7DBD7">
    <w:name w:val="05D81B5E81DD444CA53754AA63BE7DBD7"/>
    <w:rsid w:val="000B684F"/>
    <w:rPr>
      <w:rFonts w:eastAsiaTheme="minorHAnsi"/>
      <w:lang w:eastAsia="en-US"/>
    </w:rPr>
  </w:style>
  <w:style w:type="paragraph" w:customStyle="1" w:styleId="EB0EA7B646974C16B3964426E316808024">
    <w:name w:val="EB0EA7B646974C16B3964426E316808024"/>
    <w:rsid w:val="000B684F"/>
    <w:rPr>
      <w:rFonts w:eastAsiaTheme="minorHAnsi"/>
      <w:lang w:eastAsia="en-US"/>
    </w:rPr>
  </w:style>
  <w:style w:type="paragraph" w:customStyle="1" w:styleId="5FCF6B6929164F618E192E4A788B9D4324">
    <w:name w:val="5FCF6B6929164F618E192E4A788B9D4324"/>
    <w:rsid w:val="000B684F"/>
    <w:rPr>
      <w:rFonts w:eastAsiaTheme="minorHAnsi"/>
      <w:lang w:eastAsia="en-US"/>
    </w:rPr>
  </w:style>
  <w:style w:type="paragraph" w:customStyle="1" w:styleId="43E225500DD14489A3DE6030144D165C24">
    <w:name w:val="43E225500DD14489A3DE6030144D165C24"/>
    <w:rsid w:val="000B684F"/>
    <w:rPr>
      <w:rFonts w:eastAsiaTheme="minorHAnsi"/>
      <w:lang w:eastAsia="en-US"/>
    </w:rPr>
  </w:style>
  <w:style w:type="paragraph" w:customStyle="1" w:styleId="8B77CEF2FCC24CF7A0F4840031B4D4D424">
    <w:name w:val="8B77CEF2FCC24CF7A0F4840031B4D4D424"/>
    <w:rsid w:val="000B684F"/>
    <w:rPr>
      <w:rFonts w:eastAsiaTheme="minorHAnsi"/>
      <w:lang w:eastAsia="en-US"/>
    </w:rPr>
  </w:style>
  <w:style w:type="paragraph" w:customStyle="1" w:styleId="5CA9A37D95B04B4C88DC4708D7CF52987">
    <w:name w:val="5CA9A37D95B04B4C88DC4708D7CF52987"/>
    <w:rsid w:val="000B684F"/>
    <w:rPr>
      <w:rFonts w:eastAsiaTheme="minorHAnsi"/>
      <w:lang w:eastAsia="en-US"/>
    </w:rPr>
  </w:style>
  <w:style w:type="paragraph" w:customStyle="1" w:styleId="DEFBC32370F94CB99632C897F3B35BBA24">
    <w:name w:val="DEFBC32370F94CB99632C897F3B35BBA24"/>
    <w:rsid w:val="000B684F"/>
    <w:rPr>
      <w:rFonts w:eastAsiaTheme="minorHAnsi"/>
      <w:lang w:eastAsia="en-US"/>
    </w:rPr>
  </w:style>
  <w:style w:type="paragraph" w:customStyle="1" w:styleId="547321B9B67741AD81CC0F3B3366609C24">
    <w:name w:val="547321B9B67741AD81CC0F3B3366609C24"/>
    <w:rsid w:val="000B684F"/>
    <w:rPr>
      <w:rFonts w:eastAsiaTheme="minorHAnsi"/>
      <w:lang w:eastAsia="en-US"/>
    </w:rPr>
  </w:style>
  <w:style w:type="paragraph" w:customStyle="1" w:styleId="AA8C318CFB5D4FEDA224D1E8935261E623">
    <w:name w:val="AA8C318CFB5D4FEDA224D1E8935261E623"/>
    <w:rsid w:val="000B684F"/>
    <w:rPr>
      <w:rFonts w:eastAsiaTheme="minorHAnsi"/>
      <w:lang w:eastAsia="en-US"/>
    </w:rPr>
  </w:style>
  <w:style w:type="paragraph" w:customStyle="1" w:styleId="2DA13169956E4EEEA2C65FD9995BC45923">
    <w:name w:val="2DA13169956E4EEEA2C65FD9995BC45923"/>
    <w:rsid w:val="000B684F"/>
    <w:rPr>
      <w:rFonts w:eastAsiaTheme="minorHAnsi"/>
      <w:lang w:eastAsia="en-US"/>
    </w:rPr>
  </w:style>
  <w:style w:type="paragraph" w:customStyle="1" w:styleId="8634D7D7DEFB4CF696B54A8FC14548D47">
    <w:name w:val="8634D7D7DEFB4CF696B54A8FC14548D47"/>
    <w:rsid w:val="000B684F"/>
    <w:rPr>
      <w:rFonts w:eastAsiaTheme="minorHAnsi"/>
      <w:lang w:eastAsia="en-US"/>
    </w:rPr>
  </w:style>
  <w:style w:type="paragraph" w:customStyle="1" w:styleId="6A2CDBF4CF47483EAAF9782A22B6D18F23">
    <w:name w:val="6A2CDBF4CF47483EAAF9782A22B6D18F23"/>
    <w:rsid w:val="000B684F"/>
    <w:rPr>
      <w:rFonts w:eastAsiaTheme="minorHAnsi"/>
      <w:lang w:eastAsia="en-US"/>
    </w:rPr>
  </w:style>
  <w:style w:type="paragraph" w:customStyle="1" w:styleId="7400FF7034A64D5BBFB24078C0ED5C4B23">
    <w:name w:val="7400FF7034A64D5BBFB24078C0ED5C4B23"/>
    <w:rsid w:val="000B684F"/>
    <w:rPr>
      <w:rFonts w:eastAsiaTheme="minorHAnsi"/>
      <w:lang w:eastAsia="en-US"/>
    </w:rPr>
  </w:style>
  <w:style w:type="paragraph" w:customStyle="1" w:styleId="569CF023509B41EF945CA843E17111B523">
    <w:name w:val="569CF023509B41EF945CA843E17111B523"/>
    <w:rsid w:val="000B684F"/>
    <w:rPr>
      <w:rFonts w:eastAsiaTheme="minorHAnsi"/>
      <w:lang w:eastAsia="en-US"/>
    </w:rPr>
  </w:style>
  <w:style w:type="paragraph" w:customStyle="1" w:styleId="8109C52EB9AA4D1B8540C7468C4337ED23">
    <w:name w:val="8109C52EB9AA4D1B8540C7468C4337ED23"/>
    <w:rsid w:val="000B684F"/>
    <w:rPr>
      <w:rFonts w:eastAsiaTheme="minorHAnsi"/>
      <w:lang w:eastAsia="en-US"/>
    </w:rPr>
  </w:style>
  <w:style w:type="paragraph" w:customStyle="1" w:styleId="B7E4325F63BE4E6CA1943434C5022EE225">
    <w:name w:val="B7E4325F63BE4E6CA1943434C5022EE225"/>
    <w:rsid w:val="000B684F"/>
    <w:rPr>
      <w:rFonts w:eastAsiaTheme="minorHAnsi"/>
      <w:lang w:eastAsia="en-US"/>
    </w:rPr>
  </w:style>
  <w:style w:type="paragraph" w:customStyle="1" w:styleId="6B4B3D950689435AB2BBCEB1D1261D4825">
    <w:name w:val="6B4B3D950689435AB2BBCEB1D1261D4825"/>
    <w:rsid w:val="000B684F"/>
    <w:rPr>
      <w:rFonts w:eastAsiaTheme="minorHAnsi"/>
      <w:lang w:eastAsia="en-US"/>
    </w:rPr>
  </w:style>
  <w:style w:type="paragraph" w:customStyle="1" w:styleId="23E0EC3BB7664A62BA7269DA5084849325">
    <w:name w:val="23E0EC3BB7664A62BA7269DA5084849325"/>
    <w:rsid w:val="000B684F"/>
    <w:rPr>
      <w:rFonts w:eastAsiaTheme="minorHAnsi"/>
      <w:lang w:eastAsia="en-US"/>
    </w:rPr>
  </w:style>
  <w:style w:type="paragraph" w:customStyle="1" w:styleId="B4E9473A251C4FD68D034BFF2F16A80225">
    <w:name w:val="B4E9473A251C4FD68D034BFF2F16A80225"/>
    <w:rsid w:val="000B684F"/>
    <w:rPr>
      <w:rFonts w:eastAsiaTheme="minorHAnsi"/>
      <w:lang w:eastAsia="en-US"/>
    </w:rPr>
  </w:style>
  <w:style w:type="paragraph" w:customStyle="1" w:styleId="8CDDFEB365F64487AF7257F90EF7102B25">
    <w:name w:val="8CDDFEB365F64487AF7257F90EF7102B25"/>
    <w:rsid w:val="000B684F"/>
    <w:rPr>
      <w:rFonts w:eastAsiaTheme="minorHAnsi"/>
      <w:lang w:eastAsia="en-US"/>
    </w:rPr>
  </w:style>
  <w:style w:type="paragraph" w:customStyle="1" w:styleId="0F9A4391BB1B4DF0B492DE2BA778172225">
    <w:name w:val="0F9A4391BB1B4DF0B492DE2BA778172225"/>
    <w:rsid w:val="000B684F"/>
    <w:rPr>
      <w:rFonts w:eastAsiaTheme="minorHAnsi"/>
      <w:lang w:eastAsia="en-US"/>
    </w:rPr>
  </w:style>
  <w:style w:type="paragraph" w:customStyle="1" w:styleId="E1EBA1A674674BC5AAC15D19830E1F4725">
    <w:name w:val="E1EBA1A674674BC5AAC15D19830E1F4725"/>
    <w:rsid w:val="000B684F"/>
    <w:rPr>
      <w:rFonts w:eastAsiaTheme="minorHAnsi"/>
      <w:lang w:eastAsia="en-US"/>
    </w:rPr>
  </w:style>
  <w:style w:type="paragraph" w:customStyle="1" w:styleId="20E632B16CE4405BBC920D2FDAD2F03A25">
    <w:name w:val="20E632B16CE4405BBC920D2FDAD2F03A25"/>
    <w:rsid w:val="000B684F"/>
    <w:rPr>
      <w:rFonts w:eastAsiaTheme="minorHAnsi"/>
      <w:lang w:eastAsia="en-US"/>
    </w:rPr>
  </w:style>
  <w:style w:type="paragraph" w:customStyle="1" w:styleId="3AD8D619DCC14A178301B849D32DED6C25">
    <w:name w:val="3AD8D619DCC14A178301B849D32DED6C25"/>
    <w:rsid w:val="000B684F"/>
    <w:rPr>
      <w:rFonts w:eastAsiaTheme="minorHAnsi"/>
      <w:lang w:eastAsia="en-US"/>
    </w:rPr>
  </w:style>
  <w:style w:type="paragraph" w:customStyle="1" w:styleId="5123FF5AC97246ADB7BC4EC17FCF4B9025">
    <w:name w:val="5123FF5AC97246ADB7BC4EC17FCF4B9025"/>
    <w:rsid w:val="000B684F"/>
    <w:rPr>
      <w:rFonts w:eastAsiaTheme="minorHAnsi"/>
      <w:lang w:eastAsia="en-US"/>
    </w:rPr>
  </w:style>
  <w:style w:type="paragraph" w:customStyle="1" w:styleId="0503202554134D53AAEE5CA4FE5B7E6925">
    <w:name w:val="0503202554134D53AAEE5CA4FE5B7E6925"/>
    <w:rsid w:val="000B684F"/>
    <w:rPr>
      <w:rFonts w:eastAsiaTheme="minorHAnsi"/>
      <w:lang w:eastAsia="en-US"/>
    </w:rPr>
  </w:style>
  <w:style w:type="paragraph" w:customStyle="1" w:styleId="0CF1654F5CD6476A8E84902289F3B3FA25">
    <w:name w:val="0CF1654F5CD6476A8E84902289F3B3FA25"/>
    <w:rsid w:val="000B684F"/>
    <w:rPr>
      <w:rFonts w:eastAsiaTheme="minorHAnsi"/>
      <w:lang w:eastAsia="en-US"/>
    </w:rPr>
  </w:style>
  <w:style w:type="paragraph" w:customStyle="1" w:styleId="8FE88E2A0FF24CFDA63F48ADE6B7B8B38">
    <w:name w:val="8FE88E2A0FF24CFDA63F48ADE6B7B8B38"/>
    <w:rsid w:val="000B684F"/>
    <w:rPr>
      <w:rFonts w:eastAsiaTheme="minorHAnsi"/>
      <w:lang w:eastAsia="en-US"/>
    </w:rPr>
  </w:style>
  <w:style w:type="paragraph" w:customStyle="1" w:styleId="D1537B7382F147858B4178C2D1EECBC725">
    <w:name w:val="D1537B7382F147858B4178C2D1EECBC725"/>
    <w:rsid w:val="000B684F"/>
    <w:rPr>
      <w:rFonts w:eastAsiaTheme="minorHAnsi"/>
      <w:lang w:eastAsia="en-US"/>
    </w:rPr>
  </w:style>
  <w:style w:type="paragraph" w:customStyle="1" w:styleId="23B1FBEB997B4D08800B54E6902A4C5625">
    <w:name w:val="23B1FBEB997B4D08800B54E6902A4C5625"/>
    <w:rsid w:val="000B684F"/>
    <w:rPr>
      <w:rFonts w:eastAsiaTheme="minorHAnsi"/>
      <w:lang w:eastAsia="en-US"/>
    </w:rPr>
  </w:style>
  <w:style w:type="paragraph" w:customStyle="1" w:styleId="25C7EC1705534F6281E342415AE1565E25">
    <w:name w:val="25C7EC1705534F6281E342415AE1565E25"/>
    <w:rsid w:val="000B684F"/>
    <w:rPr>
      <w:rFonts w:eastAsiaTheme="minorHAnsi"/>
      <w:lang w:eastAsia="en-US"/>
    </w:rPr>
  </w:style>
  <w:style w:type="paragraph" w:customStyle="1" w:styleId="7BB85D398C3D4F82BF713949D9EEC43925">
    <w:name w:val="7BB85D398C3D4F82BF713949D9EEC43925"/>
    <w:rsid w:val="000B684F"/>
    <w:rPr>
      <w:rFonts w:eastAsiaTheme="minorHAnsi"/>
      <w:lang w:eastAsia="en-US"/>
    </w:rPr>
  </w:style>
  <w:style w:type="paragraph" w:customStyle="1" w:styleId="2CDD8D9313FB4F1B9B5DEA10D8BE517D8">
    <w:name w:val="2CDD8D9313FB4F1B9B5DEA10D8BE517D8"/>
    <w:rsid w:val="000B684F"/>
    <w:rPr>
      <w:rFonts w:eastAsiaTheme="minorHAnsi"/>
      <w:lang w:eastAsia="en-US"/>
    </w:rPr>
  </w:style>
  <w:style w:type="paragraph" w:customStyle="1" w:styleId="5555FEF10CB046D199BA726D4C3EC3C125">
    <w:name w:val="5555FEF10CB046D199BA726D4C3EC3C125"/>
    <w:rsid w:val="000B684F"/>
    <w:rPr>
      <w:rFonts w:eastAsiaTheme="minorHAnsi"/>
      <w:lang w:eastAsia="en-US"/>
    </w:rPr>
  </w:style>
  <w:style w:type="paragraph" w:customStyle="1" w:styleId="121CC7FCDAD4478285F483E637F5538525">
    <w:name w:val="121CC7FCDAD4478285F483E637F5538525"/>
    <w:rsid w:val="000B684F"/>
    <w:rPr>
      <w:rFonts w:eastAsiaTheme="minorHAnsi"/>
      <w:lang w:eastAsia="en-US"/>
    </w:rPr>
  </w:style>
  <w:style w:type="paragraph" w:customStyle="1" w:styleId="0C0B4A6485F44BCF8051D653DB24622825">
    <w:name w:val="0C0B4A6485F44BCF8051D653DB24622825"/>
    <w:rsid w:val="000B684F"/>
    <w:rPr>
      <w:rFonts w:eastAsiaTheme="minorHAnsi"/>
      <w:lang w:eastAsia="en-US"/>
    </w:rPr>
  </w:style>
  <w:style w:type="paragraph" w:customStyle="1" w:styleId="DE0CC94B1A254298B5A611A8277C116125">
    <w:name w:val="DE0CC94B1A254298B5A611A8277C116125"/>
    <w:rsid w:val="000B684F"/>
    <w:rPr>
      <w:rFonts w:eastAsiaTheme="minorHAnsi"/>
      <w:lang w:eastAsia="en-US"/>
    </w:rPr>
  </w:style>
  <w:style w:type="paragraph" w:customStyle="1" w:styleId="05D81B5E81DD444CA53754AA63BE7DBD8">
    <w:name w:val="05D81B5E81DD444CA53754AA63BE7DBD8"/>
    <w:rsid w:val="000B684F"/>
    <w:rPr>
      <w:rFonts w:eastAsiaTheme="minorHAnsi"/>
      <w:lang w:eastAsia="en-US"/>
    </w:rPr>
  </w:style>
  <w:style w:type="paragraph" w:customStyle="1" w:styleId="EB0EA7B646974C16B3964426E316808025">
    <w:name w:val="EB0EA7B646974C16B3964426E316808025"/>
    <w:rsid w:val="000B684F"/>
    <w:rPr>
      <w:rFonts w:eastAsiaTheme="minorHAnsi"/>
      <w:lang w:eastAsia="en-US"/>
    </w:rPr>
  </w:style>
  <w:style w:type="paragraph" w:customStyle="1" w:styleId="5FCF6B6929164F618E192E4A788B9D4325">
    <w:name w:val="5FCF6B6929164F618E192E4A788B9D4325"/>
    <w:rsid w:val="000B684F"/>
    <w:rPr>
      <w:rFonts w:eastAsiaTheme="minorHAnsi"/>
      <w:lang w:eastAsia="en-US"/>
    </w:rPr>
  </w:style>
  <w:style w:type="paragraph" w:customStyle="1" w:styleId="43E225500DD14489A3DE6030144D165C25">
    <w:name w:val="43E225500DD14489A3DE6030144D165C25"/>
    <w:rsid w:val="000B684F"/>
    <w:rPr>
      <w:rFonts w:eastAsiaTheme="minorHAnsi"/>
      <w:lang w:eastAsia="en-US"/>
    </w:rPr>
  </w:style>
  <w:style w:type="paragraph" w:customStyle="1" w:styleId="8B77CEF2FCC24CF7A0F4840031B4D4D425">
    <w:name w:val="8B77CEF2FCC24CF7A0F4840031B4D4D425"/>
    <w:rsid w:val="000B684F"/>
    <w:rPr>
      <w:rFonts w:eastAsiaTheme="minorHAnsi"/>
      <w:lang w:eastAsia="en-US"/>
    </w:rPr>
  </w:style>
  <w:style w:type="paragraph" w:customStyle="1" w:styleId="5CA9A37D95B04B4C88DC4708D7CF52988">
    <w:name w:val="5CA9A37D95B04B4C88DC4708D7CF52988"/>
    <w:rsid w:val="000B684F"/>
    <w:rPr>
      <w:rFonts w:eastAsiaTheme="minorHAnsi"/>
      <w:lang w:eastAsia="en-US"/>
    </w:rPr>
  </w:style>
  <w:style w:type="paragraph" w:customStyle="1" w:styleId="DEFBC32370F94CB99632C897F3B35BBA25">
    <w:name w:val="DEFBC32370F94CB99632C897F3B35BBA25"/>
    <w:rsid w:val="000B684F"/>
    <w:rPr>
      <w:rFonts w:eastAsiaTheme="minorHAnsi"/>
      <w:lang w:eastAsia="en-US"/>
    </w:rPr>
  </w:style>
  <w:style w:type="paragraph" w:customStyle="1" w:styleId="547321B9B67741AD81CC0F3B3366609C25">
    <w:name w:val="547321B9B67741AD81CC0F3B3366609C25"/>
    <w:rsid w:val="000B684F"/>
    <w:rPr>
      <w:rFonts w:eastAsiaTheme="minorHAnsi"/>
      <w:lang w:eastAsia="en-US"/>
    </w:rPr>
  </w:style>
  <w:style w:type="paragraph" w:customStyle="1" w:styleId="AA8C318CFB5D4FEDA224D1E8935261E624">
    <w:name w:val="AA8C318CFB5D4FEDA224D1E8935261E624"/>
    <w:rsid w:val="000B684F"/>
    <w:rPr>
      <w:rFonts w:eastAsiaTheme="minorHAnsi"/>
      <w:lang w:eastAsia="en-US"/>
    </w:rPr>
  </w:style>
  <w:style w:type="paragraph" w:customStyle="1" w:styleId="2DA13169956E4EEEA2C65FD9995BC45924">
    <w:name w:val="2DA13169956E4EEEA2C65FD9995BC45924"/>
    <w:rsid w:val="000B684F"/>
    <w:rPr>
      <w:rFonts w:eastAsiaTheme="minorHAnsi"/>
      <w:lang w:eastAsia="en-US"/>
    </w:rPr>
  </w:style>
  <w:style w:type="paragraph" w:customStyle="1" w:styleId="8634D7D7DEFB4CF696B54A8FC14548D48">
    <w:name w:val="8634D7D7DEFB4CF696B54A8FC14548D48"/>
    <w:rsid w:val="000B684F"/>
    <w:rPr>
      <w:rFonts w:eastAsiaTheme="minorHAnsi"/>
      <w:lang w:eastAsia="en-US"/>
    </w:rPr>
  </w:style>
  <w:style w:type="paragraph" w:customStyle="1" w:styleId="6A2CDBF4CF47483EAAF9782A22B6D18F24">
    <w:name w:val="6A2CDBF4CF47483EAAF9782A22B6D18F24"/>
    <w:rsid w:val="000B684F"/>
    <w:rPr>
      <w:rFonts w:eastAsiaTheme="minorHAnsi"/>
      <w:lang w:eastAsia="en-US"/>
    </w:rPr>
  </w:style>
  <w:style w:type="paragraph" w:customStyle="1" w:styleId="7400FF7034A64D5BBFB24078C0ED5C4B24">
    <w:name w:val="7400FF7034A64D5BBFB24078C0ED5C4B24"/>
    <w:rsid w:val="000B684F"/>
    <w:rPr>
      <w:rFonts w:eastAsiaTheme="minorHAnsi"/>
      <w:lang w:eastAsia="en-US"/>
    </w:rPr>
  </w:style>
  <w:style w:type="paragraph" w:customStyle="1" w:styleId="569CF023509B41EF945CA843E17111B524">
    <w:name w:val="569CF023509B41EF945CA843E17111B524"/>
    <w:rsid w:val="000B684F"/>
    <w:rPr>
      <w:rFonts w:eastAsiaTheme="minorHAnsi"/>
      <w:lang w:eastAsia="en-US"/>
    </w:rPr>
  </w:style>
  <w:style w:type="paragraph" w:customStyle="1" w:styleId="8109C52EB9AA4D1B8540C7468C4337ED24">
    <w:name w:val="8109C52EB9AA4D1B8540C7468C4337ED24"/>
    <w:rsid w:val="000B684F"/>
    <w:rPr>
      <w:rFonts w:eastAsiaTheme="minorHAnsi"/>
      <w:lang w:eastAsia="en-US"/>
    </w:rPr>
  </w:style>
  <w:style w:type="paragraph" w:customStyle="1" w:styleId="829767205D5847DD94B3148AA48CDC89">
    <w:name w:val="829767205D5847DD94B3148AA48CDC89"/>
    <w:rsid w:val="000B684F"/>
    <w:rPr>
      <w:rFonts w:eastAsiaTheme="minorHAnsi"/>
      <w:lang w:eastAsia="en-US"/>
    </w:rPr>
  </w:style>
  <w:style w:type="paragraph" w:customStyle="1" w:styleId="B7E4325F63BE4E6CA1943434C5022EE226">
    <w:name w:val="B7E4325F63BE4E6CA1943434C5022EE226"/>
    <w:rsid w:val="000B684F"/>
    <w:rPr>
      <w:rFonts w:eastAsiaTheme="minorHAnsi"/>
      <w:lang w:eastAsia="en-US"/>
    </w:rPr>
  </w:style>
  <w:style w:type="paragraph" w:customStyle="1" w:styleId="6B4B3D950689435AB2BBCEB1D1261D4826">
    <w:name w:val="6B4B3D950689435AB2BBCEB1D1261D4826"/>
    <w:rsid w:val="000B684F"/>
    <w:rPr>
      <w:rFonts w:eastAsiaTheme="minorHAnsi"/>
      <w:lang w:eastAsia="en-US"/>
    </w:rPr>
  </w:style>
  <w:style w:type="paragraph" w:customStyle="1" w:styleId="23E0EC3BB7664A62BA7269DA5084849326">
    <w:name w:val="23E0EC3BB7664A62BA7269DA5084849326"/>
    <w:rsid w:val="000B684F"/>
    <w:rPr>
      <w:rFonts w:eastAsiaTheme="minorHAnsi"/>
      <w:lang w:eastAsia="en-US"/>
    </w:rPr>
  </w:style>
  <w:style w:type="paragraph" w:customStyle="1" w:styleId="B4E9473A251C4FD68D034BFF2F16A80226">
    <w:name w:val="B4E9473A251C4FD68D034BFF2F16A80226"/>
    <w:rsid w:val="000B684F"/>
    <w:rPr>
      <w:rFonts w:eastAsiaTheme="minorHAnsi"/>
      <w:lang w:eastAsia="en-US"/>
    </w:rPr>
  </w:style>
  <w:style w:type="paragraph" w:customStyle="1" w:styleId="8CDDFEB365F64487AF7257F90EF7102B26">
    <w:name w:val="8CDDFEB365F64487AF7257F90EF7102B26"/>
    <w:rsid w:val="000B684F"/>
    <w:rPr>
      <w:rFonts w:eastAsiaTheme="minorHAnsi"/>
      <w:lang w:eastAsia="en-US"/>
    </w:rPr>
  </w:style>
  <w:style w:type="paragraph" w:customStyle="1" w:styleId="0F9A4391BB1B4DF0B492DE2BA778172226">
    <w:name w:val="0F9A4391BB1B4DF0B492DE2BA778172226"/>
    <w:rsid w:val="000B684F"/>
    <w:rPr>
      <w:rFonts w:eastAsiaTheme="minorHAnsi"/>
      <w:lang w:eastAsia="en-US"/>
    </w:rPr>
  </w:style>
  <w:style w:type="paragraph" w:customStyle="1" w:styleId="E1EBA1A674674BC5AAC15D19830E1F4726">
    <w:name w:val="E1EBA1A674674BC5AAC15D19830E1F4726"/>
    <w:rsid w:val="000B684F"/>
    <w:rPr>
      <w:rFonts w:eastAsiaTheme="minorHAnsi"/>
      <w:lang w:eastAsia="en-US"/>
    </w:rPr>
  </w:style>
  <w:style w:type="paragraph" w:customStyle="1" w:styleId="20E632B16CE4405BBC920D2FDAD2F03A26">
    <w:name w:val="20E632B16CE4405BBC920D2FDAD2F03A26"/>
    <w:rsid w:val="000B684F"/>
    <w:rPr>
      <w:rFonts w:eastAsiaTheme="minorHAnsi"/>
      <w:lang w:eastAsia="en-US"/>
    </w:rPr>
  </w:style>
  <w:style w:type="paragraph" w:customStyle="1" w:styleId="3AD8D619DCC14A178301B849D32DED6C26">
    <w:name w:val="3AD8D619DCC14A178301B849D32DED6C26"/>
    <w:rsid w:val="000B684F"/>
    <w:rPr>
      <w:rFonts w:eastAsiaTheme="minorHAnsi"/>
      <w:lang w:eastAsia="en-US"/>
    </w:rPr>
  </w:style>
  <w:style w:type="paragraph" w:customStyle="1" w:styleId="5123FF5AC97246ADB7BC4EC17FCF4B9026">
    <w:name w:val="5123FF5AC97246ADB7BC4EC17FCF4B9026"/>
    <w:rsid w:val="000B684F"/>
    <w:rPr>
      <w:rFonts w:eastAsiaTheme="minorHAnsi"/>
      <w:lang w:eastAsia="en-US"/>
    </w:rPr>
  </w:style>
  <w:style w:type="paragraph" w:customStyle="1" w:styleId="0503202554134D53AAEE5CA4FE5B7E6926">
    <w:name w:val="0503202554134D53AAEE5CA4FE5B7E6926"/>
    <w:rsid w:val="000B684F"/>
    <w:rPr>
      <w:rFonts w:eastAsiaTheme="minorHAnsi"/>
      <w:lang w:eastAsia="en-US"/>
    </w:rPr>
  </w:style>
  <w:style w:type="paragraph" w:customStyle="1" w:styleId="0CF1654F5CD6476A8E84902289F3B3FA26">
    <w:name w:val="0CF1654F5CD6476A8E84902289F3B3FA26"/>
    <w:rsid w:val="000B684F"/>
    <w:rPr>
      <w:rFonts w:eastAsiaTheme="minorHAnsi"/>
      <w:lang w:eastAsia="en-US"/>
    </w:rPr>
  </w:style>
  <w:style w:type="paragraph" w:customStyle="1" w:styleId="8FE88E2A0FF24CFDA63F48ADE6B7B8B39">
    <w:name w:val="8FE88E2A0FF24CFDA63F48ADE6B7B8B39"/>
    <w:rsid w:val="000B684F"/>
    <w:rPr>
      <w:rFonts w:eastAsiaTheme="minorHAnsi"/>
      <w:lang w:eastAsia="en-US"/>
    </w:rPr>
  </w:style>
  <w:style w:type="paragraph" w:customStyle="1" w:styleId="D1537B7382F147858B4178C2D1EECBC726">
    <w:name w:val="D1537B7382F147858B4178C2D1EECBC726"/>
    <w:rsid w:val="000B684F"/>
    <w:rPr>
      <w:rFonts w:eastAsiaTheme="minorHAnsi"/>
      <w:lang w:eastAsia="en-US"/>
    </w:rPr>
  </w:style>
  <w:style w:type="paragraph" w:customStyle="1" w:styleId="23B1FBEB997B4D08800B54E6902A4C5626">
    <w:name w:val="23B1FBEB997B4D08800B54E6902A4C5626"/>
    <w:rsid w:val="000B684F"/>
    <w:rPr>
      <w:rFonts w:eastAsiaTheme="minorHAnsi"/>
      <w:lang w:eastAsia="en-US"/>
    </w:rPr>
  </w:style>
  <w:style w:type="paragraph" w:customStyle="1" w:styleId="25C7EC1705534F6281E342415AE1565E26">
    <w:name w:val="25C7EC1705534F6281E342415AE1565E26"/>
    <w:rsid w:val="000B684F"/>
    <w:rPr>
      <w:rFonts w:eastAsiaTheme="minorHAnsi"/>
      <w:lang w:eastAsia="en-US"/>
    </w:rPr>
  </w:style>
  <w:style w:type="paragraph" w:customStyle="1" w:styleId="7BB85D398C3D4F82BF713949D9EEC43926">
    <w:name w:val="7BB85D398C3D4F82BF713949D9EEC43926"/>
    <w:rsid w:val="000B684F"/>
    <w:rPr>
      <w:rFonts w:eastAsiaTheme="minorHAnsi"/>
      <w:lang w:eastAsia="en-US"/>
    </w:rPr>
  </w:style>
  <w:style w:type="paragraph" w:customStyle="1" w:styleId="2CDD8D9313FB4F1B9B5DEA10D8BE517D9">
    <w:name w:val="2CDD8D9313FB4F1B9B5DEA10D8BE517D9"/>
    <w:rsid w:val="000B684F"/>
    <w:rPr>
      <w:rFonts w:eastAsiaTheme="minorHAnsi"/>
      <w:lang w:eastAsia="en-US"/>
    </w:rPr>
  </w:style>
  <w:style w:type="paragraph" w:customStyle="1" w:styleId="5555FEF10CB046D199BA726D4C3EC3C126">
    <w:name w:val="5555FEF10CB046D199BA726D4C3EC3C126"/>
    <w:rsid w:val="000B684F"/>
    <w:rPr>
      <w:rFonts w:eastAsiaTheme="minorHAnsi"/>
      <w:lang w:eastAsia="en-US"/>
    </w:rPr>
  </w:style>
  <w:style w:type="paragraph" w:customStyle="1" w:styleId="121CC7FCDAD4478285F483E637F5538526">
    <w:name w:val="121CC7FCDAD4478285F483E637F5538526"/>
    <w:rsid w:val="000B684F"/>
    <w:rPr>
      <w:rFonts w:eastAsiaTheme="minorHAnsi"/>
      <w:lang w:eastAsia="en-US"/>
    </w:rPr>
  </w:style>
  <w:style w:type="paragraph" w:customStyle="1" w:styleId="0C0B4A6485F44BCF8051D653DB24622826">
    <w:name w:val="0C0B4A6485F44BCF8051D653DB24622826"/>
    <w:rsid w:val="000B684F"/>
    <w:rPr>
      <w:rFonts w:eastAsiaTheme="minorHAnsi"/>
      <w:lang w:eastAsia="en-US"/>
    </w:rPr>
  </w:style>
  <w:style w:type="paragraph" w:customStyle="1" w:styleId="DE0CC94B1A254298B5A611A8277C116126">
    <w:name w:val="DE0CC94B1A254298B5A611A8277C116126"/>
    <w:rsid w:val="000B684F"/>
    <w:rPr>
      <w:rFonts w:eastAsiaTheme="minorHAnsi"/>
      <w:lang w:eastAsia="en-US"/>
    </w:rPr>
  </w:style>
  <w:style w:type="paragraph" w:customStyle="1" w:styleId="05D81B5E81DD444CA53754AA63BE7DBD9">
    <w:name w:val="05D81B5E81DD444CA53754AA63BE7DBD9"/>
    <w:rsid w:val="000B684F"/>
    <w:rPr>
      <w:rFonts w:eastAsiaTheme="minorHAnsi"/>
      <w:lang w:eastAsia="en-US"/>
    </w:rPr>
  </w:style>
  <w:style w:type="paragraph" w:customStyle="1" w:styleId="EB0EA7B646974C16B3964426E316808026">
    <w:name w:val="EB0EA7B646974C16B3964426E316808026"/>
    <w:rsid w:val="000B684F"/>
    <w:rPr>
      <w:rFonts w:eastAsiaTheme="minorHAnsi"/>
      <w:lang w:eastAsia="en-US"/>
    </w:rPr>
  </w:style>
  <w:style w:type="paragraph" w:customStyle="1" w:styleId="5FCF6B6929164F618E192E4A788B9D4326">
    <w:name w:val="5FCF6B6929164F618E192E4A788B9D4326"/>
    <w:rsid w:val="000B684F"/>
    <w:rPr>
      <w:rFonts w:eastAsiaTheme="minorHAnsi"/>
      <w:lang w:eastAsia="en-US"/>
    </w:rPr>
  </w:style>
  <w:style w:type="paragraph" w:customStyle="1" w:styleId="43E225500DD14489A3DE6030144D165C26">
    <w:name w:val="43E225500DD14489A3DE6030144D165C26"/>
    <w:rsid w:val="000B684F"/>
    <w:rPr>
      <w:rFonts w:eastAsiaTheme="minorHAnsi"/>
      <w:lang w:eastAsia="en-US"/>
    </w:rPr>
  </w:style>
  <w:style w:type="paragraph" w:customStyle="1" w:styleId="8B77CEF2FCC24CF7A0F4840031B4D4D426">
    <w:name w:val="8B77CEF2FCC24CF7A0F4840031B4D4D426"/>
    <w:rsid w:val="000B684F"/>
    <w:rPr>
      <w:rFonts w:eastAsiaTheme="minorHAnsi"/>
      <w:lang w:eastAsia="en-US"/>
    </w:rPr>
  </w:style>
  <w:style w:type="paragraph" w:customStyle="1" w:styleId="5CA9A37D95B04B4C88DC4708D7CF52989">
    <w:name w:val="5CA9A37D95B04B4C88DC4708D7CF52989"/>
    <w:rsid w:val="000B684F"/>
    <w:rPr>
      <w:rFonts w:eastAsiaTheme="minorHAnsi"/>
      <w:lang w:eastAsia="en-US"/>
    </w:rPr>
  </w:style>
  <w:style w:type="paragraph" w:customStyle="1" w:styleId="DEFBC32370F94CB99632C897F3B35BBA26">
    <w:name w:val="DEFBC32370F94CB99632C897F3B35BBA26"/>
    <w:rsid w:val="000B684F"/>
    <w:rPr>
      <w:rFonts w:eastAsiaTheme="minorHAnsi"/>
      <w:lang w:eastAsia="en-US"/>
    </w:rPr>
  </w:style>
  <w:style w:type="paragraph" w:customStyle="1" w:styleId="547321B9B67741AD81CC0F3B3366609C26">
    <w:name w:val="547321B9B67741AD81CC0F3B3366609C26"/>
    <w:rsid w:val="000B684F"/>
    <w:rPr>
      <w:rFonts w:eastAsiaTheme="minorHAnsi"/>
      <w:lang w:eastAsia="en-US"/>
    </w:rPr>
  </w:style>
  <w:style w:type="paragraph" w:customStyle="1" w:styleId="AA8C318CFB5D4FEDA224D1E8935261E625">
    <w:name w:val="AA8C318CFB5D4FEDA224D1E8935261E625"/>
    <w:rsid w:val="000B684F"/>
    <w:rPr>
      <w:rFonts w:eastAsiaTheme="minorHAnsi"/>
      <w:lang w:eastAsia="en-US"/>
    </w:rPr>
  </w:style>
  <w:style w:type="paragraph" w:customStyle="1" w:styleId="2DA13169956E4EEEA2C65FD9995BC45925">
    <w:name w:val="2DA13169956E4EEEA2C65FD9995BC45925"/>
    <w:rsid w:val="000B684F"/>
    <w:rPr>
      <w:rFonts w:eastAsiaTheme="minorHAnsi"/>
      <w:lang w:eastAsia="en-US"/>
    </w:rPr>
  </w:style>
  <w:style w:type="paragraph" w:customStyle="1" w:styleId="8634D7D7DEFB4CF696B54A8FC14548D49">
    <w:name w:val="8634D7D7DEFB4CF696B54A8FC14548D49"/>
    <w:rsid w:val="000B684F"/>
    <w:rPr>
      <w:rFonts w:eastAsiaTheme="minorHAnsi"/>
      <w:lang w:eastAsia="en-US"/>
    </w:rPr>
  </w:style>
  <w:style w:type="paragraph" w:customStyle="1" w:styleId="6A2CDBF4CF47483EAAF9782A22B6D18F25">
    <w:name w:val="6A2CDBF4CF47483EAAF9782A22B6D18F25"/>
    <w:rsid w:val="000B684F"/>
    <w:rPr>
      <w:rFonts w:eastAsiaTheme="minorHAnsi"/>
      <w:lang w:eastAsia="en-US"/>
    </w:rPr>
  </w:style>
  <w:style w:type="paragraph" w:customStyle="1" w:styleId="7400FF7034A64D5BBFB24078C0ED5C4B25">
    <w:name w:val="7400FF7034A64D5BBFB24078C0ED5C4B25"/>
    <w:rsid w:val="000B684F"/>
    <w:rPr>
      <w:rFonts w:eastAsiaTheme="minorHAnsi"/>
      <w:lang w:eastAsia="en-US"/>
    </w:rPr>
  </w:style>
  <w:style w:type="paragraph" w:customStyle="1" w:styleId="569CF023509B41EF945CA843E17111B525">
    <w:name w:val="569CF023509B41EF945CA843E17111B525"/>
    <w:rsid w:val="000B684F"/>
    <w:rPr>
      <w:rFonts w:eastAsiaTheme="minorHAnsi"/>
      <w:lang w:eastAsia="en-US"/>
    </w:rPr>
  </w:style>
  <w:style w:type="paragraph" w:customStyle="1" w:styleId="8109C52EB9AA4D1B8540C7468C4337ED25">
    <w:name w:val="8109C52EB9AA4D1B8540C7468C4337ED25"/>
    <w:rsid w:val="000B684F"/>
    <w:rPr>
      <w:rFonts w:eastAsiaTheme="minorHAnsi"/>
      <w:lang w:eastAsia="en-US"/>
    </w:rPr>
  </w:style>
  <w:style w:type="paragraph" w:customStyle="1" w:styleId="829767205D5847DD94B3148AA48CDC891">
    <w:name w:val="829767205D5847DD94B3148AA48CDC891"/>
    <w:rsid w:val="000B684F"/>
    <w:rPr>
      <w:rFonts w:eastAsiaTheme="minorHAnsi"/>
      <w:lang w:eastAsia="en-US"/>
    </w:rPr>
  </w:style>
  <w:style w:type="paragraph" w:customStyle="1" w:styleId="B7E4325F63BE4E6CA1943434C5022EE227">
    <w:name w:val="B7E4325F63BE4E6CA1943434C5022EE227"/>
    <w:rsid w:val="000B684F"/>
    <w:rPr>
      <w:rFonts w:eastAsiaTheme="minorHAnsi"/>
      <w:lang w:eastAsia="en-US"/>
    </w:rPr>
  </w:style>
  <w:style w:type="paragraph" w:customStyle="1" w:styleId="6B4B3D950689435AB2BBCEB1D1261D4827">
    <w:name w:val="6B4B3D950689435AB2BBCEB1D1261D4827"/>
    <w:rsid w:val="000B684F"/>
    <w:rPr>
      <w:rFonts w:eastAsiaTheme="minorHAnsi"/>
      <w:lang w:eastAsia="en-US"/>
    </w:rPr>
  </w:style>
  <w:style w:type="paragraph" w:customStyle="1" w:styleId="23E0EC3BB7664A62BA7269DA5084849327">
    <w:name w:val="23E0EC3BB7664A62BA7269DA5084849327"/>
    <w:rsid w:val="000B684F"/>
    <w:rPr>
      <w:rFonts w:eastAsiaTheme="minorHAnsi"/>
      <w:lang w:eastAsia="en-US"/>
    </w:rPr>
  </w:style>
  <w:style w:type="paragraph" w:customStyle="1" w:styleId="B4E9473A251C4FD68D034BFF2F16A80227">
    <w:name w:val="B4E9473A251C4FD68D034BFF2F16A80227"/>
    <w:rsid w:val="000B684F"/>
    <w:rPr>
      <w:rFonts w:eastAsiaTheme="minorHAnsi"/>
      <w:lang w:eastAsia="en-US"/>
    </w:rPr>
  </w:style>
  <w:style w:type="paragraph" w:customStyle="1" w:styleId="8CDDFEB365F64487AF7257F90EF7102B27">
    <w:name w:val="8CDDFEB365F64487AF7257F90EF7102B27"/>
    <w:rsid w:val="000B684F"/>
    <w:rPr>
      <w:rFonts w:eastAsiaTheme="minorHAnsi"/>
      <w:lang w:eastAsia="en-US"/>
    </w:rPr>
  </w:style>
  <w:style w:type="paragraph" w:customStyle="1" w:styleId="0F9A4391BB1B4DF0B492DE2BA778172227">
    <w:name w:val="0F9A4391BB1B4DF0B492DE2BA778172227"/>
    <w:rsid w:val="000B684F"/>
    <w:rPr>
      <w:rFonts w:eastAsiaTheme="minorHAnsi"/>
      <w:lang w:eastAsia="en-US"/>
    </w:rPr>
  </w:style>
  <w:style w:type="paragraph" w:customStyle="1" w:styleId="E1EBA1A674674BC5AAC15D19830E1F4727">
    <w:name w:val="E1EBA1A674674BC5AAC15D19830E1F4727"/>
    <w:rsid w:val="000B684F"/>
    <w:rPr>
      <w:rFonts w:eastAsiaTheme="minorHAnsi"/>
      <w:lang w:eastAsia="en-US"/>
    </w:rPr>
  </w:style>
  <w:style w:type="paragraph" w:customStyle="1" w:styleId="20E632B16CE4405BBC920D2FDAD2F03A27">
    <w:name w:val="20E632B16CE4405BBC920D2FDAD2F03A27"/>
    <w:rsid w:val="000B684F"/>
    <w:rPr>
      <w:rFonts w:eastAsiaTheme="minorHAnsi"/>
      <w:lang w:eastAsia="en-US"/>
    </w:rPr>
  </w:style>
  <w:style w:type="paragraph" w:customStyle="1" w:styleId="3AD8D619DCC14A178301B849D32DED6C27">
    <w:name w:val="3AD8D619DCC14A178301B849D32DED6C27"/>
    <w:rsid w:val="000B684F"/>
    <w:rPr>
      <w:rFonts w:eastAsiaTheme="minorHAnsi"/>
      <w:lang w:eastAsia="en-US"/>
    </w:rPr>
  </w:style>
  <w:style w:type="paragraph" w:customStyle="1" w:styleId="5123FF5AC97246ADB7BC4EC17FCF4B9027">
    <w:name w:val="5123FF5AC97246ADB7BC4EC17FCF4B9027"/>
    <w:rsid w:val="000B684F"/>
    <w:rPr>
      <w:rFonts w:eastAsiaTheme="minorHAnsi"/>
      <w:lang w:eastAsia="en-US"/>
    </w:rPr>
  </w:style>
  <w:style w:type="paragraph" w:customStyle="1" w:styleId="0503202554134D53AAEE5CA4FE5B7E6927">
    <w:name w:val="0503202554134D53AAEE5CA4FE5B7E6927"/>
    <w:rsid w:val="000B684F"/>
    <w:rPr>
      <w:rFonts w:eastAsiaTheme="minorHAnsi"/>
      <w:lang w:eastAsia="en-US"/>
    </w:rPr>
  </w:style>
  <w:style w:type="paragraph" w:customStyle="1" w:styleId="0CF1654F5CD6476A8E84902289F3B3FA27">
    <w:name w:val="0CF1654F5CD6476A8E84902289F3B3FA27"/>
    <w:rsid w:val="000B684F"/>
    <w:rPr>
      <w:rFonts w:eastAsiaTheme="minorHAnsi"/>
      <w:lang w:eastAsia="en-US"/>
    </w:rPr>
  </w:style>
  <w:style w:type="paragraph" w:customStyle="1" w:styleId="8FE88E2A0FF24CFDA63F48ADE6B7B8B310">
    <w:name w:val="8FE88E2A0FF24CFDA63F48ADE6B7B8B310"/>
    <w:rsid w:val="000B684F"/>
    <w:rPr>
      <w:rFonts w:eastAsiaTheme="minorHAnsi"/>
      <w:lang w:eastAsia="en-US"/>
    </w:rPr>
  </w:style>
  <w:style w:type="paragraph" w:customStyle="1" w:styleId="D1537B7382F147858B4178C2D1EECBC727">
    <w:name w:val="D1537B7382F147858B4178C2D1EECBC727"/>
    <w:rsid w:val="000B684F"/>
    <w:rPr>
      <w:rFonts w:eastAsiaTheme="minorHAnsi"/>
      <w:lang w:eastAsia="en-US"/>
    </w:rPr>
  </w:style>
  <w:style w:type="paragraph" w:customStyle="1" w:styleId="23B1FBEB997B4D08800B54E6902A4C5627">
    <w:name w:val="23B1FBEB997B4D08800B54E6902A4C5627"/>
    <w:rsid w:val="000B684F"/>
    <w:rPr>
      <w:rFonts w:eastAsiaTheme="minorHAnsi"/>
      <w:lang w:eastAsia="en-US"/>
    </w:rPr>
  </w:style>
  <w:style w:type="paragraph" w:customStyle="1" w:styleId="25C7EC1705534F6281E342415AE1565E27">
    <w:name w:val="25C7EC1705534F6281E342415AE1565E27"/>
    <w:rsid w:val="000B684F"/>
    <w:rPr>
      <w:rFonts w:eastAsiaTheme="minorHAnsi"/>
      <w:lang w:eastAsia="en-US"/>
    </w:rPr>
  </w:style>
  <w:style w:type="paragraph" w:customStyle="1" w:styleId="7BB85D398C3D4F82BF713949D9EEC43927">
    <w:name w:val="7BB85D398C3D4F82BF713949D9EEC43927"/>
    <w:rsid w:val="000B684F"/>
    <w:rPr>
      <w:rFonts w:eastAsiaTheme="minorHAnsi"/>
      <w:lang w:eastAsia="en-US"/>
    </w:rPr>
  </w:style>
  <w:style w:type="paragraph" w:customStyle="1" w:styleId="2CDD8D9313FB4F1B9B5DEA10D8BE517D10">
    <w:name w:val="2CDD8D9313FB4F1B9B5DEA10D8BE517D10"/>
    <w:rsid w:val="000B684F"/>
    <w:rPr>
      <w:rFonts w:eastAsiaTheme="minorHAnsi"/>
      <w:lang w:eastAsia="en-US"/>
    </w:rPr>
  </w:style>
  <w:style w:type="paragraph" w:customStyle="1" w:styleId="5555FEF10CB046D199BA726D4C3EC3C127">
    <w:name w:val="5555FEF10CB046D199BA726D4C3EC3C127"/>
    <w:rsid w:val="000B684F"/>
    <w:rPr>
      <w:rFonts w:eastAsiaTheme="minorHAnsi"/>
      <w:lang w:eastAsia="en-US"/>
    </w:rPr>
  </w:style>
  <w:style w:type="paragraph" w:customStyle="1" w:styleId="121CC7FCDAD4478285F483E637F5538527">
    <w:name w:val="121CC7FCDAD4478285F483E637F5538527"/>
    <w:rsid w:val="000B684F"/>
    <w:rPr>
      <w:rFonts w:eastAsiaTheme="minorHAnsi"/>
      <w:lang w:eastAsia="en-US"/>
    </w:rPr>
  </w:style>
  <w:style w:type="paragraph" w:customStyle="1" w:styleId="0C0B4A6485F44BCF8051D653DB24622827">
    <w:name w:val="0C0B4A6485F44BCF8051D653DB24622827"/>
    <w:rsid w:val="000B684F"/>
    <w:rPr>
      <w:rFonts w:eastAsiaTheme="minorHAnsi"/>
      <w:lang w:eastAsia="en-US"/>
    </w:rPr>
  </w:style>
  <w:style w:type="paragraph" w:customStyle="1" w:styleId="DE0CC94B1A254298B5A611A8277C116127">
    <w:name w:val="DE0CC94B1A254298B5A611A8277C116127"/>
    <w:rsid w:val="000B684F"/>
    <w:rPr>
      <w:rFonts w:eastAsiaTheme="minorHAnsi"/>
      <w:lang w:eastAsia="en-US"/>
    </w:rPr>
  </w:style>
  <w:style w:type="paragraph" w:customStyle="1" w:styleId="05D81B5E81DD444CA53754AA63BE7DBD10">
    <w:name w:val="05D81B5E81DD444CA53754AA63BE7DBD10"/>
    <w:rsid w:val="000B684F"/>
    <w:rPr>
      <w:rFonts w:eastAsiaTheme="minorHAnsi"/>
      <w:lang w:eastAsia="en-US"/>
    </w:rPr>
  </w:style>
  <w:style w:type="paragraph" w:customStyle="1" w:styleId="EB0EA7B646974C16B3964426E316808027">
    <w:name w:val="EB0EA7B646974C16B3964426E316808027"/>
    <w:rsid w:val="000B684F"/>
    <w:rPr>
      <w:rFonts w:eastAsiaTheme="minorHAnsi"/>
      <w:lang w:eastAsia="en-US"/>
    </w:rPr>
  </w:style>
  <w:style w:type="paragraph" w:customStyle="1" w:styleId="5FCF6B6929164F618E192E4A788B9D4327">
    <w:name w:val="5FCF6B6929164F618E192E4A788B9D4327"/>
    <w:rsid w:val="000B684F"/>
    <w:rPr>
      <w:rFonts w:eastAsiaTheme="minorHAnsi"/>
      <w:lang w:eastAsia="en-US"/>
    </w:rPr>
  </w:style>
  <w:style w:type="paragraph" w:customStyle="1" w:styleId="43E225500DD14489A3DE6030144D165C27">
    <w:name w:val="43E225500DD14489A3DE6030144D165C27"/>
    <w:rsid w:val="000B684F"/>
    <w:rPr>
      <w:rFonts w:eastAsiaTheme="minorHAnsi"/>
      <w:lang w:eastAsia="en-US"/>
    </w:rPr>
  </w:style>
  <w:style w:type="paragraph" w:customStyle="1" w:styleId="8B77CEF2FCC24CF7A0F4840031B4D4D427">
    <w:name w:val="8B77CEF2FCC24CF7A0F4840031B4D4D427"/>
    <w:rsid w:val="000B684F"/>
    <w:rPr>
      <w:rFonts w:eastAsiaTheme="minorHAnsi"/>
      <w:lang w:eastAsia="en-US"/>
    </w:rPr>
  </w:style>
  <w:style w:type="paragraph" w:customStyle="1" w:styleId="5CA9A37D95B04B4C88DC4708D7CF529810">
    <w:name w:val="5CA9A37D95B04B4C88DC4708D7CF529810"/>
    <w:rsid w:val="000B684F"/>
    <w:rPr>
      <w:rFonts w:eastAsiaTheme="minorHAnsi"/>
      <w:lang w:eastAsia="en-US"/>
    </w:rPr>
  </w:style>
  <w:style w:type="paragraph" w:customStyle="1" w:styleId="DEFBC32370F94CB99632C897F3B35BBA27">
    <w:name w:val="DEFBC32370F94CB99632C897F3B35BBA27"/>
    <w:rsid w:val="000B684F"/>
    <w:rPr>
      <w:rFonts w:eastAsiaTheme="minorHAnsi"/>
      <w:lang w:eastAsia="en-US"/>
    </w:rPr>
  </w:style>
  <w:style w:type="paragraph" w:customStyle="1" w:styleId="547321B9B67741AD81CC0F3B3366609C27">
    <w:name w:val="547321B9B67741AD81CC0F3B3366609C27"/>
    <w:rsid w:val="000B684F"/>
    <w:rPr>
      <w:rFonts w:eastAsiaTheme="minorHAnsi"/>
      <w:lang w:eastAsia="en-US"/>
    </w:rPr>
  </w:style>
  <w:style w:type="paragraph" w:customStyle="1" w:styleId="AA8C318CFB5D4FEDA224D1E8935261E626">
    <w:name w:val="AA8C318CFB5D4FEDA224D1E8935261E626"/>
    <w:rsid w:val="000B684F"/>
    <w:rPr>
      <w:rFonts w:eastAsiaTheme="minorHAnsi"/>
      <w:lang w:eastAsia="en-US"/>
    </w:rPr>
  </w:style>
  <w:style w:type="paragraph" w:customStyle="1" w:styleId="2DA13169956E4EEEA2C65FD9995BC45926">
    <w:name w:val="2DA13169956E4EEEA2C65FD9995BC45926"/>
    <w:rsid w:val="000B684F"/>
    <w:rPr>
      <w:rFonts w:eastAsiaTheme="minorHAnsi"/>
      <w:lang w:eastAsia="en-US"/>
    </w:rPr>
  </w:style>
  <w:style w:type="paragraph" w:customStyle="1" w:styleId="8634D7D7DEFB4CF696B54A8FC14548D410">
    <w:name w:val="8634D7D7DEFB4CF696B54A8FC14548D410"/>
    <w:rsid w:val="000B684F"/>
    <w:rPr>
      <w:rFonts w:eastAsiaTheme="minorHAnsi"/>
      <w:lang w:eastAsia="en-US"/>
    </w:rPr>
  </w:style>
  <w:style w:type="paragraph" w:customStyle="1" w:styleId="6A2CDBF4CF47483EAAF9782A22B6D18F26">
    <w:name w:val="6A2CDBF4CF47483EAAF9782A22B6D18F26"/>
    <w:rsid w:val="000B684F"/>
    <w:rPr>
      <w:rFonts w:eastAsiaTheme="minorHAnsi"/>
      <w:lang w:eastAsia="en-US"/>
    </w:rPr>
  </w:style>
  <w:style w:type="paragraph" w:customStyle="1" w:styleId="7400FF7034A64D5BBFB24078C0ED5C4B26">
    <w:name w:val="7400FF7034A64D5BBFB24078C0ED5C4B26"/>
    <w:rsid w:val="000B684F"/>
    <w:rPr>
      <w:rFonts w:eastAsiaTheme="minorHAnsi"/>
      <w:lang w:eastAsia="en-US"/>
    </w:rPr>
  </w:style>
  <w:style w:type="paragraph" w:customStyle="1" w:styleId="569CF023509B41EF945CA843E17111B526">
    <w:name w:val="569CF023509B41EF945CA843E17111B526"/>
    <w:rsid w:val="000B684F"/>
    <w:rPr>
      <w:rFonts w:eastAsiaTheme="minorHAnsi"/>
      <w:lang w:eastAsia="en-US"/>
    </w:rPr>
  </w:style>
  <w:style w:type="paragraph" w:customStyle="1" w:styleId="8109C52EB9AA4D1B8540C7468C4337ED26">
    <w:name w:val="8109C52EB9AA4D1B8540C7468C4337ED26"/>
    <w:rsid w:val="000B684F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0B68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8C16975B1F4366BD5E903BA6AC118B">
    <w:name w:val="3A8C16975B1F4366BD5E903BA6AC118B"/>
    <w:rsid w:val="000B684F"/>
    <w:rPr>
      <w:rFonts w:eastAsiaTheme="minorHAnsi"/>
      <w:lang w:eastAsia="en-US"/>
    </w:rPr>
  </w:style>
  <w:style w:type="paragraph" w:customStyle="1" w:styleId="5A18F2A7181141A6A813B5D260F8E8F0">
    <w:name w:val="5A18F2A7181141A6A813B5D260F8E8F0"/>
    <w:rsid w:val="000B684F"/>
  </w:style>
  <w:style w:type="paragraph" w:customStyle="1" w:styleId="24F5B02E9CDA426DA2AB7ACA9B50B110">
    <w:name w:val="24F5B02E9CDA426DA2AB7ACA9B50B110"/>
    <w:rsid w:val="000B684F"/>
  </w:style>
  <w:style w:type="paragraph" w:customStyle="1" w:styleId="5A09FB3E6F22465FA72EFC7C1B4C846B">
    <w:name w:val="5A09FB3E6F22465FA72EFC7C1B4C846B"/>
    <w:rsid w:val="000B684F"/>
  </w:style>
  <w:style w:type="paragraph" w:customStyle="1" w:styleId="049B2D83A7484E70BAFCFB99D9D5FE8E">
    <w:name w:val="049B2D83A7484E70BAFCFB99D9D5FE8E"/>
    <w:rsid w:val="000B684F"/>
  </w:style>
  <w:style w:type="paragraph" w:customStyle="1" w:styleId="918682001F7B44FC96D5D52FFFD3D2D8">
    <w:name w:val="918682001F7B44FC96D5D52FFFD3D2D8"/>
    <w:rsid w:val="000B684F"/>
  </w:style>
  <w:style w:type="paragraph" w:customStyle="1" w:styleId="BBA072E31820495DB2A2F7916031EA4C">
    <w:name w:val="BBA072E31820495DB2A2F7916031EA4C"/>
    <w:rsid w:val="000B684F"/>
  </w:style>
  <w:style w:type="paragraph" w:customStyle="1" w:styleId="F5E839EF38BB4171AD8AA0A61F0AA0E3">
    <w:name w:val="F5E839EF38BB4171AD8AA0A61F0AA0E3"/>
    <w:rsid w:val="000B684F"/>
  </w:style>
  <w:style w:type="paragraph" w:customStyle="1" w:styleId="9D9928FDCEB246D0ABF23B05CB33C6BA">
    <w:name w:val="9D9928FDCEB246D0ABF23B05CB33C6BA"/>
    <w:rsid w:val="000B684F"/>
  </w:style>
  <w:style w:type="paragraph" w:customStyle="1" w:styleId="B7E4325F63BE4E6CA1943434C5022EE228">
    <w:name w:val="B7E4325F63BE4E6CA1943434C5022EE228"/>
    <w:rsid w:val="000B684F"/>
    <w:rPr>
      <w:rFonts w:eastAsiaTheme="minorHAnsi"/>
      <w:lang w:eastAsia="en-US"/>
    </w:rPr>
  </w:style>
  <w:style w:type="paragraph" w:customStyle="1" w:styleId="6B4B3D950689435AB2BBCEB1D1261D4828">
    <w:name w:val="6B4B3D950689435AB2BBCEB1D1261D4828"/>
    <w:rsid w:val="000B684F"/>
    <w:rPr>
      <w:rFonts w:eastAsiaTheme="minorHAnsi"/>
      <w:lang w:eastAsia="en-US"/>
    </w:rPr>
  </w:style>
  <w:style w:type="paragraph" w:customStyle="1" w:styleId="23E0EC3BB7664A62BA7269DA5084849328">
    <w:name w:val="23E0EC3BB7664A62BA7269DA5084849328"/>
    <w:rsid w:val="000B684F"/>
    <w:rPr>
      <w:rFonts w:eastAsiaTheme="minorHAnsi"/>
      <w:lang w:eastAsia="en-US"/>
    </w:rPr>
  </w:style>
  <w:style w:type="paragraph" w:customStyle="1" w:styleId="B4E9473A251C4FD68D034BFF2F16A80228">
    <w:name w:val="B4E9473A251C4FD68D034BFF2F16A80228"/>
    <w:rsid w:val="000B684F"/>
    <w:rPr>
      <w:rFonts w:eastAsiaTheme="minorHAnsi"/>
      <w:lang w:eastAsia="en-US"/>
    </w:rPr>
  </w:style>
  <w:style w:type="paragraph" w:customStyle="1" w:styleId="8CDDFEB365F64487AF7257F90EF7102B28">
    <w:name w:val="8CDDFEB365F64487AF7257F90EF7102B28"/>
    <w:rsid w:val="000B684F"/>
    <w:rPr>
      <w:rFonts w:eastAsiaTheme="minorHAnsi"/>
      <w:lang w:eastAsia="en-US"/>
    </w:rPr>
  </w:style>
  <w:style w:type="paragraph" w:customStyle="1" w:styleId="0F9A4391BB1B4DF0B492DE2BA778172228">
    <w:name w:val="0F9A4391BB1B4DF0B492DE2BA778172228"/>
    <w:rsid w:val="000B684F"/>
    <w:rPr>
      <w:rFonts w:eastAsiaTheme="minorHAnsi"/>
      <w:lang w:eastAsia="en-US"/>
    </w:rPr>
  </w:style>
  <w:style w:type="paragraph" w:customStyle="1" w:styleId="E1EBA1A674674BC5AAC15D19830E1F4728">
    <w:name w:val="E1EBA1A674674BC5AAC15D19830E1F4728"/>
    <w:rsid w:val="000B684F"/>
    <w:rPr>
      <w:rFonts w:eastAsiaTheme="minorHAnsi"/>
      <w:lang w:eastAsia="en-US"/>
    </w:rPr>
  </w:style>
  <w:style w:type="paragraph" w:customStyle="1" w:styleId="20E632B16CE4405BBC920D2FDAD2F03A28">
    <w:name w:val="20E632B16CE4405BBC920D2FDAD2F03A28"/>
    <w:rsid w:val="000B684F"/>
    <w:rPr>
      <w:rFonts w:eastAsiaTheme="minorHAnsi"/>
      <w:lang w:eastAsia="en-US"/>
    </w:rPr>
  </w:style>
  <w:style w:type="paragraph" w:customStyle="1" w:styleId="3AD8D619DCC14A178301B849D32DED6C28">
    <w:name w:val="3AD8D619DCC14A178301B849D32DED6C28"/>
    <w:rsid w:val="000B684F"/>
    <w:rPr>
      <w:rFonts w:eastAsiaTheme="minorHAnsi"/>
      <w:lang w:eastAsia="en-US"/>
    </w:rPr>
  </w:style>
  <w:style w:type="paragraph" w:customStyle="1" w:styleId="5123FF5AC97246ADB7BC4EC17FCF4B9028">
    <w:name w:val="5123FF5AC97246ADB7BC4EC17FCF4B9028"/>
    <w:rsid w:val="000B684F"/>
    <w:rPr>
      <w:rFonts w:eastAsiaTheme="minorHAnsi"/>
      <w:lang w:eastAsia="en-US"/>
    </w:rPr>
  </w:style>
  <w:style w:type="paragraph" w:customStyle="1" w:styleId="0503202554134D53AAEE5CA4FE5B7E6928">
    <w:name w:val="0503202554134D53AAEE5CA4FE5B7E6928"/>
    <w:rsid w:val="000B684F"/>
    <w:rPr>
      <w:rFonts w:eastAsiaTheme="minorHAnsi"/>
      <w:lang w:eastAsia="en-US"/>
    </w:rPr>
  </w:style>
  <w:style w:type="paragraph" w:customStyle="1" w:styleId="0CF1654F5CD6476A8E84902289F3B3FA28">
    <w:name w:val="0CF1654F5CD6476A8E84902289F3B3FA28"/>
    <w:rsid w:val="000B684F"/>
    <w:rPr>
      <w:rFonts w:eastAsiaTheme="minorHAnsi"/>
      <w:lang w:eastAsia="en-US"/>
    </w:rPr>
  </w:style>
  <w:style w:type="paragraph" w:customStyle="1" w:styleId="8FE88E2A0FF24CFDA63F48ADE6B7B8B311">
    <w:name w:val="8FE88E2A0FF24CFDA63F48ADE6B7B8B311"/>
    <w:rsid w:val="000B684F"/>
    <w:rPr>
      <w:rFonts w:eastAsiaTheme="minorHAnsi"/>
      <w:lang w:eastAsia="en-US"/>
    </w:rPr>
  </w:style>
  <w:style w:type="paragraph" w:customStyle="1" w:styleId="D1537B7382F147858B4178C2D1EECBC728">
    <w:name w:val="D1537B7382F147858B4178C2D1EECBC728"/>
    <w:rsid w:val="000B684F"/>
    <w:rPr>
      <w:rFonts w:eastAsiaTheme="minorHAnsi"/>
      <w:lang w:eastAsia="en-US"/>
    </w:rPr>
  </w:style>
  <w:style w:type="paragraph" w:customStyle="1" w:styleId="23B1FBEB997B4D08800B54E6902A4C5628">
    <w:name w:val="23B1FBEB997B4D08800B54E6902A4C5628"/>
    <w:rsid w:val="000B684F"/>
    <w:rPr>
      <w:rFonts w:eastAsiaTheme="minorHAnsi"/>
      <w:lang w:eastAsia="en-US"/>
    </w:rPr>
  </w:style>
  <w:style w:type="paragraph" w:customStyle="1" w:styleId="25C7EC1705534F6281E342415AE1565E28">
    <w:name w:val="25C7EC1705534F6281E342415AE1565E28"/>
    <w:rsid w:val="000B684F"/>
    <w:rPr>
      <w:rFonts w:eastAsiaTheme="minorHAnsi"/>
      <w:lang w:eastAsia="en-US"/>
    </w:rPr>
  </w:style>
  <w:style w:type="paragraph" w:customStyle="1" w:styleId="7BB85D398C3D4F82BF713949D9EEC43928">
    <w:name w:val="7BB85D398C3D4F82BF713949D9EEC43928"/>
    <w:rsid w:val="000B684F"/>
    <w:rPr>
      <w:rFonts w:eastAsiaTheme="minorHAnsi"/>
      <w:lang w:eastAsia="en-US"/>
    </w:rPr>
  </w:style>
  <w:style w:type="paragraph" w:customStyle="1" w:styleId="2CDD8D9313FB4F1B9B5DEA10D8BE517D11">
    <w:name w:val="2CDD8D9313FB4F1B9B5DEA10D8BE517D11"/>
    <w:rsid w:val="000B684F"/>
    <w:rPr>
      <w:rFonts w:eastAsiaTheme="minorHAnsi"/>
      <w:lang w:eastAsia="en-US"/>
    </w:rPr>
  </w:style>
  <w:style w:type="paragraph" w:customStyle="1" w:styleId="5555FEF10CB046D199BA726D4C3EC3C128">
    <w:name w:val="5555FEF10CB046D199BA726D4C3EC3C128"/>
    <w:rsid w:val="000B684F"/>
    <w:rPr>
      <w:rFonts w:eastAsiaTheme="minorHAnsi"/>
      <w:lang w:eastAsia="en-US"/>
    </w:rPr>
  </w:style>
  <w:style w:type="paragraph" w:customStyle="1" w:styleId="121CC7FCDAD4478285F483E637F5538528">
    <w:name w:val="121CC7FCDAD4478285F483E637F5538528"/>
    <w:rsid w:val="000B684F"/>
    <w:rPr>
      <w:rFonts w:eastAsiaTheme="minorHAnsi"/>
      <w:lang w:eastAsia="en-US"/>
    </w:rPr>
  </w:style>
  <w:style w:type="paragraph" w:customStyle="1" w:styleId="0C0B4A6485F44BCF8051D653DB24622828">
    <w:name w:val="0C0B4A6485F44BCF8051D653DB24622828"/>
    <w:rsid w:val="000B684F"/>
    <w:rPr>
      <w:rFonts w:eastAsiaTheme="minorHAnsi"/>
      <w:lang w:eastAsia="en-US"/>
    </w:rPr>
  </w:style>
  <w:style w:type="paragraph" w:customStyle="1" w:styleId="DE0CC94B1A254298B5A611A8277C116128">
    <w:name w:val="DE0CC94B1A254298B5A611A8277C116128"/>
    <w:rsid w:val="000B684F"/>
    <w:rPr>
      <w:rFonts w:eastAsiaTheme="minorHAnsi"/>
      <w:lang w:eastAsia="en-US"/>
    </w:rPr>
  </w:style>
  <w:style w:type="paragraph" w:customStyle="1" w:styleId="05D81B5E81DD444CA53754AA63BE7DBD11">
    <w:name w:val="05D81B5E81DD444CA53754AA63BE7DBD11"/>
    <w:rsid w:val="000B684F"/>
    <w:rPr>
      <w:rFonts w:eastAsiaTheme="minorHAnsi"/>
      <w:lang w:eastAsia="en-US"/>
    </w:rPr>
  </w:style>
  <w:style w:type="paragraph" w:customStyle="1" w:styleId="EB0EA7B646974C16B3964426E316808028">
    <w:name w:val="EB0EA7B646974C16B3964426E316808028"/>
    <w:rsid w:val="000B684F"/>
    <w:rPr>
      <w:rFonts w:eastAsiaTheme="minorHAnsi"/>
      <w:lang w:eastAsia="en-US"/>
    </w:rPr>
  </w:style>
  <w:style w:type="paragraph" w:customStyle="1" w:styleId="5FCF6B6929164F618E192E4A788B9D4328">
    <w:name w:val="5FCF6B6929164F618E192E4A788B9D4328"/>
    <w:rsid w:val="000B684F"/>
    <w:rPr>
      <w:rFonts w:eastAsiaTheme="minorHAnsi"/>
      <w:lang w:eastAsia="en-US"/>
    </w:rPr>
  </w:style>
  <w:style w:type="paragraph" w:customStyle="1" w:styleId="43E225500DD14489A3DE6030144D165C28">
    <w:name w:val="43E225500DD14489A3DE6030144D165C28"/>
    <w:rsid w:val="000B684F"/>
    <w:rPr>
      <w:rFonts w:eastAsiaTheme="minorHAnsi"/>
      <w:lang w:eastAsia="en-US"/>
    </w:rPr>
  </w:style>
  <w:style w:type="paragraph" w:customStyle="1" w:styleId="8B77CEF2FCC24CF7A0F4840031B4D4D428">
    <w:name w:val="8B77CEF2FCC24CF7A0F4840031B4D4D428"/>
    <w:rsid w:val="000B684F"/>
    <w:rPr>
      <w:rFonts w:eastAsiaTheme="minorHAnsi"/>
      <w:lang w:eastAsia="en-US"/>
    </w:rPr>
  </w:style>
  <w:style w:type="paragraph" w:customStyle="1" w:styleId="5CA9A37D95B04B4C88DC4708D7CF529811">
    <w:name w:val="5CA9A37D95B04B4C88DC4708D7CF529811"/>
    <w:rsid w:val="000B684F"/>
    <w:rPr>
      <w:rFonts w:eastAsiaTheme="minorHAnsi"/>
      <w:lang w:eastAsia="en-US"/>
    </w:rPr>
  </w:style>
  <w:style w:type="paragraph" w:customStyle="1" w:styleId="DEFBC32370F94CB99632C897F3B35BBA28">
    <w:name w:val="DEFBC32370F94CB99632C897F3B35BBA28"/>
    <w:rsid w:val="000B684F"/>
    <w:rPr>
      <w:rFonts w:eastAsiaTheme="minorHAnsi"/>
      <w:lang w:eastAsia="en-US"/>
    </w:rPr>
  </w:style>
  <w:style w:type="paragraph" w:customStyle="1" w:styleId="547321B9B67741AD81CC0F3B3366609C28">
    <w:name w:val="547321B9B67741AD81CC0F3B3366609C28"/>
    <w:rsid w:val="000B684F"/>
    <w:rPr>
      <w:rFonts w:eastAsiaTheme="minorHAnsi"/>
      <w:lang w:eastAsia="en-US"/>
    </w:rPr>
  </w:style>
  <w:style w:type="paragraph" w:customStyle="1" w:styleId="AA8C318CFB5D4FEDA224D1E8935261E627">
    <w:name w:val="AA8C318CFB5D4FEDA224D1E8935261E627"/>
    <w:rsid w:val="000B684F"/>
    <w:rPr>
      <w:rFonts w:eastAsiaTheme="minorHAnsi"/>
      <w:lang w:eastAsia="en-US"/>
    </w:rPr>
  </w:style>
  <w:style w:type="paragraph" w:customStyle="1" w:styleId="2DA13169956E4EEEA2C65FD9995BC45927">
    <w:name w:val="2DA13169956E4EEEA2C65FD9995BC45927"/>
    <w:rsid w:val="000B684F"/>
    <w:rPr>
      <w:rFonts w:eastAsiaTheme="minorHAnsi"/>
      <w:lang w:eastAsia="en-US"/>
    </w:rPr>
  </w:style>
  <w:style w:type="paragraph" w:customStyle="1" w:styleId="8634D7D7DEFB4CF696B54A8FC14548D411">
    <w:name w:val="8634D7D7DEFB4CF696B54A8FC14548D411"/>
    <w:rsid w:val="000B684F"/>
    <w:rPr>
      <w:rFonts w:eastAsiaTheme="minorHAnsi"/>
      <w:lang w:eastAsia="en-US"/>
    </w:rPr>
  </w:style>
  <w:style w:type="paragraph" w:customStyle="1" w:styleId="6A2CDBF4CF47483EAAF9782A22B6D18F27">
    <w:name w:val="6A2CDBF4CF47483EAAF9782A22B6D18F27"/>
    <w:rsid w:val="000B684F"/>
    <w:rPr>
      <w:rFonts w:eastAsiaTheme="minorHAnsi"/>
      <w:lang w:eastAsia="en-US"/>
    </w:rPr>
  </w:style>
  <w:style w:type="paragraph" w:customStyle="1" w:styleId="7400FF7034A64D5BBFB24078C0ED5C4B27">
    <w:name w:val="7400FF7034A64D5BBFB24078C0ED5C4B27"/>
    <w:rsid w:val="000B684F"/>
    <w:rPr>
      <w:rFonts w:eastAsiaTheme="minorHAnsi"/>
      <w:lang w:eastAsia="en-US"/>
    </w:rPr>
  </w:style>
  <w:style w:type="paragraph" w:customStyle="1" w:styleId="569CF023509B41EF945CA843E17111B527">
    <w:name w:val="569CF023509B41EF945CA843E17111B527"/>
    <w:rsid w:val="000B684F"/>
    <w:rPr>
      <w:rFonts w:eastAsiaTheme="minorHAnsi"/>
      <w:lang w:eastAsia="en-US"/>
    </w:rPr>
  </w:style>
  <w:style w:type="paragraph" w:customStyle="1" w:styleId="8109C52EB9AA4D1B8540C7468C4337ED27">
    <w:name w:val="8109C52EB9AA4D1B8540C7468C4337ED27"/>
    <w:rsid w:val="000B684F"/>
    <w:rPr>
      <w:rFonts w:eastAsiaTheme="minorHAnsi"/>
      <w:lang w:eastAsia="en-US"/>
    </w:rPr>
  </w:style>
  <w:style w:type="paragraph" w:customStyle="1" w:styleId="B7E4325F63BE4E6CA1943434C5022EE229">
    <w:name w:val="B7E4325F63BE4E6CA1943434C5022EE229"/>
    <w:rsid w:val="000B684F"/>
    <w:rPr>
      <w:rFonts w:eastAsiaTheme="minorHAnsi"/>
      <w:lang w:eastAsia="en-US"/>
    </w:rPr>
  </w:style>
  <w:style w:type="paragraph" w:customStyle="1" w:styleId="6B4B3D950689435AB2BBCEB1D1261D4829">
    <w:name w:val="6B4B3D950689435AB2BBCEB1D1261D4829"/>
    <w:rsid w:val="000B684F"/>
    <w:rPr>
      <w:rFonts w:eastAsiaTheme="minorHAnsi"/>
      <w:lang w:eastAsia="en-US"/>
    </w:rPr>
  </w:style>
  <w:style w:type="paragraph" w:customStyle="1" w:styleId="23E0EC3BB7664A62BA7269DA5084849329">
    <w:name w:val="23E0EC3BB7664A62BA7269DA5084849329"/>
    <w:rsid w:val="000B684F"/>
    <w:rPr>
      <w:rFonts w:eastAsiaTheme="minorHAnsi"/>
      <w:lang w:eastAsia="en-US"/>
    </w:rPr>
  </w:style>
  <w:style w:type="paragraph" w:customStyle="1" w:styleId="B4E9473A251C4FD68D034BFF2F16A80229">
    <w:name w:val="B4E9473A251C4FD68D034BFF2F16A80229"/>
    <w:rsid w:val="000B684F"/>
    <w:rPr>
      <w:rFonts w:eastAsiaTheme="minorHAnsi"/>
      <w:lang w:eastAsia="en-US"/>
    </w:rPr>
  </w:style>
  <w:style w:type="paragraph" w:customStyle="1" w:styleId="8CDDFEB365F64487AF7257F90EF7102B29">
    <w:name w:val="8CDDFEB365F64487AF7257F90EF7102B29"/>
    <w:rsid w:val="000B684F"/>
    <w:rPr>
      <w:rFonts w:eastAsiaTheme="minorHAnsi"/>
      <w:lang w:eastAsia="en-US"/>
    </w:rPr>
  </w:style>
  <w:style w:type="paragraph" w:customStyle="1" w:styleId="0F9A4391BB1B4DF0B492DE2BA778172229">
    <w:name w:val="0F9A4391BB1B4DF0B492DE2BA778172229"/>
    <w:rsid w:val="000B684F"/>
    <w:rPr>
      <w:rFonts w:eastAsiaTheme="minorHAnsi"/>
      <w:lang w:eastAsia="en-US"/>
    </w:rPr>
  </w:style>
  <w:style w:type="paragraph" w:customStyle="1" w:styleId="E1EBA1A674674BC5AAC15D19830E1F4729">
    <w:name w:val="E1EBA1A674674BC5AAC15D19830E1F4729"/>
    <w:rsid w:val="000B684F"/>
    <w:rPr>
      <w:rFonts w:eastAsiaTheme="minorHAnsi"/>
      <w:lang w:eastAsia="en-US"/>
    </w:rPr>
  </w:style>
  <w:style w:type="paragraph" w:customStyle="1" w:styleId="20E632B16CE4405BBC920D2FDAD2F03A29">
    <w:name w:val="20E632B16CE4405BBC920D2FDAD2F03A29"/>
    <w:rsid w:val="000B684F"/>
    <w:rPr>
      <w:rFonts w:eastAsiaTheme="minorHAnsi"/>
      <w:lang w:eastAsia="en-US"/>
    </w:rPr>
  </w:style>
  <w:style w:type="paragraph" w:customStyle="1" w:styleId="3AD8D619DCC14A178301B849D32DED6C29">
    <w:name w:val="3AD8D619DCC14A178301B849D32DED6C29"/>
    <w:rsid w:val="000B684F"/>
    <w:rPr>
      <w:rFonts w:eastAsiaTheme="minorHAnsi"/>
      <w:lang w:eastAsia="en-US"/>
    </w:rPr>
  </w:style>
  <w:style w:type="paragraph" w:customStyle="1" w:styleId="5123FF5AC97246ADB7BC4EC17FCF4B9029">
    <w:name w:val="5123FF5AC97246ADB7BC4EC17FCF4B9029"/>
    <w:rsid w:val="000B684F"/>
    <w:rPr>
      <w:rFonts w:eastAsiaTheme="minorHAnsi"/>
      <w:lang w:eastAsia="en-US"/>
    </w:rPr>
  </w:style>
  <w:style w:type="paragraph" w:customStyle="1" w:styleId="0503202554134D53AAEE5CA4FE5B7E6929">
    <w:name w:val="0503202554134D53AAEE5CA4FE5B7E6929"/>
    <w:rsid w:val="000B684F"/>
    <w:rPr>
      <w:rFonts w:eastAsiaTheme="minorHAnsi"/>
      <w:lang w:eastAsia="en-US"/>
    </w:rPr>
  </w:style>
  <w:style w:type="paragraph" w:customStyle="1" w:styleId="0CF1654F5CD6476A8E84902289F3B3FA29">
    <w:name w:val="0CF1654F5CD6476A8E84902289F3B3FA29"/>
    <w:rsid w:val="000B684F"/>
    <w:rPr>
      <w:rFonts w:eastAsiaTheme="minorHAnsi"/>
      <w:lang w:eastAsia="en-US"/>
    </w:rPr>
  </w:style>
  <w:style w:type="paragraph" w:customStyle="1" w:styleId="8FE88E2A0FF24CFDA63F48ADE6B7B8B312">
    <w:name w:val="8FE88E2A0FF24CFDA63F48ADE6B7B8B312"/>
    <w:rsid w:val="000B684F"/>
    <w:rPr>
      <w:rFonts w:eastAsiaTheme="minorHAnsi"/>
      <w:lang w:eastAsia="en-US"/>
    </w:rPr>
  </w:style>
  <w:style w:type="paragraph" w:customStyle="1" w:styleId="D1537B7382F147858B4178C2D1EECBC729">
    <w:name w:val="D1537B7382F147858B4178C2D1EECBC729"/>
    <w:rsid w:val="000B684F"/>
    <w:rPr>
      <w:rFonts w:eastAsiaTheme="minorHAnsi"/>
      <w:lang w:eastAsia="en-US"/>
    </w:rPr>
  </w:style>
  <w:style w:type="paragraph" w:customStyle="1" w:styleId="23B1FBEB997B4D08800B54E6902A4C5629">
    <w:name w:val="23B1FBEB997B4D08800B54E6902A4C5629"/>
    <w:rsid w:val="000B684F"/>
    <w:rPr>
      <w:rFonts w:eastAsiaTheme="minorHAnsi"/>
      <w:lang w:eastAsia="en-US"/>
    </w:rPr>
  </w:style>
  <w:style w:type="paragraph" w:customStyle="1" w:styleId="25C7EC1705534F6281E342415AE1565E29">
    <w:name w:val="25C7EC1705534F6281E342415AE1565E29"/>
    <w:rsid w:val="000B684F"/>
    <w:rPr>
      <w:rFonts w:eastAsiaTheme="minorHAnsi"/>
      <w:lang w:eastAsia="en-US"/>
    </w:rPr>
  </w:style>
  <w:style w:type="paragraph" w:customStyle="1" w:styleId="7BB85D398C3D4F82BF713949D9EEC43929">
    <w:name w:val="7BB85D398C3D4F82BF713949D9EEC43929"/>
    <w:rsid w:val="000B684F"/>
    <w:rPr>
      <w:rFonts w:eastAsiaTheme="minorHAnsi"/>
      <w:lang w:eastAsia="en-US"/>
    </w:rPr>
  </w:style>
  <w:style w:type="paragraph" w:customStyle="1" w:styleId="2CDD8D9313FB4F1B9B5DEA10D8BE517D12">
    <w:name w:val="2CDD8D9313FB4F1B9B5DEA10D8BE517D12"/>
    <w:rsid w:val="000B684F"/>
    <w:rPr>
      <w:rFonts w:eastAsiaTheme="minorHAnsi"/>
      <w:lang w:eastAsia="en-US"/>
    </w:rPr>
  </w:style>
  <w:style w:type="paragraph" w:customStyle="1" w:styleId="5555FEF10CB046D199BA726D4C3EC3C129">
    <w:name w:val="5555FEF10CB046D199BA726D4C3EC3C129"/>
    <w:rsid w:val="000B684F"/>
    <w:rPr>
      <w:rFonts w:eastAsiaTheme="minorHAnsi"/>
      <w:lang w:eastAsia="en-US"/>
    </w:rPr>
  </w:style>
  <w:style w:type="paragraph" w:customStyle="1" w:styleId="121CC7FCDAD4478285F483E637F5538529">
    <w:name w:val="121CC7FCDAD4478285F483E637F5538529"/>
    <w:rsid w:val="000B684F"/>
    <w:rPr>
      <w:rFonts w:eastAsiaTheme="minorHAnsi"/>
      <w:lang w:eastAsia="en-US"/>
    </w:rPr>
  </w:style>
  <w:style w:type="paragraph" w:customStyle="1" w:styleId="0C0B4A6485F44BCF8051D653DB24622829">
    <w:name w:val="0C0B4A6485F44BCF8051D653DB24622829"/>
    <w:rsid w:val="000B684F"/>
    <w:rPr>
      <w:rFonts w:eastAsiaTheme="minorHAnsi"/>
      <w:lang w:eastAsia="en-US"/>
    </w:rPr>
  </w:style>
  <w:style w:type="paragraph" w:customStyle="1" w:styleId="DE0CC94B1A254298B5A611A8277C116129">
    <w:name w:val="DE0CC94B1A254298B5A611A8277C116129"/>
    <w:rsid w:val="000B684F"/>
    <w:rPr>
      <w:rFonts w:eastAsiaTheme="minorHAnsi"/>
      <w:lang w:eastAsia="en-US"/>
    </w:rPr>
  </w:style>
  <w:style w:type="paragraph" w:customStyle="1" w:styleId="05D81B5E81DD444CA53754AA63BE7DBD12">
    <w:name w:val="05D81B5E81DD444CA53754AA63BE7DBD12"/>
    <w:rsid w:val="000B684F"/>
    <w:rPr>
      <w:rFonts w:eastAsiaTheme="minorHAnsi"/>
      <w:lang w:eastAsia="en-US"/>
    </w:rPr>
  </w:style>
  <w:style w:type="paragraph" w:customStyle="1" w:styleId="EB0EA7B646974C16B3964426E316808029">
    <w:name w:val="EB0EA7B646974C16B3964426E316808029"/>
    <w:rsid w:val="000B684F"/>
    <w:rPr>
      <w:rFonts w:eastAsiaTheme="minorHAnsi"/>
      <w:lang w:eastAsia="en-US"/>
    </w:rPr>
  </w:style>
  <w:style w:type="paragraph" w:customStyle="1" w:styleId="5FCF6B6929164F618E192E4A788B9D4329">
    <w:name w:val="5FCF6B6929164F618E192E4A788B9D4329"/>
    <w:rsid w:val="000B684F"/>
    <w:rPr>
      <w:rFonts w:eastAsiaTheme="minorHAnsi"/>
      <w:lang w:eastAsia="en-US"/>
    </w:rPr>
  </w:style>
  <w:style w:type="paragraph" w:customStyle="1" w:styleId="43E225500DD14489A3DE6030144D165C29">
    <w:name w:val="43E225500DD14489A3DE6030144D165C29"/>
    <w:rsid w:val="000B684F"/>
    <w:rPr>
      <w:rFonts w:eastAsiaTheme="minorHAnsi"/>
      <w:lang w:eastAsia="en-US"/>
    </w:rPr>
  </w:style>
  <w:style w:type="paragraph" w:customStyle="1" w:styleId="8B77CEF2FCC24CF7A0F4840031B4D4D429">
    <w:name w:val="8B77CEF2FCC24CF7A0F4840031B4D4D429"/>
    <w:rsid w:val="000B684F"/>
    <w:rPr>
      <w:rFonts w:eastAsiaTheme="minorHAnsi"/>
      <w:lang w:eastAsia="en-US"/>
    </w:rPr>
  </w:style>
  <w:style w:type="paragraph" w:customStyle="1" w:styleId="5CA9A37D95B04B4C88DC4708D7CF529812">
    <w:name w:val="5CA9A37D95B04B4C88DC4708D7CF529812"/>
    <w:rsid w:val="000B684F"/>
    <w:rPr>
      <w:rFonts w:eastAsiaTheme="minorHAnsi"/>
      <w:lang w:eastAsia="en-US"/>
    </w:rPr>
  </w:style>
  <w:style w:type="paragraph" w:customStyle="1" w:styleId="DEFBC32370F94CB99632C897F3B35BBA29">
    <w:name w:val="DEFBC32370F94CB99632C897F3B35BBA29"/>
    <w:rsid w:val="000B684F"/>
    <w:rPr>
      <w:rFonts w:eastAsiaTheme="minorHAnsi"/>
      <w:lang w:eastAsia="en-US"/>
    </w:rPr>
  </w:style>
  <w:style w:type="paragraph" w:customStyle="1" w:styleId="547321B9B67741AD81CC0F3B3366609C29">
    <w:name w:val="547321B9B67741AD81CC0F3B3366609C29"/>
    <w:rsid w:val="000B684F"/>
    <w:rPr>
      <w:rFonts w:eastAsiaTheme="minorHAnsi"/>
      <w:lang w:eastAsia="en-US"/>
    </w:rPr>
  </w:style>
  <w:style w:type="paragraph" w:customStyle="1" w:styleId="AA8C318CFB5D4FEDA224D1E8935261E628">
    <w:name w:val="AA8C318CFB5D4FEDA224D1E8935261E628"/>
    <w:rsid w:val="000B684F"/>
    <w:rPr>
      <w:rFonts w:eastAsiaTheme="minorHAnsi"/>
      <w:lang w:eastAsia="en-US"/>
    </w:rPr>
  </w:style>
  <w:style w:type="paragraph" w:customStyle="1" w:styleId="2DA13169956E4EEEA2C65FD9995BC45928">
    <w:name w:val="2DA13169956E4EEEA2C65FD9995BC45928"/>
    <w:rsid w:val="000B684F"/>
    <w:rPr>
      <w:rFonts w:eastAsiaTheme="minorHAnsi"/>
      <w:lang w:eastAsia="en-US"/>
    </w:rPr>
  </w:style>
  <w:style w:type="paragraph" w:customStyle="1" w:styleId="8634D7D7DEFB4CF696B54A8FC14548D412">
    <w:name w:val="8634D7D7DEFB4CF696B54A8FC14548D412"/>
    <w:rsid w:val="000B684F"/>
    <w:rPr>
      <w:rFonts w:eastAsiaTheme="minorHAnsi"/>
      <w:lang w:eastAsia="en-US"/>
    </w:rPr>
  </w:style>
  <w:style w:type="paragraph" w:customStyle="1" w:styleId="6A2CDBF4CF47483EAAF9782A22B6D18F28">
    <w:name w:val="6A2CDBF4CF47483EAAF9782A22B6D18F28"/>
    <w:rsid w:val="000B684F"/>
    <w:rPr>
      <w:rFonts w:eastAsiaTheme="minorHAnsi"/>
      <w:lang w:eastAsia="en-US"/>
    </w:rPr>
  </w:style>
  <w:style w:type="paragraph" w:customStyle="1" w:styleId="7400FF7034A64D5BBFB24078C0ED5C4B28">
    <w:name w:val="7400FF7034A64D5BBFB24078C0ED5C4B28"/>
    <w:rsid w:val="000B684F"/>
    <w:rPr>
      <w:rFonts w:eastAsiaTheme="minorHAnsi"/>
      <w:lang w:eastAsia="en-US"/>
    </w:rPr>
  </w:style>
  <w:style w:type="paragraph" w:customStyle="1" w:styleId="569CF023509B41EF945CA843E17111B528">
    <w:name w:val="569CF023509B41EF945CA843E17111B528"/>
    <w:rsid w:val="000B684F"/>
    <w:rPr>
      <w:rFonts w:eastAsiaTheme="minorHAnsi"/>
      <w:lang w:eastAsia="en-US"/>
    </w:rPr>
  </w:style>
  <w:style w:type="paragraph" w:customStyle="1" w:styleId="8109C52EB9AA4D1B8540C7468C4337ED28">
    <w:name w:val="8109C52EB9AA4D1B8540C7468C4337ED28"/>
    <w:rsid w:val="000B684F"/>
    <w:rPr>
      <w:rFonts w:eastAsiaTheme="minorHAnsi"/>
      <w:lang w:eastAsia="en-US"/>
    </w:rPr>
  </w:style>
  <w:style w:type="paragraph" w:customStyle="1" w:styleId="B7E4325F63BE4E6CA1943434C5022EE230">
    <w:name w:val="B7E4325F63BE4E6CA1943434C5022EE230"/>
    <w:rsid w:val="000B684F"/>
    <w:rPr>
      <w:rFonts w:eastAsiaTheme="minorHAnsi"/>
      <w:lang w:eastAsia="en-US"/>
    </w:rPr>
  </w:style>
  <w:style w:type="paragraph" w:customStyle="1" w:styleId="6B4B3D950689435AB2BBCEB1D1261D4830">
    <w:name w:val="6B4B3D950689435AB2BBCEB1D1261D4830"/>
    <w:rsid w:val="000B684F"/>
    <w:rPr>
      <w:rFonts w:eastAsiaTheme="minorHAnsi"/>
      <w:lang w:eastAsia="en-US"/>
    </w:rPr>
  </w:style>
  <w:style w:type="paragraph" w:customStyle="1" w:styleId="23E0EC3BB7664A62BA7269DA5084849330">
    <w:name w:val="23E0EC3BB7664A62BA7269DA5084849330"/>
    <w:rsid w:val="000B684F"/>
    <w:rPr>
      <w:rFonts w:eastAsiaTheme="minorHAnsi"/>
      <w:lang w:eastAsia="en-US"/>
    </w:rPr>
  </w:style>
  <w:style w:type="paragraph" w:customStyle="1" w:styleId="B4E9473A251C4FD68D034BFF2F16A80230">
    <w:name w:val="B4E9473A251C4FD68D034BFF2F16A80230"/>
    <w:rsid w:val="000B684F"/>
    <w:rPr>
      <w:rFonts w:eastAsiaTheme="minorHAnsi"/>
      <w:lang w:eastAsia="en-US"/>
    </w:rPr>
  </w:style>
  <w:style w:type="paragraph" w:customStyle="1" w:styleId="8CDDFEB365F64487AF7257F90EF7102B30">
    <w:name w:val="8CDDFEB365F64487AF7257F90EF7102B30"/>
    <w:rsid w:val="000B684F"/>
    <w:rPr>
      <w:rFonts w:eastAsiaTheme="minorHAnsi"/>
      <w:lang w:eastAsia="en-US"/>
    </w:rPr>
  </w:style>
  <w:style w:type="paragraph" w:customStyle="1" w:styleId="0F9A4391BB1B4DF0B492DE2BA778172230">
    <w:name w:val="0F9A4391BB1B4DF0B492DE2BA778172230"/>
    <w:rsid w:val="000B684F"/>
    <w:rPr>
      <w:rFonts w:eastAsiaTheme="minorHAnsi"/>
      <w:lang w:eastAsia="en-US"/>
    </w:rPr>
  </w:style>
  <w:style w:type="paragraph" w:customStyle="1" w:styleId="E1EBA1A674674BC5AAC15D19830E1F4730">
    <w:name w:val="E1EBA1A674674BC5AAC15D19830E1F4730"/>
    <w:rsid w:val="000B684F"/>
    <w:rPr>
      <w:rFonts w:eastAsiaTheme="minorHAnsi"/>
      <w:lang w:eastAsia="en-US"/>
    </w:rPr>
  </w:style>
  <w:style w:type="paragraph" w:customStyle="1" w:styleId="20E632B16CE4405BBC920D2FDAD2F03A30">
    <w:name w:val="20E632B16CE4405BBC920D2FDAD2F03A30"/>
    <w:rsid w:val="000B684F"/>
    <w:rPr>
      <w:rFonts w:eastAsiaTheme="minorHAnsi"/>
      <w:lang w:eastAsia="en-US"/>
    </w:rPr>
  </w:style>
  <w:style w:type="paragraph" w:customStyle="1" w:styleId="3AD8D619DCC14A178301B849D32DED6C30">
    <w:name w:val="3AD8D619DCC14A178301B849D32DED6C30"/>
    <w:rsid w:val="000B684F"/>
    <w:rPr>
      <w:rFonts w:eastAsiaTheme="minorHAnsi"/>
      <w:lang w:eastAsia="en-US"/>
    </w:rPr>
  </w:style>
  <w:style w:type="paragraph" w:customStyle="1" w:styleId="5123FF5AC97246ADB7BC4EC17FCF4B9030">
    <w:name w:val="5123FF5AC97246ADB7BC4EC17FCF4B9030"/>
    <w:rsid w:val="000B684F"/>
    <w:rPr>
      <w:rFonts w:eastAsiaTheme="minorHAnsi"/>
      <w:lang w:eastAsia="en-US"/>
    </w:rPr>
  </w:style>
  <w:style w:type="paragraph" w:customStyle="1" w:styleId="0503202554134D53AAEE5CA4FE5B7E6930">
    <w:name w:val="0503202554134D53AAEE5CA4FE5B7E6930"/>
    <w:rsid w:val="000B684F"/>
    <w:rPr>
      <w:rFonts w:eastAsiaTheme="minorHAnsi"/>
      <w:lang w:eastAsia="en-US"/>
    </w:rPr>
  </w:style>
  <w:style w:type="paragraph" w:customStyle="1" w:styleId="0CF1654F5CD6476A8E84902289F3B3FA30">
    <w:name w:val="0CF1654F5CD6476A8E84902289F3B3FA30"/>
    <w:rsid w:val="000B684F"/>
    <w:rPr>
      <w:rFonts w:eastAsiaTheme="minorHAnsi"/>
      <w:lang w:eastAsia="en-US"/>
    </w:rPr>
  </w:style>
  <w:style w:type="paragraph" w:customStyle="1" w:styleId="8FE88E2A0FF24CFDA63F48ADE6B7B8B313">
    <w:name w:val="8FE88E2A0FF24CFDA63F48ADE6B7B8B313"/>
    <w:rsid w:val="000B684F"/>
    <w:rPr>
      <w:rFonts w:eastAsiaTheme="minorHAnsi"/>
      <w:lang w:eastAsia="en-US"/>
    </w:rPr>
  </w:style>
  <w:style w:type="paragraph" w:customStyle="1" w:styleId="D1537B7382F147858B4178C2D1EECBC730">
    <w:name w:val="D1537B7382F147858B4178C2D1EECBC730"/>
    <w:rsid w:val="000B684F"/>
    <w:rPr>
      <w:rFonts w:eastAsiaTheme="minorHAnsi"/>
      <w:lang w:eastAsia="en-US"/>
    </w:rPr>
  </w:style>
  <w:style w:type="paragraph" w:customStyle="1" w:styleId="23B1FBEB997B4D08800B54E6902A4C5630">
    <w:name w:val="23B1FBEB997B4D08800B54E6902A4C5630"/>
    <w:rsid w:val="000B684F"/>
    <w:rPr>
      <w:rFonts w:eastAsiaTheme="minorHAnsi"/>
      <w:lang w:eastAsia="en-US"/>
    </w:rPr>
  </w:style>
  <w:style w:type="paragraph" w:customStyle="1" w:styleId="25C7EC1705534F6281E342415AE1565E30">
    <w:name w:val="25C7EC1705534F6281E342415AE1565E30"/>
    <w:rsid w:val="000B684F"/>
    <w:rPr>
      <w:rFonts w:eastAsiaTheme="minorHAnsi"/>
      <w:lang w:eastAsia="en-US"/>
    </w:rPr>
  </w:style>
  <w:style w:type="paragraph" w:customStyle="1" w:styleId="7BB85D398C3D4F82BF713949D9EEC43930">
    <w:name w:val="7BB85D398C3D4F82BF713949D9EEC43930"/>
    <w:rsid w:val="000B684F"/>
    <w:rPr>
      <w:rFonts w:eastAsiaTheme="minorHAnsi"/>
      <w:lang w:eastAsia="en-US"/>
    </w:rPr>
  </w:style>
  <w:style w:type="paragraph" w:customStyle="1" w:styleId="2CDD8D9313FB4F1B9B5DEA10D8BE517D13">
    <w:name w:val="2CDD8D9313FB4F1B9B5DEA10D8BE517D13"/>
    <w:rsid w:val="000B684F"/>
    <w:rPr>
      <w:rFonts w:eastAsiaTheme="minorHAnsi"/>
      <w:lang w:eastAsia="en-US"/>
    </w:rPr>
  </w:style>
  <w:style w:type="paragraph" w:customStyle="1" w:styleId="5555FEF10CB046D199BA726D4C3EC3C130">
    <w:name w:val="5555FEF10CB046D199BA726D4C3EC3C130"/>
    <w:rsid w:val="000B684F"/>
    <w:rPr>
      <w:rFonts w:eastAsiaTheme="minorHAnsi"/>
      <w:lang w:eastAsia="en-US"/>
    </w:rPr>
  </w:style>
  <w:style w:type="paragraph" w:customStyle="1" w:styleId="121CC7FCDAD4478285F483E637F5538530">
    <w:name w:val="121CC7FCDAD4478285F483E637F5538530"/>
    <w:rsid w:val="000B684F"/>
    <w:rPr>
      <w:rFonts w:eastAsiaTheme="minorHAnsi"/>
      <w:lang w:eastAsia="en-US"/>
    </w:rPr>
  </w:style>
  <w:style w:type="paragraph" w:customStyle="1" w:styleId="0C0B4A6485F44BCF8051D653DB24622830">
    <w:name w:val="0C0B4A6485F44BCF8051D653DB24622830"/>
    <w:rsid w:val="000B684F"/>
    <w:rPr>
      <w:rFonts w:eastAsiaTheme="minorHAnsi"/>
      <w:lang w:eastAsia="en-US"/>
    </w:rPr>
  </w:style>
  <w:style w:type="paragraph" w:customStyle="1" w:styleId="DE0CC94B1A254298B5A611A8277C116130">
    <w:name w:val="DE0CC94B1A254298B5A611A8277C116130"/>
    <w:rsid w:val="000B684F"/>
    <w:rPr>
      <w:rFonts w:eastAsiaTheme="minorHAnsi"/>
      <w:lang w:eastAsia="en-US"/>
    </w:rPr>
  </w:style>
  <w:style w:type="paragraph" w:customStyle="1" w:styleId="05D81B5E81DD444CA53754AA63BE7DBD13">
    <w:name w:val="05D81B5E81DD444CA53754AA63BE7DBD13"/>
    <w:rsid w:val="000B684F"/>
    <w:rPr>
      <w:rFonts w:eastAsiaTheme="minorHAnsi"/>
      <w:lang w:eastAsia="en-US"/>
    </w:rPr>
  </w:style>
  <w:style w:type="paragraph" w:customStyle="1" w:styleId="EB0EA7B646974C16B3964426E316808030">
    <w:name w:val="EB0EA7B646974C16B3964426E316808030"/>
    <w:rsid w:val="000B684F"/>
    <w:rPr>
      <w:rFonts w:eastAsiaTheme="minorHAnsi"/>
      <w:lang w:eastAsia="en-US"/>
    </w:rPr>
  </w:style>
  <w:style w:type="paragraph" w:customStyle="1" w:styleId="5FCF6B6929164F618E192E4A788B9D4330">
    <w:name w:val="5FCF6B6929164F618E192E4A788B9D4330"/>
    <w:rsid w:val="000B684F"/>
    <w:rPr>
      <w:rFonts w:eastAsiaTheme="minorHAnsi"/>
      <w:lang w:eastAsia="en-US"/>
    </w:rPr>
  </w:style>
  <w:style w:type="paragraph" w:customStyle="1" w:styleId="43E225500DD14489A3DE6030144D165C30">
    <w:name w:val="43E225500DD14489A3DE6030144D165C30"/>
    <w:rsid w:val="000B684F"/>
    <w:rPr>
      <w:rFonts w:eastAsiaTheme="minorHAnsi"/>
      <w:lang w:eastAsia="en-US"/>
    </w:rPr>
  </w:style>
  <w:style w:type="paragraph" w:customStyle="1" w:styleId="8B77CEF2FCC24CF7A0F4840031B4D4D430">
    <w:name w:val="8B77CEF2FCC24CF7A0F4840031B4D4D430"/>
    <w:rsid w:val="000B684F"/>
    <w:rPr>
      <w:rFonts w:eastAsiaTheme="minorHAnsi"/>
      <w:lang w:eastAsia="en-US"/>
    </w:rPr>
  </w:style>
  <w:style w:type="paragraph" w:customStyle="1" w:styleId="5CA9A37D95B04B4C88DC4708D7CF529813">
    <w:name w:val="5CA9A37D95B04B4C88DC4708D7CF529813"/>
    <w:rsid w:val="000B684F"/>
    <w:rPr>
      <w:rFonts w:eastAsiaTheme="minorHAnsi"/>
      <w:lang w:eastAsia="en-US"/>
    </w:rPr>
  </w:style>
  <w:style w:type="paragraph" w:customStyle="1" w:styleId="DEFBC32370F94CB99632C897F3B35BBA30">
    <w:name w:val="DEFBC32370F94CB99632C897F3B35BBA30"/>
    <w:rsid w:val="000B684F"/>
    <w:rPr>
      <w:rFonts w:eastAsiaTheme="minorHAnsi"/>
      <w:lang w:eastAsia="en-US"/>
    </w:rPr>
  </w:style>
  <w:style w:type="paragraph" w:customStyle="1" w:styleId="547321B9B67741AD81CC0F3B3366609C30">
    <w:name w:val="547321B9B67741AD81CC0F3B3366609C30"/>
    <w:rsid w:val="000B684F"/>
    <w:rPr>
      <w:rFonts w:eastAsiaTheme="minorHAnsi"/>
      <w:lang w:eastAsia="en-US"/>
    </w:rPr>
  </w:style>
  <w:style w:type="paragraph" w:customStyle="1" w:styleId="AA8C318CFB5D4FEDA224D1E8935261E629">
    <w:name w:val="AA8C318CFB5D4FEDA224D1E8935261E629"/>
    <w:rsid w:val="000B684F"/>
    <w:rPr>
      <w:rFonts w:eastAsiaTheme="minorHAnsi"/>
      <w:lang w:eastAsia="en-US"/>
    </w:rPr>
  </w:style>
  <w:style w:type="paragraph" w:customStyle="1" w:styleId="2DA13169956E4EEEA2C65FD9995BC45929">
    <w:name w:val="2DA13169956E4EEEA2C65FD9995BC45929"/>
    <w:rsid w:val="000B684F"/>
    <w:rPr>
      <w:rFonts w:eastAsiaTheme="minorHAnsi"/>
      <w:lang w:eastAsia="en-US"/>
    </w:rPr>
  </w:style>
  <w:style w:type="paragraph" w:customStyle="1" w:styleId="8634D7D7DEFB4CF696B54A8FC14548D413">
    <w:name w:val="8634D7D7DEFB4CF696B54A8FC14548D413"/>
    <w:rsid w:val="000B684F"/>
    <w:rPr>
      <w:rFonts w:eastAsiaTheme="minorHAnsi"/>
      <w:lang w:eastAsia="en-US"/>
    </w:rPr>
  </w:style>
  <w:style w:type="paragraph" w:customStyle="1" w:styleId="6A2CDBF4CF47483EAAF9782A22B6D18F29">
    <w:name w:val="6A2CDBF4CF47483EAAF9782A22B6D18F29"/>
    <w:rsid w:val="000B684F"/>
    <w:rPr>
      <w:rFonts w:eastAsiaTheme="minorHAnsi"/>
      <w:lang w:eastAsia="en-US"/>
    </w:rPr>
  </w:style>
  <w:style w:type="paragraph" w:customStyle="1" w:styleId="7400FF7034A64D5BBFB24078C0ED5C4B29">
    <w:name w:val="7400FF7034A64D5BBFB24078C0ED5C4B29"/>
    <w:rsid w:val="000B684F"/>
    <w:rPr>
      <w:rFonts w:eastAsiaTheme="minorHAnsi"/>
      <w:lang w:eastAsia="en-US"/>
    </w:rPr>
  </w:style>
  <w:style w:type="paragraph" w:customStyle="1" w:styleId="569CF023509B41EF945CA843E17111B529">
    <w:name w:val="569CF023509B41EF945CA843E17111B529"/>
    <w:rsid w:val="000B684F"/>
    <w:rPr>
      <w:rFonts w:eastAsiaTheme="minorHAnsi"/>
      <w:lang w:eastAsia="en-US"/>
    </w:rPr>
  </w:style>
  <w:style w:type="paragraph" w:customStyle="1" w:styleId="8109C52EB9AA4D1B8540C7468C4337ED29">
    <w:name w:val="8109C52EB9AA4D1B8540C7468C4337ED29"/>
    <w:rsid w:val="000B684F"/>
    <w:rPr>
      <w:rFonts w:eastAsiaTheme="minorHAnsi"/>
      <w:lang w:eastAsia="en-US"/>
    </w:rPr>
  </w:style>
  <w:style w:type="paragraph" w:customStyle="1" w:styleId="B7E4325F63BE4E6CA1943434C5022EE231">
    <w:name w:val="B7E4325F63BE4E6CA1943434C5022EE231"/>
    <w:rsid w:val="000B684F"/>
    <w:rPr>
      <w:rFonts w:eastAsiaTheme="minorHAnsi"/>
      <w:lang w:eastAsia="en-US"/>
    </w:rPr>
  </w:style>
  <w:style w:type="paragraph" w:customStyle="1" w:styleId="6B4B3D950689435AB2BBCEB1D1261D4831">
    <w:name w:val="6B4B3D950689435AB2BBCEB1D1261D4831"/>
    <w:rsid w:val="000B684F"/>
    <w:rPr>
      <w:rFonts w:eastAsiaTheme="minorHAnsi"/>
      <w:lang w:eastAsia="en-US"/>
    </w:rPr>
  </w:style>
  <w:style w:type="paragraph" w:customStyle="1" w:styleId="23E0EC3BB7664A62BA7269DA5084849331">
    <w:name w:val="23E0EC3BB7664A62BA7269DA5084849331"/>
    <w:rsid w:val="000B684F"/>
    <w:rPr>
      <w:rFonts w:eastAsiaTheme="minorHAnsi"/>
      <w:lang w:eastAsia="en-US"/>
    </w:rPr>
  </w:style>
  <w:style w:type="paragraph" w:customStyle="1" w:styleId="B4E9473A251C4FD68D034BFF2F16A80231">
    <w:name w:val="B4E9473A251C4FD68D034BFF2F16A80231"/>
    <w:rsid w:val="000B684F"/>
    <w:rPr>
      <w:rFonts w:eastAsiaTheme="minorHAnsi"/>
      <w:lang w:eastAsia="en-US"/>
    </w:rPr>
  </w:style>
  <w:style w:type="paragraph" w:customStyle="1" w:styleId="8CDDFEB365F64487AF7257F90EF7102B31">
    <w:name w:val="8CDDFEB365F64487AF7257F90EF7102B31"/>
    <w:rsid w:val="000B684F"/>
    <w:rPr>
      <w:rFonts w:eastAsiaTheme="minorHAnsi"/>
      <w:lang w:eastAsia="en-US"/>
    </w:rPr>
  </w:style>
  <w:style w:type="paragraph" w:customStyle="1" w:styleId="0F9A4391BB1B4DF0B492DE2BA778172231">
    <w:name w:val="0F9A4391BB1B4DF0B492DE2BA778172231"/>
    <w:rsid w:val="000B684F"/>
    <w:rPr>
      <w:rFonts w:eastAsiaTheme="minorHAnsi"/>
      <w:lang w:eastAsia="en-US"/>
    </w:rPr>
  </w:style>
  <w:style w:type="paragraph" w:customStyle="1" w:styleId="E1EBA1A674674BC5AAC15D19830E1F4731">
    <w:name w:val="E1EBA1A674674BC5AAC15D19830E1F4731"/>
    <w:rsid w:val="000B684F"/>
    <w:rPr>
      <w:rFonts w:eastAsiaTheme="minorHAnsi"/>
      <w:lang w:eastAsia="en-US"/>
    </w:rPr>
  </w:style>
  <w:style w:type="paragraph" w:customStyle="1" w:styleId="20E632B16CE4405BBC920D2FDAD2F03A31">
    <w:name w:val="20E632B16CE4405BBC920D2FDAD2F03A31"/>
    <w:rsid w:val="000B684F"/>
    <w:rPr>
      <w:rFonts w:eastAsiaTheme="minorHAnsi"/>
      <w:lang w:eastAsia="en-US"/>
    </w:rPr>
  </w:style>
  <w:style w:type="paragraph" w:customStyle="1" w:styleId="3AD8D619DCC14A178301B849D32DED6C31">
    <w:name w:val="3AD8D619DCC14A178301B849D32DED6C31"/>
    <w:rsid w:val="000B684F"/>
    <w:rPr>
      <w:rFonts w:eastAsiaTheme="minorHAnsi"/>
      <w:lang w:eastAsia="en-US"/>
    </w:rPr>
  </w:style>
  <w:style w:type="paragraph" w:customStyle="1" w:styleId="5123FF5AC97246ADB7BC4EC17FCF4B9031">
    <w:name w:val="5123FF5AC97246ADB7BC4EC17FCF4B9031"/>
    <w:rsid w:val="000B684F"/>
    <w:rPr>
      <w:rFonts w:eastAsiaTheme="minorHAnsi"/>
      <w:lang w:eastAsia="en-US"/>
    </w:rPr>
  </w:style>
  <w:style w:type="paragraph" w:customStyle="1" w:styleId="0503202554134D53AAEE5CA4FE5B7E6931">
    <w:name w:val="0503202554134D53AAEE5CA4FE5B7E6931"/>
    <w:rsid w:val="000B684F"/>
    <w:rPr>
      <w:rFonts w:eastAsiaTheme="minorHAnsi"/>
      <w:lang w:eastAsia="en-US"/>
    </w:rPr>
  </w:style>
  <w:style w:type="paragraph" w:customStyle="1" w:styleId="0CF1654F5CD6476A8E84902289F3B3FA31">
    <w:name w:val="0CF1654F5CD6476A8E84902289F3B3FA31"/>
    <w:rsid w:val="000B684F"/>
    <w:rPr>
      <w:rFonts w:eastAsiaTheme="minorHAnsi"/>
      <w:lang w:eastAsia="en-US"/>
    </w:rPr>
  </w:style>
  <w:style w:type="paragraph" w:customStyle="1" w:styleId="8FE88E2A0FF24CFDA63F48ADE6B7B8B314">
    <w:name w:val="8FE88E2A0FF24CFDA63F48ADE6B7B8B314"/>
    <w:rsid w:val="000B684F"/>
    <w:rPr>
      <w:rFonts w:eastAsiaTheme="minorHAnsi"/>
      <w:lang w:eastAsia="en-US"/>
    </w:rPr>
  </w:style>
  <w:style w:type="paragraph" w:customStyle="1" w:styleId="D1537B7382F147858B4178C2D1EECBC731">
    <w:name w:val="D1537B7382F147858B4178C2D1EECBC731"/>
    <w:rsid w:val="000B684F"/>
    <w:rPr>
      <w:rFonts w:eastAsiaTheme="minorHAnsi"/>
      <w:lang w:eastAsia="en-US"/>
    </w:rPr>
  </w:style>
  <w:style w:type="paragraph" w:customStyle="1" w:styleId="23B1FBEB997B4D08800B54E6902A4C5631">
    <w:name w:val="23B1FBEB997B4D08800B54E6902A4C5631"/>
    <w:rsid w:val="000B684F"/>
    <w:rPr>
      <w:rFonts w:eastAsiaTheme="minorHAnsi"/>
      <w:lang w:eastAsia="en-US"/>
    </w:rPr>
  </w:style>
  <w:style w:type="paragraph" w:customStyle="1" w:styleId="25C7EC1705534F6281E342415AE1565E31">
    <w:name w:val="25C7EC1705534F6281E342415AE1565E31"/>
    <w:rsid w:val="000B684F"/>
    <w:rPr>
      <w:rFonts w:eastAsiaTheme="minorHAnsi"/>
      <w:lang w:eastAsia="en-US"/>
    </w:rPr>
  </w:style>
  <w:style w:type="paragraph" w:customStyle="1" w:styleId="7BB85D398C3D4F82BF713949D9EEC43931">
    <w:name w:val="7BB85D398C3D4F82BF713949D9EEC43931"/>
    <w:rsid w:val="000B684F"/>
    <w:rPr>
      <w:rFonts w:eastAsiaTheme="minorHAnsi"/>
      <w:lang w:eastAsia="en-US"/>
    </w:rPr>
  </w:style>
  <w:style w:type="paragraph" w:customStyle="1" w:styleId="2CDD8D9313FB4F1B9B5DEA10D8BE517D14">
    <w:name w:val="2CDD8D9313FB4F1B9B5DEA10D8BE517D14"/>
    <w:rsid w:val="000B684F"/>
    <w:rPr>
      <w:rFonts w:eastAsiaTheme="minorHAnsi"/>
      <w:lang w:eastAsia="en-US"/>
    </w:rPr>
  </w:style>
  <w:style w:type="paragraph" w:customStyle="1" w:styleId="5555FEF10CB046D199BA726D4C3EC3C131">
    <w:name w:val="5555FEF10CB046D199BA726D4C3EC3C131"/>
    <w:rsid w:val="000B684F"/>
    <w:rPr>
      <w:rFonts w:eastAsiaTheme="minorHAnsi"/>
      <w:lang w:eastAsia="en-US"/>
    </w:rPr>
  </w:style>
  <w:style w:type="paragraph" w:customStyle="1" w:styleId="121CC7FCDAD4478285F483E637F5538531">
    <w:name w:val="121CC7FCDAD4478285F483E637F5538531"/>
    <w:rsid w:val="000B684F"/>
    <w:rPr>
      <w:rFonts w:eastAsiaTheme="minorHAnsi"/>
      <w:lang w:eastAsia="en-US"/>
    </w:rPr>
  </w:style>
  <w:style w:type="paragraph" w:customStyle="1" w:styleId="0C0B4A6485F44BCF8051D653DB24622831">
    <w:name w:val="0C0B4A6485F44BCF8051D653DB24622831"/>
    <w:rsid w:val="000B684F"/>
    <w:rPr>
      <w:rFonts w:eastAsiaTheme="minorHAnsi"/>
      <w:lang w:eastAsia="en-US"/>
    </w:rPr>
  </w:style>
  <w:style w:type="paragraph" w:customStyle="1" w:styleId="DE0CC94B1A254298B5A611A8277C116131">
    <w:name w:val="DE0CC94B1A254298B5A611A8277C116131"/>
    <w:rsid w:val="000B684F"/>
    <w:rPr>
      <w:rFonts w:eastAsiaTheme="minorHAnsi"/>
      <w:lang w:eastAsia="en-US"/>
    </w:rPr>
  </w:style>
  <w:style w:type="paragraph" w:customStyle="1" w:styleId="05D81B5E81DD444CA53754AA63BE7DBD14">
    <w:name w:val="05D81B5E81DD444CA53754AA63BE7DBD14"/>
    <w:rsid w:val="000B684F"/>
    <w:rPr>
      <w:rFonts w:eastAsiaTheme="minorHAnsi"/>
      <w:lang w:eastAsia="en-US"/>
    </w:rPr>
  </w:style>
  <w:style w:type="paragraph" w:customStyle="1" w:styleId="EB0EA7B646974C16B3964426E316808031">
    <w:name w:val="EB0EA7B646974C16B3964426E316808031"/>
    <w:rsid w:val="000B684F"/>
    <w:rPr>
      <w:rFonts w:eastAsiaTheme="minorHAnsi"/>
      <w:lang w:eastAsia="en-US"/>
    </w:rPr>
  </w:style>
  <w:style w:type="paragraph" w:customStyle="1" w:styleId="5FCF6B6929164F618E192E4A788B9D4331">
    <w:name w:val="5FCF6B6929164F618E192E4A788B9D4331"/>
    <w:rsid w:val="000B684F"/>
    <w:rPr>
      <w:rFonts w:eastAsiaTheme="minorHAnsi"/>
      <w:lang w:eastAsia="en-US"/>
    </w:rPr>
  </w:style>
  <w:style w:type="paragraph" w:customStyle="1" w:styleId="43E225500DD14489A3DE6030144D165C31">
    <w:name w:val="43E225500DD14489A3DE6030144D165C31"/>
    <w:rsid w:val="000B684F"/>
    <w:rPr>
      <w:rFonts w:eastAsiaTheme="minorHAnsi"/>
      <w:lang w:eastAsia="en-US"/>
    </w:rPr>
  </w:style>
  <w:style w:type="paragraph" w:customStyle="1" w:styleId="8B77CEF2FCC24CF7A0F4840031B4D4D431">
    <w:name w:val="8B77CEF2FCC24CF7A0F4840031B4D4D431"/>
    <w:rsid w:val="000B684F"/>
    <w:rPr>
      <w:rFonts w:eastAsiaTheme="minorHAnsi"/>
      <w:lang w:eastAsia="en-US"/>
    </w:rPr>
  </w:style>
  <w:style w:type="paragraph" w:customStyle="1" w:styleId="5CA9A37D95B04B4C88DC4708D7CF529814">
    <w:name w:val="5CA9A37D95B04B4C88DC4708D7CF529814"/>
    <w:rsid w:val="000B684F"/>
    <w:rPr>
      <w:rFonts w:eastAsiaTheme="minorHAnsi"/>
      <w:lang w:eastAsia="en-US"/>
    </w:rPr>
  </w:style>
  <w:style w:type="paragraph" w:customStyle="1" w:styleId="DEFBC32370F94CB99632C897F3B35BBA31">
    <w:name w:val="DEFBC32370F94CB99632C897F3B35BBA31"/>
    <w:rsid w:val="000B684F"/>
    <w:rPr>
      <w:rFonts w:eastAsiaTheme="minorHAnsi"/>
      <w:lang w:eastAsia="en-US"/>
    </w:rPr>
  </w:style>
  <w:style w:type="paragraph" w:customStyle="1" w:styleId="547321B9B67741AD81CC0F3B3366609C31">
    <w:name w:val="547321B9B67741AD81CC0F3B3366609C31"/>
    <w:rsid w:val="000B684F"/>
    <w:rPr>
      <w:rFonts w:eastAsiaTheme="minorHAnsi"/>
      <w:lang w:eastAsia="en-US"/>
    </w:rPr>
  </w:style>
  <w:style w:type="paragraph" w:customStyle="1" w:styleId="AA8C318CFB5D4FEDA224D1E8935261E630">
    <w:name w:val="AA8C318CFB5D4FEDA224D1E8935261E630"/>
    <w:rsid w:val="000B684F"/>
    <w:rPr>
      <w:rFonts w:eastAsiaTheme="minorHAnsi"/>
      <w:lang w:eastAsia="en-US"/>
    </w:rPr>
  </w:style>
  <w:style w:type="paragraph" w:customStyle="1" w:styleId="2DA13169956E4EEEA2C65FD9995BC45930">
    <w:name w:val="2DA13169956E4EEEA2C65FD9995BC45930"/>
    <w:rsid w:val="000B684F"/>
    <w:rPr>
      <w:rFonts w:eastAsiaTheme="minorHAnsi"/>
      <w:lang w:eastAsia="en-US"/>
    </w:rPr>
  </w:style>
  <w:style w:type="paragraph" w:customStyle="1" w:styleId="8634D7D7DEFB4CF696B54A8FC14548D414">
    <w:name w:val="8634D7D7DEFB4CF696B54A8FC14548D414"/>
    <w:rsid w:val="000B684F"/>
    <w:rPr>
      <w:rFonts w:eastAsiaTheme="minorHAnsi"/>
      <w:lang w:eastAsia="en-US"/>
    </w:rPr>
  </w:style>
  <w:style w:type="paragraph" w:customStyle="1" w:styleId="6A2CDBF4CF47483EAAF9782A22B6D18F30">
    <w:name w:val="6A2CDBF4CF47483EAAF9782A22B6D18F30"/>
    <w:rsid w:val="000B684F"/>
    <w:rPr>
      <w:rFonts w:eastAsiaTheme="minorHAnsi"/>
      <w:lang w:eastAsia="en-US"/>
    </w:rPr>
  </w:style>
  <w:style w:type="paragraph" w:customStyle="1" w:styleId="7400FF7034A64D5BBFB24078C0ED5C4B30">
    <w:name w:val="7400FF7034A64D5BBFB24078C0ED5C4B30"/>
    <w:rsid w:val="000B684F"/>
    <w:rPr>
      <w:rFonts w:eastAsiaTheme="minorHAnsi"/>
      <w:lang w:eastAsia="en-US"/>
    </w:rPr>
  </w:style>
  <w:style w:type="paragraph" w:customStyle="1" w:styleId="569CF023509B41EF945CA843E17111B530">
    <w:name w:val="569CF023509B41EF945CA843E17111B530"/>
    <w:rsid w:val="000B684F"/>
    <w:rPr>
      <w:rFonts w:eastAsiaTheme="minorHAnsi"/>
      <w:lang w:eastAsia="en-US"/>
    </w:rPr>
  </w:style>
  <w:style w:type="paragraph" w:customStyle="1" w:styleId="8109C52EB9AA4D1B8540C7468C4337ED30">
    <w:name w:val="8109C52EB9AA4D1B8540C7468C4337ED30"/>
    <w:rsid w:val="000B684F"/>
    <w:rPr>
      <w:rFonts w:eastAsiaTheme="minorHAnsi"/>
      <w:lang w:eastAsia="en-US"/>
    </w:rPr>
  </w:style>
  <w:style w:type="paragraph" w:customStyle="1" w:styleId="0152A76018C1459A9452FB8CD7EC4C87">
    <w:name w:val="0152A76018C1459A9452FB8CD7EC4C87"/>
    <w:rsid w:val="000B684F"/>
    <w:rPr>
      <w:rFonts w:eastAsiaTheme="minorHAnsi"/>
      <w:lang w:eastAsia="en-US"/>
    </w:rPr>
  </w:style>
  <w:style w:type="paragraph" w:customStyle="1" w:styleId="B7E4325F63BE4E6CA1943434C5022EE232">
    <w:name w:val="B7E4325F63BE4E6CA1943434C5022EE232"/>
    <w:rsid w:val="000B684F"/>
    <w:rPr>
      <w:rFonts w:eastAsiaTheme="minorHAnsi"/>
      <w:lang w:eastAsia="en-US"/>
    </w:rPr>
  </w:style>
  <w:style w:type="paragraph" w:customStyle="1" w:styleId="6B4B3D950689435AB2BBCEB1D1261D4832">
    <w:name w:val="6B4B3D950689435AB2BBCEB1D1261D4832"/>
    <w:rsid w:val="000B684F"/>
    <w:rPr>
      <w:rFonts w:eastAsiaTheme="minorHAnsi"/>
      <w:lang w:eastAsia="en-US"/>
    </w:rPr>
  </w:style>
  <w:style w:type="paragraph" w:customStyle="1" w:styleId="23E0EC3BB7664A62BA7269DA5084849332">
    <w:name w:val="23E0EC3BB7664A62BA7269DA5084849332"/>
    <w:rsid w:val="000B684F"/>
    <w:rPr>
      <w:rFonts w:eastAsiaTheme="minorHAnsi"/>
      <w:lang w:eastAsia="en-US"/>
    </w:rPr>
  </w:style>
  <w:style w:type="paragraph" w:customStyle="1" w:styleId="B4E9473A251C4FD68D034BFF2F16A80232">
    <w:name w:val="B4E9473A251C4FD68D034BFF2F16A80232"/>
    <w:rsid w:val="000B684F"/>
    <w:rPr>
      <w:rFonts w:eastAsiaTheme="minorHAnsi"/>
      <w:lang w:eastAsia="en-US"/>
    </w:rPr>
  </w:style>
  <w:style w:type="paragraph" w:customStyle="1" w:styleId="8CDDFEB365F64487AF7257F90EF7102B32">
    <w:name w:val="8CDDFEB365F64487AF7257F90EF7102B32"/>
    <w:rsid w:val="000B684F"/>
    <w:rPr>
      <w:rFonts w:eastAsiaTheme="minorHAnsi"/>
      <w:lang w:eastAsia="en-US"/>
    </w:rPr>
  </w:style>
  <w:style w:type="paragraph" w:customStyle="1" w:styleId="0F9A4391BB1B4DF0B492DE2BA778172232">
    <w:name w:val="0F9A4391BB1B4DF0B492DE2BA778172232"/>
    <w:rsid w:val="000B684F"/>
    <w:rPr>
      <w:rFonts w:eastAsiaTheme="minorHAnsi"/>
      <w:lang w:eastAsia="en-US"/>
    </w:rPr>
  </w:style>
  <w:style w:type="paragraph" w:customStyle="1" w:styleId="E1EBA1A674674BC5AAC15D19830E1F4732">
    <w:name w:val="E1EBA1A674674BC5AAC15D19830E1F4732"/>
    <w:rsid w:val="000B684F"/>
    <w:rPr>
      <w:rFonts w:eastAsiaTheme="minorHAnsi"/>
      <w:lang w:eastAsia="en-US"/>
    </w:rPr>
  </w:style>
  <w:style w:type="paragraph" w:customStyle="1" w:styleId="20E632B16CE4405BBC920D2FDAD2F03A32">
    <w:name w:val="20E632B16CE4405BBC920D2FDAD2F03A32"/>
    <w:rsid w:val="000B684F"/>
    <w:rPr>
      <w:rFonts w:eastAsiaTheme="minorHAnsi"/>
      <w:lang w:eastAsia="en-US"/>
    </w:rPr>
  </w:style>
  <w:style w:type="paragraph" w:customStyle="1" w:styleId="3AD8D619DCC14A178301B849D32DED6C32">
    <w:name w:val="3AD8D619DCC14A178301B849D32DED6C32"/>
    <w:rsid w:val="000B684F"/>
    <w:rPr>
      <w:rFonts w:eastAsiaTheme="minorHAnsi"/>
      <w:lang w:eastAsia="en-US"/>
    </w:rPr>
  </w:style>
  <w:style w:type="paragraph" w:customStyle="1" w:styleId="5123FF5AC97246ADB7BC4EC17FCF4B9032">
    <w:name w:val="5123FF5AC97246ADB7BC4EC17FCF4B9032"/>
    <w:rsid w:val="000B684F"/>
    <w:rPr>
      <w:rFonts w:eastAsiaTheme="minorHAnsi"/>
      <w:lang w:eastAsia="en-US"/>
    </w:rPr>
  </w:style>
  <w:style w:type="paragraph" w:customStyle="1" w:styleId="0503202554134D53AAEE5CA4FE5B7E6932">
    <w:name w:val="0503202554134D53AAEE5CA4FE5B7E6932"/>
    <w:rsid w:val="000B684F"/>
    <w:rPr>
      <w:rFonts w:eastAsiaTheme="minorHAnsi"/>
      <w:lang w:eastAsia="en-US"/>
    </w:rPr>
  </w:style>
  <w:style w:type="paragraph" w:customStyle="1" w:styleId="0CF1654F5CD6476A8E84902289F3B3FA32">
    <w:name w:val="0CF1654F5CD6476A8E84902289F3B3FA32"/>
    <w:rsid w:val="000B684F"/>
    <w:rPr>
      <w:rFonts w:eastAsiaTheme="minorHAnsi"/>
      <w:lang w:eastAsia="en-US"/>
    </w:rPr>
  </w:style>
  <w:style w:type="paragraph" w:customStyle="1" w:styleId="8FE88E2A0FF24CFDA63F48ADE6B7B8B315">
    <w:name w:val="8FE88E2A0FF24CFDA63F48ADE6B7B8B315"/>
    <w:rsid w:val="000B684F"/>
    <w:rPr>
      <w:rFonts w:eastAsiaTheme="minorHAnsi"/>
      <w:lang w:eastAsia="en-US"/>
    </w:rPr>
  </w:style>
  <w:style w:type="paragraph" w:customStyle="1" w:styleId="D1537B7382F147858B4178C2D1EECBC732">
    <w:name w:val="D1537B7382F147858B4178C2D1EECBC732"/>
    <w:rsid w:val="000B684F"/>
    <w:rPr>
      <w:rFonts w:eastAsiaTheme="minorHAnsi"/>
      <w:lang w:eastAsia="en-US"/>
    </w:rPr>
  </w:style>
  <w:style w:type="paragraph" w:customStyle="1" w:styleId="23B1FBEB997B4D08800B54E6902A4C5632">
    <w:name w:val="23B1FBEB997B4D08800B54E6902A4C5632"/>
    <w:rsid w:val="000B684F"/>
    <w:rPr>
      <w:rFonts w:eastAsiaTheme="minorHAnsi"/>
      <w:lang w:eastAsia="en-US"/>
    </w:rPr>
  </w:style>
  <w:style w:type="paragraph" w:customStyle="1" w:styleId="25C7EC1705534F6281E342415AE1565E32">
    <w:name w:val="25C7EC1705534F6281E342415AE1565E32"/>
    <w:rsid w:val="000B684F"/>
    <w:rPr>
      <w:rFonts w:eastAsiaTheme="minorHAnsi"/>
      <w:lang w:eastAsia="en-US"/>
    </w:rPr>
  </w:style>
  <w:style w:type="paragraph" w:customStyle="1" w:styleId="7BB85D398C3D4F82BF713949D9EEC43932">
    <w:name w:val="7BB85D398C3D4F82BF713949D9EEC43932"/>
    <w:rsid w:val="000B684F"/>
    <w:rPr>
      <w:rFonts w:eastAsiaTheme="minorHAnsi"/>
      <w:lang w:eastAsia="en-US"/>
    </w:rPr>
  </w:style>
  <w:style w:type="paragraph" w:customStyle="1" w:styleId="2CDD8D9313FB4F1B9B5DEA10D8BE517D15">
    <w:name w:val="2CDD8D9313FB4F1B9B5DEA10D8BE517D15"/>
    <w:rsid w:val="000B684F"/>
    <w:rPr>
      <w:rFonts w:eastAsiaTheme="minorHAnsi"/>
      <w:lang w:eastAsia="en-US"/>
    </w:rPr>
  </w:style>
  <w:style w:type="paragraph" w:customStyle="1" w:styleId="5555FEF10CB046D199BA726D4C3EC3C132">
    <w:name w:val="5555FEF10CB046D199BA726D4C3EC3C132"/>
    <w:rsid w:val="000B684F"/>
    <w:rPr>
      <w:rFonts w:eastAsiaTheme="minorHAnsi"/>
      <w:lang w:eastAsia="en-US"/>
    </w:rPr>
  </w:style>
  <w:style w:type="paragraph" w:customStyle="1" w:styleId="121CC7FCDAD4478285F483E637F5538532">
    <w:name w:val="121CC7FCDAD4478285F483E637F5538532"/>
    <w:rsid w:val="000B684F"/>
    <w:rPr>
      <w:rFonts w:eastAsiaTheme="minorHAnsi"/>
      <w:lang w:eastAsia="en-US"/>
    </w:rPr>
  </w:style>
  <w:style w:type="paragraph" w:customStyle="1" w:styleId="0C0B4A6485F44BCF8051D653DB24622832">
    <w:name w:val="0C0B4A6485F44BCF8051D653DB24622832"/>
    <w:rsid w:val="000B684F"/>
    <w:rPr>
      <w:rFonts w:eastAsiaTheme="minorHAnsi"/>
      <w:lang w:eastAsia="en-US"/>
    </w:rPr>
  </w:style>
  <w:style w:type="paragraph" w:customStyle="1" w:styleId="DE0CC94B1A254298B5A611A8277C116132">
    <w:name w:val="DE0CC94B1A254298B5A611A8277C116132"/>
    <w:rsid w:val="000B684F"/>
    <w:rPr>
      <w:rFonts w:eastAsiaTheme="minorHAnsi"/>
      <w:lang w:eastAsia="en-US"/>
    </w:rPr>
  </w:style>
  <w:style w:type="paragraph" w:customStyle="1" w:styleId="05D81B5E81DD444CA53754AA63BE7DBD15">
    <w:name w:val="05D81B5E81DD444CA53754AA63BE7DBD15"/>
    <w:rsid w:val="000B684F"/>
    <w:rPr>
      <w:rFonts w:eastAsiaTheme="minorHAnsi"/>
      <w:lang w:eastAsia="en-US"/>
    </w:rPr>
  </w:style>
  <w:style w:type="paragraph" w:customStyle="1" w:styleId="EB0EA7B646974C16B3964426E316808032">
    <w:name w:val="EB0EA7B646974C16B3964426E316808032"/>
    <w:rsid w:val="000B684F"/>
    <w:rPr>
      <w:rFonts w:eastAsiaTheme="minorHAnsi"/>
      <w:lang w:eastAsia="en-US"/>
    </w:rPr>
  </w:style>
  <w:style w:type="paragraph" w:customStyle="1" w:styleId="5FCF6B6929164F618E192E4A788B9D4332">
    <w:name w:val="5FCF6B6929164F618E192E4A788B9D4332"/>
    <w:rsid w:val="000B684F"/>
    <w:rPr>
      <w:rFonts w:eastAsiaTheme="minorHAnsi"/>
      <w:lang w:eastAsia="en-US"/>
    </w:rPr>
  </w:style>
  <w:style w:type="paragraph" w:customStyle="1" w:styleId="43E225500DD14489A3DE6030144D165C32">
    <w:name w:val="43E225500DD14489A3DE6030144D165C32"/>
    <w:rsid w:val="000B684F"/>
    <w:rPr>
      <w:rFonts w:eastAsiaTheme="minorHAnsi"/>
      <w:lang w:eastAsia="en-US"/>
    </w:rPr>
  </w:style>
  <w:style w:type="paragraph" w:customStyle="1" w:styleId="8B77CEF2FCC24CF7A0F4840031B4D4D432">
    <w:name w:val="8B77CEF2FCC24CF7A0F4840031B4D4D432"/>
    <w:rsid w:val="000B684F"/>
    <w:rPr>
      <w:rFonts w:eastAsiaTheme="minorHAnsi"/>
      <w:lang w:eastAsia="en-US"/>
    </w:rPr>
  </w:style>
  <w:style w:type="paragraph" w:customStyle="1" w:styleId="5CA9A37D95B04B4C88DC4708D7CF529815">
    <w:name w:val="5CA9A37D95B04B4C88DC4708D7CF529815"/>
    <w:rsid w:val="000B684F"/>
    <w:rPr>
      <w:rFonts w:eastAsiaTheme="minorHAnsi"/>
      <w:lang w:eastAsia="en-US"/>
    </w:rPr>
  </w:style>
  <w:style w:type="paragraph" w:customStyle="1" w:styleId="DEFBC32370F94CB99632C897F3B35BBA32">
    <w:name w:val="DEFBC32370F94CB99632C897F3B35BBA32"/>
    <w:rsid w:val="000B684F"/>
    <w:rPr>
      <w:rFonts w:eastAsiaTheme="minorHAnsi"/>
      <w:lang w:eastAsia="en-US"/>
    </w:rPr>
  </w:style>
  <w:style w:type="paragraph" w:customStyle="1" w:styleId="547321B9B67741AD81CC0F3B3366609C32">
    <w:name w:val="547321B9B67741AD81CC0F3B3366609C32"/>
    <w:rsid w:val="000B684F"/>
    <w:rPr>
      <w:rFonts w:eastAsiaTheme="minorHAnsi"/>
      <w:lang w:eastAsia="en-US"/>
    </w:rPr>
  </w:style>
  <w:style w:type="paragraph" w:customStyle="1" w:styleId="AA8C318CFB5D4FEDA224D1E8935261E631">
    <w:name w:val="AA8C318CFB5D4FEDA224D1E8935261E631"/>
    <w:rsid w:val="000B684F"/>
    <w:rPr>
      <w:rFonts w:eastAsiaTheme="minorHAnsi"/>
      <w:lang w:eastAsia="en-US"/>
    </w:rPr>
  </w:style>
  <w:style w:type="paragraph" w:customStyle="1" w:styleId="2DA13169956E4EEEA2C65FD9995BC45931">
    <w:name w:val="2DA13169956E4EEEA2C65FD9995BC45931"/>
    <w:rsid w:val="000B684F"/>
    <w:rPr>
      <w:rFonts w:eastAsiaTheme="minorHAnsi"/>
      <w:lang w:eastAsia="en-US"/>
    </w:rPr>
  </w:style>
  <w:style w:type="paragraph" w:customStyle="1" w:styleId="8634D7D7DEFB4CF696B54A8FC14548D415">
    <w:name w:val="8634D7D7DEFB4CF696B54A8FC14548D415"/>
    <w:rsid w:val="000B684F"/>
    <w:rPr>
      <w:rFonts w:eastAsiaTheme="minorHAnsi"/>
      <w:lang w:eastAsia="en-US"/>
    </w:rPr>
  </w:style>
  <w:style w:type="paragraph" w:customStyle="1" w:styleId="6A2CDBF4CF47483EAAF9782A22B6D18F31">
    <w:name w:val="6A2CDBF4CF47483EAAF9782A22B6D18F31"/>
    <w:rsid w:val="000B684F"/>
    <w:rPr>
      <w:rFonts w:eastAsiaTheme="minorHAnsi"/>
      <w:lang w:eastAsia="en-US"/>
    </w:rPr>
  </w:style>
  <w:style w:type="paragraph" w:customStyle="1" w:styleId="7400FF7034A64D5BBFB24078C0ED5C4B31">
    <w:name w:val="7400FF7034A64D5BBFB24078C0ED5C4B31"/>
    <w:rsid w:val="000B684F"/>
    <w:rPr>
      <w:rFonts w:eastAsiaTheme="minorHAnsi"/>
      <w:lang w:eastAsia="en-US"/>
    </w:rPr>
  </w:style>
  <w:style w:type="paragraph" w:customStyle="1" w:styleId="569CF023509B41EF945CA843E17111B531">
    <w:name w:val="569CF023509B41EF945CA843E17111B531"/>
    <w:rsid w:val="000B684F"/>
    <w:rPr>
      <w:rFonts w:eastAsiaTheme="minorHAnsi"/>
      <w:lang w:eastAsia="en-US"/>
    </w:rPr>
  </w:style>
  <w:style w:type="paragraph" w:customStyle="1" w:styleId="8109C52EB9AA4D1B8540C7468C4337ED31">
    <w:name w:val="8109C52EB9AA4D1B8540C7468C4337ED31"/>
    <w:rsid w:val="000B684F"/>
    <w:rPr>
      <w:rFonts w:eastAsiaTheme="minorHAnsi"/>
      <w:lang w:eastAsia="en-US"/>
    </w:rPr>
  </w:style>
  <w:style w:type="paragraph" w:customStyle="1" w:styleId="B5CD89D294FC4D3B9B566FAFC66CEFC0">
    <w:name w:val="B5CD89D294FC4D3B9B566FAFC66CEFC0"/>
    <w:rsid w:val="000B684F"/>
    <w:rPr>
      <w:rFonts w:eastAsiaTheme="minorHAnsi"/>
      <w:lang w:eastAsia="en-US"/>
    </w:rPr>
  </w:style>
  <w:style w:type="paragraph" w:customStyle="1" w:styleId="B7E4325F63BE4E6CA1943434C5022EE233">
    <w:name w:val="B7E4325F63BE4E6CA1943434C5022EE233"/>
    <w:rsid w:val="000B684F"/>
    <w:rPr>
      <w:rFonts w:eastAsiaTheme="minorHAnsi"/>
      <w:lang w:eastAsia="en-US"/>
    </w:rPr>
  </w:style>
  <w:style w:type="paragraph" w:customStyle="1" w:styleId="6B4B3D950689435AB2BBCEB1D1261D4833">
    <w:name w:val="6B4B3D950689435AB2BBCEB1D1261D4833"/>
    <w:rsid w:val="000B684F"/>
    <w:rPr>
      <w:rFonts w:eastAsiaTheme="minorHAnsi"/>
      <w:lang w:eastAsia="en-US"/>
    </w:rPr>
  </w:style>
  <w:style w:type="paragraph" w:customStyle="1" w:styleId="23E0EC3BB7664A62BA7269DA5084849333">
    <w:name w:val="23E0EC3BB7664A62BA7269DA5084849333"/>
    <w:rsid w:val="000B684F"/>
    <w:rPr>
      <w:rFonts w:eastAsiaTheme="minorHAnsi"/>
      <w:lang w:eastAsia="en-US"/>
    </w:rPr>
  </w:style>
  <w:style w:type="paragraph" w:customStyle="1" w:styleId="B4E9473A251C4FD68D034BFF2F16A80233">
    <w:name w:val="B4E9473A251C4FD68D034BFF2F16A80233"/>
    <w:rsid w:val="000B684F"/>
    <w:rPr>
      <w:rFonts w:eastAsiaTheme="minorHAnsi"/>
      <w:lang w:eastAsia="en-US"/>
    </w:rPr>
  </w:style>
  <w:style w:type="paragraph" w:customStyle="1" w:styleId="8CDDFEB365F64487AF7257F90EF7102B33">
    <w:name w:val="8CDDFEB365F64487AF7257F90EF7102B33"/>
    <w:rsid w:val="000B684F"/>
    <w:rPr>
      <w:rFonts w:eastAsiaTheme="minorHAnsi"/>
      <w:lang w:eastAsia="en-US"/>
    </w:rPr>
  </w:style>
  <w:style w:type="paragraph" w:customStyle="1" w:styleId="0F9A4391BB1B4DF0B492DE2BA778172233">
    <w:name w:val="0F9A4391BB1B4DF0B492DE2BA778172233"/>
    <w:rsid w:val="000B684F"/>
    <w:rPr>
      <w:rFonts w:eastAsiaTheme="minorHAnsi"/>
      <w:lang w:eastAsia="en-US"/>
    </w:rPr>
  </w:style>
  <w:style w:type="paragraph" w:customStyle="1" w:styleId="E1EBA1A674674BC5AAC15D19830E1F4733">
    <w:name w:val="E1EBA1A674674BC5AAC15D19830E1F4733"/>
    <w:rsid w:val="000B684F"/>
    <w:rPr>
      <w:rFonts w:eastAsiaTheme="minorHAnsi"/>
      <w:lang w:eastAsia="en-US"/>
    </w:rPr>
  </w:style>
  <w:style w:type="paragraph" w:customStyle="1" w:styleId="20E632B16CE4405BBC920D2FDAD2F03A33">
    <w:name w:val="20E632B16CE4405BBC920D2FDAD2F03A33"/>
    <w:rsid w:val="000B684F"/>
    <w:rPr>
      <w:rFonts w:eastAsiaTheme="minorHAnsi"/>
      <w:lang w:eastAsia="en-US"/>
    </w:rPr>
  </w:style>
  <w:style w:type="paragraph" w:customStyle="1" w:styleId="3AD8D619DCC14A178301B849D32DED6C33">
    <w:name w:val="3AD8D619DCC14A178301B849D32DED6C33"/>
    <w:rsid w:val="000B684F"/>
    <w:rPr>
      <w:rFonts w:eastAsiaTheme="minorHAnsi"/>
      <w:lang w:eastAsia="en-US"/>
    </w:rPr>
  </w:style>
  <w:style w:type="paragraph" w:customStyle="1" w:styleId="5123FF5AC97246ADB7BC4EC17FCF4B9033">
    <w:name w:val="5123FF5AC97246ADB7BC4EC17FCF4B9033"/>
    <w:rsid w:val="000B684F"/>
    <w:rPr>
      <w:rFonts w:eastAsiaTheme="minorHAnsi"/>
      <w:lang w:eastAsia="en-US"/>
    </w:rPr>
  </w:style>
  <w:style w:type="paragraph" w:customStyle="1" w:styleId="0503202554134D53AAEE5CA4FE5B7E6933">
    <w:name w:val="0503202554134D53AAEE5CA4FE5B7E6933"/>
    <w:rsid w:val="000B684F"/>
    <w:rPr>
      <w:rFonts w:eastAsiaTheme="minorHAnsi"/>
      <w:lang w:eastAsia="en-US"/>
    </w:rPr>
  </w:style>
  <w:style w:type="paragraph" w:customStyle="1" w:styleId="0CF1654F5CD6476A8E84902289F3B3FA33">
    <w:name w:val="0CF1654F5CD6476A8E84902289F3B3FA33"/>
    <w:rsid w:val="000B684F"/>
    <w:rPr>
      <w:rFonts w:eastAsiaTheme="minorHAnsi"/>
      <w:lang w:eastAsia="en-US"/>
    </w:rPr>
  </w:style>
  <w:style w:type="paragraph" w:customStyle="1" w:styleId="8FE88E2A0FF24CFDA63F48ADE6B7B8B316">
    <w:name w:val="8FE88E2A0FF24CFDA63F48ADE6B7B8B316"/>
    <w:rsid w:val="000B684F"/>
    <w:rPr>
      <w:rFonts w:eastAsiaTheme="minorHAnsi"/>
      <w:lang w:eastAsia="en-US"/>
    </w:rPr>
  </w:style>
  <w:style w:type="paragraph" w:customStyle="1" w:styleId="D1537B7382F147858B4178C2D1EECBC733">
    <w:name w:val="D1537B7382F147858B4178C2D1EECBC733"/>
    <w:rsid w:val="000B684F"/>
    <w:rPr>
      <w:rFonts w:eastAsiaTheme="minorHAnsi"/>
      <w:lang w:eastAsia="en-US"/>
    </w:rPr>
  </w:style>
  <w:style w:type="paragraph" w:customStyle="1" w:styleId="23B1FBEB997B4D08800B54E6902A4C5633">
    <w:name w:val="23B1FBEB997B4D08800B54E6902A4C5633"/>
    <w:rsid w:val="000B684F"/>
    <w:rPr>
      <w:rFonts w:eastAsiaTheme="minorHAnsi"/>
      <w:lang w:eastAsia="en-US"/>
    </w:rPr>
  </w:style>
  <w:style w:type="paragraph" w:customStyle="1" w:styleId="25C7EC1705534F6281E342415AE1565E33">
    <w:name w:val="25C7EC1705534F6281E342415AE1565E33"/>
    <w:rsid w:val="000B684F"/>
    <w:rPr>
      <w:rFonts w:eastAsiaTheme="minorHAnsi"/>
      <w:lang w:eastAsia="en-US"/>
    </w:rPr>
  </w:style>
  <w:style w:type="paragraph" w:customStyle="1" w:styleId="7BB85D398C3D4F82BF713949D9EEC43933">
    <w:name w:val="7BB85D398C3D4F82BF713949D9EEC43933"/>
    <w:rsid w:val="000B684F"/>
    <w:rPr>
      <w:rFonts w:eastAsiaTheme="minorHAnsi"/>
      <w:lang w:eastAsia="en-US"/>
    </w:rPr>
  </w:style>
  <w:style w:type="paragraph" w:customStyle="1" w:styleId="2CDD8D9313FB4F1B9B5DEA10D8BE517D16">
    <w:name w:val="2CDD8D9313FB4F1B9B5DEA10D8BE517D16"/>
    <w:rsid w:val="000B684F"/>
    <w:rPr>
      <w:rFonts w:eastAsiaTheme="minorHAnsi"/>
      <w:lang w:eastAsia="en-US"/>
    </w:rPr>
  </w:style>
  <w:style w:type="paragraph" w:customStyle="1" w:styleId="5555FEF10CB046D199BA726D4C3EC3C133">
    <w:name w:val="5555FEF10CB046D199BA726D4C3EC3C133"/>
    <w:rsid w:val="000B684F"/>
    <w:rPr>
      <w:rFonts w:eastAsiaTheme="minorHAnsi"/>
      <w:lang w:eastAsia="en-US"/>
    </w:rPr>
  </w:style>
  <w:style w:type="paragraph" w:customStyle="1" w:styleId="121CC7FCDAD4478285F483E637F5538533">
    <w:name w:val="121CC7FCDAD4478285F483E637F5538533"/>
    <w:rsid w:val="000B684F"/>
    <w:rPr>
      <w:rFonts w:eastAsiaTheme="minorHAnsi"/>
      <w:lang w:eastAsia="en-US"/>
    </w:rPr>
  </w:style>
  <w:style w:type="paragraph" w:customStyle="1" w:styleId="0C0B4A6485F44BCF8051D653DB24622833">
    <w:name w:val="0C0B4A6485F44BCF8051D653DB24622833"/>
    <w:rsid w:val="000B684F"/>
    <w:rPr>
      <w:rFonts w:eastAsiaTheme="minorHAnsi"/>
      <w:lang w:eastAsia="en-US"/>
    </w:rPr>
  </w:style>
  <w:style w:type="paragraph" w:customStyle="1" w:styleId="DE0CC94B1A254298B5A611A8277C116133">
    <w:name w:val="DE0CC94B1A254298B5A611A8277C116133"/>
    <w:rsid w:val="000B684F"/>
    <w:rPr>
      <w:rFonts w:eastAsiaTheme="minorHAnsi"/>
      <w:lang w:eastAsia="en-US"/>
    </w:rPr>
  </w:style>
  <w:style w:type="paragraph" w:customStyle="1" w:styleId="05D81B5E81DD444CA53754AA63BE7DBD16">
    <w:name w:val="05D81B5E81DD444CA53754AA63BE7DBD16"/>
    <w:rsid w:val="000B684F"/>
    <w:rPr>
      <w:rFonts w:eastAsiaTheme="minorHAnsi"/>
      <w:lang w:eastAsia="en-US"/>
    </w:rPr>
  </w:style>
  <w:style w:type="paragraph" w:customStyle="1" w:styleId="EB0EA7B646974C16B3964426E316808033">
    <w:name w:val="EB0EA7B646974C16B3964426E316808033"/>
    <w:rsid w:val="000B684F"/>
    <w:rPr>
      <w:rFonts w:eastAsiaTheme="minorHAnsi"/>
      <w:lang w:eastAsia="en-US"/>
    </w:rPr>
  </w:style>
  <w:style w:type="paragraph" w:customStyle="1" w:styleId="5FCF6B6929164F618E192E4A788B9D4333">
    <w:name w:val="5FCF6B6929164F618E192E4A788B9D4333"/>
    <w:rsid w:val="000B684F"/>
    <w:rPr>
      <w:rFonts w:eastAsiaTheme="minorHAnsi"/>
      <w:lang w:eastAsia="en-US"/>
    </w:rPr>
  </w:style>
  <w:style w:type="paragraph" w:customStyle="1" w:styleId="43E225500DD14489A3DE6030144D165C33">
    <w:name w:val="43E225500DD14489A3DE6030144D165C33"/>
    <w:rsid w:val="000B684F"/>
    <w:rPr>
      <w:rFonts w:eastAsiaTheme="minorHAnsi"/>
      <w:lang w:eastAsia="en-US"/>
    </w:rPr>
  </w:style>
  <w:style w:type="paragraph" w:customStyle="1" w:styleId="8B77CEF2FCC24CF7A0F4840031B4D4D433">
    <w:name w:val="8B77CEF2FCC24CF7A0F4840031B4D4D433"/>
    <w:rsid w:val="000B684F"/>
    <w:rPr>
      <w:rFonts w:eastAsiaTheme="minorHAnsi"/>
      <w:lang w:eastAsia="en-US"/>
    </w:rPr>
  </w:style>
  <w:style w:type="paragraph" w:customStyle="1" w:styleId="5CA9A37D95B04B4C88DC4708D7CF529816">
    <w:name w:val="5CA9A37D95B04B4C88DC4708D7CF529816"/>
    <w:rsid w:val="000B684F"/>
    <w:rPr>
      <w:rFonts w:eastAsiaTheme="minorHAnsi"/>
      <w:lang w:eastAsia="en-US"/>
    </w:rPr>
  </w:style>
  <w:style w:type="paragraph" w:customStyle="1" w:styleId="DEFBC32370F94CB99632C897F3B35BBA33">
    <w:name w:val="DEFBC32370F94CB99632C897F3B35BBA33"/>
    <w:rsid w:val="000B684F"/>
    <w:rPr>
      <w:rFonts w:eastAsiaTheme="minorHAnsi"/>
      <w:lang w:eastAsia="en-US"/>
    </w:rPr>
  </w:style>
  <w:style w:type="paragraph" w:customStyle="1" w:styleId="547321B9B67741AD81CC0F3B3366609C33">
    <w:name w:val="547321B9B67741AD81CC0F3B3366609C33"/>
    <w:rsid w:val="000B684F"/>
    <w:rPr>
      <w:rFonts w:eastAsiaTheme="minorHAnsi"/>
      <w:lang w:eastAsia="en-US"/>
    </w:rPr>
  </w:style>
  <w:style w:type="paragraph" w:customStyle="1" w:styleId="AA8C318CFB5D4FEDA224D1E8935261E632">
    <w:name w:val="AA8C318CFB5D4FEDA224D1E8935261E632"/>
    <w:rsid w:val="000B684F"/>
    <w:rPr>
      <w:rFonts w:eastAsiaTheme="minorHAnsi"/>
      <w:lang w:eastAsia="en-US"/>
    </w:rPr>
  </w:style>
  <w:style w:type="paragraph" w:customStyle="1" w:styleId="2DA13169956E4EEEA2C65FD9995BC45932">
    <w:name w:val="2DA13169956E4EEEA2C65FD9995BC45932"/>
    <w:rsid w:val="000B684F"/>
    <w:rPr>
      <w:rFonts w:eastAsiaTheme="minorHAnsi"/>
      <w:lang w:eastAsia="en-US"/>
    </w:rPr>
  </w:style>
  <w:style w:type="paragraph" w:customStyle="1" w:styleId="8634D7D7DEFB4CF696B54A8FC14548D416">
    <w:name w:val="8634D7D7DEFB4CF696B54A8FC14548D416"/>
    <w:rsid w:val="000B684F"/>
    <w:rPr>
      <w:rFonts w:eastAsiaTheme="minorHAnsi"/>
      <w:lang w:eastAsia="en-US"/>
    </w:rPr>
  </w:style>
  <w:style w:type="paragraph" w:customStyle="1" w:styleId="6A2CDBF4CF47483EAAF9782A22B6D18F32">
    <w:name w:val="6A2CDBF4CF47483EAAF9782A22B6D18F32"/>
    <w:rsid w:val="000B684F"/>
    <w:rPr>
      <w:rFonts w:eastAsiaTheme="minorHAnsi"/>
      <w:lang w:eastAsia="en-US"/>
    </w:rPr>
  </w:style>
  <w:style w:type="paragraph" w:customStyle="1" w:styleId="7400FF7034A64D5BBFB24078C0ED5C4B32">
    <w:name w:val="7400FF7034A64D5BBFB24078C0ED5C4B32"/>
    <w:rsid w:val="000B684F"/>
    <w:rPr>
      <w:rFonts w:eastAsiaTheme="minorHAnsi"/>
      <w:lang w:eastAsia="en-US"/>
    </w:rPr>
  </w:style>
  <w:style w:type="paragraph" w:customStyle="1" w:styleId="569CF023509B41EF945CA843E17111B532">
    <w:name w:val="569CF023509B41EF945CA843E17111B532"/>
    <w:rsid w:val="000B684F"/>
    <w:rPr>
      <w:rFonts w:eastAsiaTheme="minorHAnsi"/>
      <w:lang w:eastAsia="en-US"/>
    </w:rPr>
  </w:style>
  <w:style w:type="paragraph" w:customStyle="1" w:styleId="8109C52EB9AA4D1B8540C7468C4337ED32">
    <w:name w:val="8109C52EB9AA4D1B8540C7468C4337ED32"/>
    <w:rsid w:val="000B684F"/>
    <w:rPr>
      <w:rFonts w:eastAsiaTheme="minorHAnsi"/>
      <w:lang w:eastAsia="en-US"/>
    </w:rPr>
  </w:style>
  <w:style w:type="paragraph" w:customStyle="1" w:styleId="4DA5078AA511430DAE111478B1826CE8">
    <w:name w:val="4DA5078AA511430DAE111478B1826CE8"/>
    <w:rsid w:val="000B684F"/>
    <w:rPr>
      <w:rFonts w:eastAsiaTheme="minorHAnsi"/>
      <w:lang w:eastAsia="en-US"/>
    </w:rPr>
  </w:style>
  <w:style w:type="paragraph" w:customStyle="1" w:styleId="57CBB5929CD54259BFBF2CDF9528852B">
    <w:name w:val="57CBB5929CD54259BFBF2CDF9528852B"/>
    <w:rsid w:val="000B684F"/>
  </w:style>
  <w:style w:type="paragraph" w:customStyle="1" w:styleId="5741A87993E54A27B9124A793D3522C1">
    <w:name w:val="5741A87993E54A27B9124A793D3522C1"/>
    <w:rsid w:val="000B684F"/>
  </w:style>
  <w:style w:type="paragraph" w:customStyle="1" w:styleId="1D9E9A980B1A47D1A35D7CAED3302DFA">
    <w:name w:val="1D9E9A980B1A47D1A35D7CAED3302DFA"/>
    <w:rsid w:val="000B684F"/>
  </w:style>
  <w:style w:type="paragraph" w:customStyle="1" w:styleId="1800559142D24CEDBB46CBEB143058DD">
    <w:name w:val="1800559142D24CEDBB46CBEB143058DD"/>
    <w:rsid w:val="000B684F"/>
  </w:style>
  <w:style w:type="paragraph" w:customStyle="1" w:styleId="9D04D9C41FEA40AD95BAA60158555969">
    <w:name w:val="9D04D9C41FEA40AD95BAA60158555969"/>
    <w:rsid w:val="000B684F"/>
  </w:style>
  <w:style w:type="paragraph" w:customStyle="1" w:styleId="F0011FB76C8B45EAB01AD77057D8A524">
    <w:name w:val="F0011FB76C8B45EAB01AD77057D8A524"/>
    <w:rsid w:val="000B684F"/>
  </w:style>
  <w:style w:type="paragraph" w:customStyle="1" w:styleId="872BA1FFFB5A422A9750062492A49AA3">
    <w:name w:val="872BA1FFFB5A422A9750062492A49AA3"/>
    <w:rsid w:val="000B684F"/>
  </w:style>
  <w:style w:type="paragraph" w:customStyle="1" w:styleId="8FBC0623DE5C482ABD520F0F4581B1A4">
    <w:name w:val="8FBC0623DE5C482ABD520F0F4581B1A4"/>
    <w:rsid w:val="000B684F"/>
  </w:style>
  <w:style w:type="paragraph" w:customStyle="1" w:styleId="E76DBBD8CC634E2A99EA1F269F649F4B">
    <w:name w:val="E76DBBD8CC634E2A99EA1F269F649F4B"/>
    <w:rsid w:val="000B684F"/>
  </w:style>
  <w:style w:type="paragraph" w:customStyle="1" w:styleId="F4D2F4073E094F43B41AA64720801CD4">
    <w:name w:val="F4D2F4073E094F43B41AA64720801CD4"/>
    <w:rsid w:val="000B684F"/>
  </w:style>
  <w:style w:type="paragraph" w:customStyle="1" w:styleId="C09F61980FDF4B33B1D6D3D67993D088">
    <w:name w:val="C09F61980FDF4B33B1D6D3D67993D088"/>
    <w:rsid w:val="000B684F"/>
  </w:style>
  <w:style w:type="paragraph" w:customStyle="1" w:styleId="A1827CCAF71B4951B2A149F375C9A1FF">
    <w:name w:val="A1827CCAF71B4951B2A149F375C9A1FF"/>
    <w:rsid w:val="000B684F"/>
  </w:style>
  <w:style w:type="paragraph" w:customStyle="1" w:styleId="C59466F9618940DBA4E4A0CC5D8835E8">
    <w:name w:val="C59466F9618940DBA4E4A0CC5D8835E8"/>
    <w:rsid w:val="000B684F"/>
  </w:style>
  <w:style w:type="paragraph" w:customStyle="1" w:styleId="8A29594BA6614AADAB4CBA8537014072">
    <w:name w:val="8A29594BA6614AADAB4CBA8537014072"/>
    <w:rsid w:val="000B684F"/>
  </w:style>
  <w:style w:type="paragraph" w:customStyle="1" w:styleId="3754EFF2D2E446BCAF50F87090F59A03">
    <w:name w:val="3754EFF2D2E446BCAF50F87090F59A03"/>
    <w:rsid w:val="000B684F"/>
  </w:style>
  <w:style w:type="paragraph" w:customStyle="1" w:styleId="A37702D671774ECCBB4C104A663CB6F3">
    <w:name w:val="A37702D671774ECCBB4C104A663CB6F3"/>
    <w:rsid w:val="000B684F"/>
  </w:style>
  <w:style w:type="paragraph" w:customStyle="1" w:styleId="EE431D9B1BEE4E4B93F87A6EF256EC7A">
    <w:name w:val="EE431D9B1BEE4E4B93F87A6EF256EC7A"/>
    <w:rsid w:val="000B684F"/>
  </w:style>
  <w:style w:type="paragraph" w:customStyle="1" w:styleId="CB99AC9BC28340A2A0ECFBB51D6E4965">
    <w:name w:val="CB99AC9BC28340A2A0ECFBB51D6E4965"/>
    <w:rsid w:val="000B684F"/>
  </w:style>
  <w:style w:type="paragraph" w:customStyle="1" w:styleId="4CF01F1B912A4531A32095554973ECE8">
    <w:name w:val="4CF01F1B912A4531A32095554973ECE8"/>
    <w:rsid w:val="000B684F"/>
  </w:style>
  <w:style w:type="paragraph" w:customStyle="1" w:styleId="973853F6BA28454BBBB00FBE9ED58281">
    <w:name w:val="973853F6BA28454BBBB00FBE9ED58281"/>
    <w:rsid w:val="000B684F"/>
  </w:style>
  <w:style w:type="paragraph" w:customStyle="1" w:styleId="B7E4325F63BE4E6CA1943434C5022EE234">
    <w:name w:val="B7E4325F63BE4E6CA1943434C5022EE234"/>
    <w:rsid w:val="000B684F"/>
    <w:rPr>
      <w:rFonts w:eastAsiaTheme="minorHAnsi"/>
      <w:lang w:eastAsia="en-US"/>
    </w:rPr>
  </w:style>
  <w:style w:type="paragraph" w:customStyle="1" w:styleId="6B4B3D950689435AB2BBCEB1D1261D4834">
    <w:name w:val="6B4B3D950689435AB2BBCEB1D1261D4834"/>
    <w:rsid w:val="000B684F"/>
    <w:rPr>
      <w:rFonts w:eastAsiaTheme="minorHAnsi"/>
      <w:lang w:eastAsia="en-US"/>
    </w:rPr>
  </w:style>
  <w:style w:type="paragraph" w:customStyle="1" w:styleId="23E0EC3BB7664A62BA7269DA5084849334">
    <w:name w:val="23E0EC3BB7664A62BA7269DA5084849334"/>
    <w:rsid w:val="000B684F"/>
    <w:rPr>
      <w:rFonts w:eastAsiaTheme="minorHAnsi"/>
      <w:lang w:eastAsia="en-US"/>
    </w:rPr>
  </w:style>
  <w:style w:type="paragraph" w:customStyle="1" w:styleId="B4E9473A251C4FD68D034BFF2F16A80234">
    <w:name w:val="B4E9473A251C4FD68D034BFF2F16A80234"/>
    <w:rsid w:val="000B684F"/>
    <w:rPr>
      <w:rFonts w:eastAsiaTheme="minorHAnsi"/>
      <w:lang w:eastAsia="en-US"/>
    </w:rPr>
  </w:style>
  <w:style w:type="paragraph" w:customStyle="1" w:styleId="8CDDFEB365F64487AF7257F90EF7102B34">
    <w:name w:val="8CDDFEB365F64487AF7257F90EF7102B34"/>
    <w:rsid w:val="000B684F"/>
    <w:rPr>
      <w:rFonts w:eastAsiaTheme="minorHAnsi"/>
      <w:lang w:eastAsia="en-US"/>
    </w:rPr>
  </w:style>
  <w:style w:type="paragraph" w:customStyle="1" w:styleId="0F9A4391BB1B4DF0B492DE2BA778172234">
    <w:name w:val="0F9A4391BB1B4DF0B492DE2BA778172234"/>
    <w:rsid w:val="000B684F"/>
    <w:rPr>
      <w:rFonts w:eastAsiaTheme="minorHAnsi"/>
      <w:lang w:eastAsia="en-US"/>
    </w:rPr>
  </w:style>
  <w:style w:type="paragraph" w:customStyle="1" w:styleId="E1EBA1A674674BC5AAC15D19830E1F4734">
    <w:name w:val="E1EBA1A674674BC5AAC15D19830E1F4734"/>
    <w:rsid w:val="000B684F"/>
    <w:rPr>
      <w:rFonts w:eastAsiaTheme="minorHAnsi"/>
      <w:lang w:eastAsia="en-US"/>
    </w:rPr>
  </w:style>
  <w:style w:type="paragraph" w:customStyle="1" w:styleId="20E632B16CE4405BBC920D2FDAD2F03A34">
    <w:name w:val="20E632B16CE4405BBC920D2FDAD2F03A34"/>
    <w:rsid w:val="000B684F"/>
    <w:rPr>
      <w:rFonts w:eastAsiaTheme="minorHAnsi"/>
      <w:lang w:eastAsia="en-US"/>
    </w:rPr>
  </w:style>
  <w:style w:type="paragraph" w:customStyle="1" w:styleId="3AD8D619DCC14A178301B849D32DED6C34">
    <w:name w:val="3AD8D619DCC14A178301B849D32DED6C34"/>
    <w:rsid w:val="000B684F"/>
    <w:rPr>
      <w:rFonts w:eastAsiaTheme="minorHAnsi"/>
      <w:lang w:eastAsia="en-US"/>
    </w:rPr>
  </w:style>
  <w:style w:type="paragraph" w:customStyle="1" w:styleId="5123FF5AC97246ADB7BC4EC17FCF4B9034">
    <w:name w:val="5123FF5AC97246ADB7BC4EC17FCF4B9034"/>
    <w:rsid w:val="000B684F"/>
    <w:rPr>
      <w:rFonts w:eastAsiaTheme="minorHAnsi"/>
      <w:lang w:eastAsia="en-US"/>
    </w:rPr>
  </w:style>
  <w:style w:type="paragraph" w:customStyle="1" w:styleId="0503202554134D53AAEE5CA4FE5B7E6934">
    <w:name w:val="0503202554134D53AAEE5CA4FE5B7E6934"/>
    <w:rsid w:val="000B684F"/>
    <w:rPr>
      <w:rFonts w:eastAsiaTheme="minorHAnsi"/>
      <w:lang w:eastAsia="en-US"/>
    </w:rPr>
  </w:style>
  <w:style w:type="paragraph" w:customStyle="1" w:styleId="0CF1654F5CD6476A8E84902289F3B3FA34">
    <w:name w:val="0CF1654F5CD6476A8E84902289F3B3FA34"/>
    <w:rsid w:val="000B684F"/>
    <w:rPr>
      <w:rFonts w:eastAsiaTheme="minorHAnsi"/>
      <w:lang w:eastAsia="en-US"/>
    </w:rPr>
  </w:style>
  <w:style w:type="paragraph" w:customStyle="1" w:styleId="8FE88E2A0FF24CFDA63F48ADE6B7B8B317">
    <w:name w:val="8FE88E2A0FF24CFDA63F48ADE6B7B8B317"/>
    <w:rsid w:val="000B684F"/>
    <w:rPr>
      <w:rFonts w:eastAsiaTheme="minorHAnsi"/>
      <w:lang w:eastAsia="en-US"/>
    </w:rPr>
  </w:style>
  <w:style w:type="paragraph" w:customStyle="1" w:styleId="D1537B7382F147858B4178C2D1EECBC734">
    <w:name w:val="D1537B7382F147858B4178C2D1EECBC734"/>
    <w:rsid w:val="000B684F"/>
    <w:rPr>
      <w:rFonts w:eastAsiaTheme="minorHAnsi"/>
      <w:lang w:eastAsia="en-US"/>
    </w:rPr>
  </w:style>
  <w:style w:type="paragraph" w:customStyle="1" w:styleId="23B1FBEB997B4D08800B54E6902A4C5634">
    <w:name w:val="23B1FBEB997B4D08800B54E6902A4C5634"/>
    <w:rsid w:val="000B684F"/>
    <w:rPr>
      <w:rFonts w:eastAsiaTheme="minorHAnsi"/>
      <w:lang w:eastAsia="en-US"/>
    </w:rPr>
  </w:style>
  <w:style w:type="paragraph" w:customStyle="1" w:styleId="25C7EC1705534F6281E342415AE1565E34">
    <w:name w:val="25C7EC1705534F6281E342415AE1565E34"/>
    <w:rsid w:val="000B684F"/>
    <w:rPr>
      <w:rFonts w:eastAsiaTheme="minorHAnsi"/>
      <w:lang w:eastAsia="en-US"/>
    </w:rPr>
  </w:style>
  <w:style w:type="paragraph" w:customStyle="1" w:styleId="7BB85D398C3D4F82BF713949D9EEC43934">
    <w:name w:val="7BB85D398C3D4F82BF713949D9EEC43934"/>
    <w:rsid w:val="000B684F"/>
    <w:rPr>
      <w:rFonts w:eastAsiaTheme="minorHAnsi"/>
      <w:lang w:eastAsia="en-US"/>
    </w:rPr>
  </w:style>
  <w:style w:type="paragraph" w:customStyle="1" w:styleId="2CDD8D9313FB4F1B9B5DEA10D8BE517D17">
    <w:name w:val="2CDD8D9313FB4F1B9B5DEA10D8BE517D17"/>
    <w:rsid w:val="000B684F"/>
    <w:rPr>
      <w:rFonts w:eastAsiaTheme="minorHAnsi"/>
      <w:lang w:eastAsia="en-US"/>
    </w:rPr>
  </w:style>
  <w:style w:type="paragraph" w:customStyle="1" w:styleId="5555FEF10CB046D199BA726D4C3EC3C134">
    <w:name w:val="5555FEF10CB046D199BA726D4C3EC3C134"/>
    <w:rsid w:val="000B684F"/>
    <w:rPr>
      <w:rFonts w:eastAsiaTheme="minorHAnsi"/>
      <w:lang w:eastAsia="en-US"/>
    </w:rPr>
  </w:style>
  <w:style w:type="paragraph" w:customStyle="1" w:styleId="121CC7FCDAD4478285F483E637F5538534">
    <w:name w:val="121CC7FCDAD4478285F483E637F5538534"/>
    <w:rsid w:val="000B684F"/>
    <w:rPr>
      <w:rFonts w:eastAsiaTheme="minorHAnsi"/>
      <w:lang w:eastAsia="en-US"/>
    </w:rPr>
  </w:style>
  <w:style w:type="paragraph" w:customStyle="1" w:styleId="0C0B4A6485F44BCF8051D653DB24622834">
    <w:name w:val="0C0B4A6485F44BCF8051D653DB24622834"/>
    <w:rsid w:val="000B684F"/>
    <w:rPr>
      <w:rFonts w:eastAsiaTheme="minorHAnsi"/>
      <w:lang w:eastAsia="en-US"/>
    </w:rPr>
  </w:style>
  <w:style w:type="paragraph" w:customStyle="1" w:styleId="DE0CC94B1A254298B5A611A8277C116134">
    <w:name w:val="DE0CC94B1A254298B5A611A8277C116134"/>
    <w:rsid w:val="000B684F"/>
    <w:rPr>
      <w:rFonts w:eastAsiaTheme="minorHAnsi"/>
      <w:lang w:eastAsia="en-US"/>
    </w:rPr>
  </w:style>
  <w:style w:type="paragraph" w:customStyle="1" w:styleId="05D81B5E81DD444CA53754AA63BE7DBD17">
    <w:name w:val="05D81B5E81DD444CA53754AA63BE7DBD17"/>
    <w:rsid w:val="000B684F"/>
    <w:rPr>
      <w:rFonts w:eastAsiaTheme="minorHAnsi"/>
      <w:lang w:eastAsia="en-US"/>
    </w:rPr>
  </w:style>
  <w:style w:type="paragraph" w:customStyle="1" w:styleId="EB0EA7B646974C16B3964426E316808034">
    <w:name w:val="EB0EA7B646974C16B3964426E316808034"/>
    <w:rsid w:val="000B684F"/>
    <w:rPr>
      <w:rFonts w:eastAsiaTheme="minorHAnsi"/>
      <w:lang w:eastAsia="en-US"/>
    </w:rPr>
  </w:style>
  <w:style w:type="paragraph" w:customStyle="1" w:styleId="5FCF6B6929164F618E192E4A788B9D4334">
    <w:name w:val="5FCF6B6929164F618E192E4A788B9D4334"/>
    <w:rsid w:val="000B684F"/>
    <w:rPr>
      <w:rFonts w:eastAsiaTheme="minorHAnsi"/>
      <w:lang w:eastAsia="en-US"/>
    </w:rPr>
  </w:style>
  <w:style w:type="paragraph" w:customStyle="1" w:styleId="43E225500DD14489A3DE6030144D165C34">
    <w:name w:val="43E225500DD14489A3DE6030144D165C34"/>
    <w:rsid w:val="000B684F"/>
    <w:rPr>
      <w:rFonts w:eastAsiaTheme="minorHAnsi"/>
      <w:lang w:eastAsia="en-US"/>
    </w:rPr>
  </w:style>
  <w:style w:type="paragraph" w:customStyle="1" w:styleId="8B77CEF2FCC24CF7A0F4840031B4D4D434">
    <w:name w:val="8B77CEF2FCC24CF7A0F4840031B4D4D434"/>
    <w:rsid w:val="000B684F"/>
    <w:rPr>
      <w:rFonts w:eastAsiaTheme="minorHAnsi"/>
      <w:lang w:eastAsia="en-US"/>
    </w:rPr>
  </w:style>
  <w:style w:type="paragraph" w:customStyle="1" w:styleId="5CA9A37D95B04B4C88DC4708D7CF529817">
    <w:name w:val="5CA9A37D95B04B4C88DC4708D7CF529817"/>
    <w:rsid w:val="000B684F"/>
    <w:rPr>
      <w:rFonts w:eastAsiaTheme="minorHAnsi"/>
      <w:lang w:eastAsia="en-US"/>
    </w:rPr>
  </w:style>
  <w:style w:type="paragraph" w:customStyle="1" w:styleId="DEFBC32370F94CB99632C897F3B35BBA34">
    <w:name w:val="DEFBC32370F94CB99632C897F3B35BBA34"/>
    <w:rsid w:val="000B684F"/>
    <w:rPr>
      <w:rFonts w:eastAsiaTheme="minorHAnsi"/>
      <w:lang w:eastAsia="en-US"/>
    </w:rPr>
  </w:style>
  <w:style w:type="paragraph" w:customStyle="1" w:styleId="547321B9B67741AD81CC0F3B3366609C34">
    <w:name w:val="547321B9B67741AD81CC0F3B3366609C34"/>
    <w:rsid w:val="000B684F"/>
    <w:rPr>
      <w:rFonts w:eastAsiaTheme="minorHAnsi"/>
      <w:lang w:eastAsia="en-US"/>
    </w:rPr>
  </w:style>
  <w:style w:type="paragraph" w:customStyle="1" w:styleId="AA8C318CFB5D4FEDA224D1E8935261E633">
    <w:name w:val="AA8C318CFB5D4FEDA224D1E8935261E633"/>
    <w:rsid w:val="000B684F"/>
    <w:rPr>
      <w:rFonts w:eastAsiaTheme="minorHAnsi"/>
      <w:lang w:eastAsia="en-US"/>
    </w:rPr>
  </w:style>
  <w:style w:type="paragraph" w:customStyle="1" w:styleId="2DA13169956E4EEEA2C65FD9995BC45933">
    <w:name w:val="2DA13169956E4EEEA2C65FD9995BC45933"/>
    <w:rsid w:val="000B684F"/>
    <w:rPr>
      <w:rFonts w:eastAsiaTheme="minorHAnsi"/>
      <w:lang w:eastAsia="en-US"/>
    </w:rPr>
  </w:style>
  <w:style w:type="paragraph" w:customStyle="1" w:styleId="8634D7D7DEFB4CF696B54A8FC14548D417">
    <w:name w:val="8634D7D7DEFB4CF696B54A8FC14548D417"/>
    <w:rsid w:val="000B684F"/>
    <w:rPr>
      <w:rFonts w:eastAsiaTheme="minorHAnsi"/>
      <w:lang w:eastAsia="en-US"/>
    </w:rPr>
  </w:style>
  <w:style w:type="paragraph" w:customStyle="1" w:styleId="6A2CDBF4CF47483EAAF9782A22B6D18F33">
    <w:name w:val="6A2CDBF4CF47483EAAF9782A22B6D18F33"/>
    <w:rsid w:val="000B684F"/>
    <w:rPr>
      <w:rFonts w:eastAsiaTheme="minorHAnsi"/>
      <w:lang w:eastAsia="en-US"/>
    </w:rPr>
  </w:style>
  <w:style w:type="paragraph" w:customStyle="1" w:styleId="7400FF7034A64D5BBFB24078C0ED5C4B33">
    <w:name w:val="7400FF7034A64D5BBFB24078C0ED5C4B33"/>
    <w:rsid w:val="000B684F"/>
    <w:rPr>
      <w:rFonts w:eastAsiaTheme="minorHAnsi"/>
      <w:lang w:eastAsia="en-US"/>
    </w:rPr>
  </w:style>
  <w:style w:type="paragraph" w:customStyle="1" w:styleId="569CF023509B41EF945CA843E17111B533">
    <w:name w:val="569CF023509B41EF945CA843E17111B533"/>
    <w:rsid w:val="000B684F"/>
    <w:rPr>
      <w:rFonts w:eastAsiaTheme="minorHAnsi"/>
      <w:lang w:eastAsia="en-US"/>
    </w:rPr>
  </w:style>
  <w:style w:type="paragraph" w:customStyle="1" w:styleId="8109C52EB9AA4D1B8540C7468C4337ED33">
    <w:name w:val="8109C52EB9AA4D1B8540C7468C4337ED33"/>
    <w:rsid w:val="000B684F"/>
    <w:rPr>
      <w:rFonts w:eastAsiaTheme="minorHAnsi"/>
      <w:lang w:eastAsia="en-US"/>
    </w:rPr>
  </w:style>
  <w:style w:type="paragraph" w:customStyle="1" w:styleId="A0205037A9E6492AA25C4095011C2873">
    <w:name w:val="A0205037A9E6492AA25C4095011C2873"/>
    <w:rsid w:val="000B684F"/>
    <w:rPr>
      <w:rFonts w:eastAsiaTheme="minorHAnsi"/>
      <w:lang w:eastAsia="en-US"/>
    </w:rPr>
  </w:style>
  <w:style w:type="paragraph" w:customStyle="1" w:styleId="4DA5078AA511430DAE111478B1826CE81">
    <w:name w:val="4DA5078AA511430DAE111478B1826CE81"/>
    <w:rsid w:val="000B684F"/>
    <w:rPr>
      <w:rFonts w:eastAsiaTheme="minorHAnsi"/>
      <w:lang w:eastAsia="en-US"/>
    </w:rPr>
  </w:style>
  <w:style w:type="paragraph" w:customStyle="1" w:styleId="C09F61980FDF4B33B1D6D3D67993D0881">
    <w:name w:val="C09F61980FDF4B33B1D6D3D67993D0881"/>
    <w:rsid w:val="000B684F"/>
    <w:rPr>
      <w:rFonts w:eastAsiaTheme="minorHAnsi"/>
      <w:lang w:eastAsia="en-US"/>
    </w:rPr>
  </w:style>
  <w:style w:type="paragraph" w:customStyle="1" w:styleId="57CBB5929CD54259BFBF2CDF9528852B1">
    <w:name w:val="57CBB5929CD54259BFBF2CDF9528852B1"/>
    <w:rsid w:val="000B684F"/>
    <w:rPr>
      <w:rFonts w:eastAsiaTheme="minorHAnsi"/>
      <w:lang w:eastAsia="en-US"/>
    </w:rPr>
  </w:style>
  <w:style w:type="paragraph" w:customStyle="1" w:styleId="A1827CCAF71B4951B2A149F375C9A1FF1">
    <w:name w:val="A1827CCAF71B4951B2A149F375C9A1FF1"/>
    <w:rsid w:val="000B684F"/>
    <w:rPr>
      <w:rFonts w:eastAsiaTheme="minorHAnsi"/>
      <w:lang w:eastAsia="en-US"/>
    </w:rPr>
  </w:style>
  <w:style w:type="paragraph" w:customStyle="1" w:styleId="5741A87993E54A27B9124A793D3522C11">
    <w:name w:val="5741A87993E54A27B9124A793D3522C11"/>
    <w:rsid w:val="000B684F"/>
    <w:rPr>
      <w:rFonts w:eastAsiaTheme="minorHAnsi"/>
      <w:lang w:eastAsia="en-US"/>
    </w:rPr>
  </w:style>
  <w:style w:type="paragraph" w:customStyle="1" w:styleId="C59466F9618940DBA4E4A0CC5D8835E81">
    <w:name w:val="C59466F9618940DBA4E4A0CC5D8835E81"/>
    <w:rsid w:val="000B684F"/>
    <w:rPr>
      <w:rFonts w:eastAsiaTheme="minorHAnsi"/>
      <w:lang w:eastAsia="en-US"/>
    </w:rPr>
  </w:style>
  <w:style w:type="paragraph" w:customStyle="1" w:styleId="1D9E9A980B1A47D1A35D7CAED3302DFA1">
    <w:name w:val="1D9E9A980B1A47D1A35D7CAED3302DFA1"/>
    <w:rsid w:val="000B684F"/>
    <w:rPr>
      <w:rFonts w:eastAsiaTheme="minorHAnsi"/>
      <w:lang w:eastAsia="en-US"/>
    </w:rPr>
  </w:style>
  <w:style w:type="paragraph" w:customStyle="1" w:styleId="8A29594BA6614AADAB4CBA85370140721">
    <w:name w:val="8A29594BA6614AADAB4CBA85370140721"/>
    <w:rsid w:val="000B684F"/>
    <w:rPr>
      <w:rFonts w:eastAsiaTheme="minorHAnsi"/>
      <w:lang w:eastAsia="en-US"/>
    </w:rPr>
  </w:style>
  <w:style w:type="paragraph" w:customStyle="1" w:styleId="1800559142D24CEDBB46CBEB143058DD1">
    <w:name w:val="1800559142D24CEDBB46CBEB143058DD1"/>
    <w:rsid w:val="000B684F"/>
    <w:rPr>
      <w:rFonts w:eastAsiaTheme="minorHAnsi"/>
      <w:lang w:eastAsia="en-US"/>
    </w:rPr>
  </w:style>
  <w:style w:type="paragraph" w:customStyle="1" w:styleId="3754EFF2D2E446BCAF50F87090F59A031">
    <w:name w:val="3754EFF2D2E446BCAF50F87090F59A031"/>
    <w:rsid w:val="000B684F"/>
    <w:rPr>
      <w:rFonts w:eastAsiaTheme="minorHAnsi"/>
      <w:lang w:eastAsia="en-US"/>
    </w:rPr>
  </w:style>
  <w:style w:type="paragraph" w:customStyle="1" w:styleId="9D04D9C41FEA40AD95BAA601585559691">
    <w:name w:val="9D04D9C41FEA40AD95BAA601585559691"/>
    <w:rsid w:val="000B684F"/>
    <w:rPr>
      <w:rFonts w:eastAsiaTheme="minorHAnsi"/>
      <w:lang w:eastAsia="en-US"/>
    </w:rPr>
  </w:style>
  <w:style w:type="paragraph" w:customStyle="1" w:styleId="A37702D671774ECCBB4C104A663CB6F31">
    <w:name w:val="A37702D671774ECCBB4C104A663CB6F31"/>
    <w:rsid w:val="000B684F"/>
    <w:rPr>
      <w:rFonts w:eastAsiaTheme="minorHAnsi"/>
      <w:lang w:eastAsia="en-US"/>
    </w:rPr>
  </w:style>
  <w:style w:type="paragraph" w:customStyle="1" w:styleId="F0011FB76C8B45EAB01AD77057D8A5241">
    <w:name w:val="F0011FB76C8B45EAB01AD77057D8A5241"/>
    <w:rsid w:val="000B684F"/>
    <w:rPr>
      <w:rFonts w:eastAsiaTheme="minorHAnsi"/>
      <w:lang w:eastAsia="en-US"/>
    </w:rPr>
  </w:style>
  <w:style w:type="paragraph" w:customStyle="1" w:styleId="EE431D9B1BEE4E4B93F87A6EF256EC7A1">
    <w:name w:val="EE431D9B1BEE4E4B93F87A6EF256EC7A1"/>
    <w:rsid w:val="000B684F"/>
    <w:rPr>
      <w:rFonts w:eastAsiaTheme="minorHAnsi"/>
      <w:lang w:eastAsia="en-US"/>
    </w:rPr>
  </w:style>
  <w:style w:type="paragraph" w:customStyle="1" w:styleId="872BA1FFFB5A422A9750062492A49AA31">
    <w:name w:val="872BA1FFFB5A422A9750062492A49AA31"/>
    <w:rsid w:val="000B684F"/>
    <w:rPr>
      <w:rFonts w:eastAsiaTheme="minorHAnsi"/>
      <w:lang w:eastAsia="en-US"/>
    </w:rPr>
  </w:style>
  <w:style w:type="paragraph" w:customStyle="1" w:styleId="CB99AC9BC28340A2A0ECFBB51D6E49651">
    <w:name w:val="CB99AC9BC28340A2A0ECFBB51D6E49651"/>
    <w:rsid w:val="000B684F"/>
    <w:rPr>
      <w:rFonts w:eastAsiaTheme="minorHAnsi"/>
      <w:lang w:eastAsia="en-US"/>
    </w:rPr>
  </w:style>
  <w:style w:type="paragraph" w:customStyle="1" w:styleId="8FBC0623DE5C482ABD520F0F4581B1A41">
    <w:name w:val="8FBC0623DE5C482ABD520F0F4581B1A41"/>
    <w:rsid w:val="000B684F"/>
    <w:rPr>
      <w:rFonts w:eastAsiaTheme="minorHAnsi"/>
      <w:lang w:eastAsia="en-US"/>
    </w:rPr>
  </w:style>
  <w:style w:type="paragraph" w:customStyle="1" w:styleId="4CF01F1B912A4531A32095554973ECE81">
    <w:name w:val="4CF01F1B912A4531A32095554973ECE81"/>
    <w:rsid w:val="000B684F"/>
    <w:rPr>
      <w:rFonts w:eastAsiaTheme="minorHAnsi"/>
      <w:lang w:eastAsia="en-US"/>
    </w:rPr>
  </w:style>
  <w:style w:type="paragraph" w:customStyle="1" w:styleId="E76DBBD8CC634E2A99EA1F269F649F4B1">
    <w:name w:val="E76DBBD8CC634E2A99EA1F269F649F4B1"/>
    <w:rsid w:val="000B684F"/>
    <w:rPr>
      <w:rFonts w:eastAsiaTheme="minorHAnsi"/>
      <w:lang w:eastAsia="en-US"/>
    </w:rPr>
  </w:style>
  <w:style w:type="paragraph" w:customStyle="1" w:styleId="973853F6BA28454BBBB00FBE9ED582811">
    <w:name w:val="973853F6BA28454BBBB00FBE9ED582811"/>
    <w:rsid w:val="000B684F"/>
    <w:rPr>
      <w:rFonts w:eastAsiaTheme="minorHAnsi"/>
      <w:lang w:eastAsia="en-US"/>
    </w:rPr>
  </w:style>
  <w:style w:type="paragraph" w:customStyle="1" w:styleId="F4D2F4073E094F43B41AA64720801CD41">
    <w:name w:val="F4D2F4073E094F43B41AA64720801CD41"/>
    <w:rsid w:val="000B684F"/>
    <w:rPr>
      <w:rFonts w:eastAsiaTheme="minorHAnsi"/>
      <w:lang w:eastAsia="en-US"/>
    </w:rPr>
  </w:style>
  <w:style w:type="paragraph" w:customStyle="1" w:styleId="2D8DB82BC7C642519A2E89A8CE306A6C">
    <w:name w:val="2D8DB82BC7C642519A2E89A8CE306A6C"/>
    <w:rsid w:val="000B684F"/>
  </w:style>
  <w:style w:type="paragraph" w:customStyle="1" w:styleId="CDBC0E0A14504CF8A4F35E46EBABD132">
    <w:name w:val="CDBC0E0A14504CF8A4F35E46EBABD132"/>
    <w:rsid w:val="000B684F"/>
  </w:style>
  <w:style w:type="paragraph" w:customStyle="1" w:styleId="9C5026DBD30F4DE794C458A82CE7F97B">
    <w:name w:val="9C5026DBD30F4DE794C458A82CE7F97B"/>
    <w:rsid w:val="000B684F"/>
  </w:style>
  <w:style w:type="paragraph" w:customStyle="1" w:styleId="B52D86C2F6A44C77BBD01172BBE7CFC7">
    <w:name w:val="B52D86C2F6A44C77BBD01172BBE7CFC7"/>
    <w:rsid w:val="000B684F"/>
  </w:style>
  <w:style w:type="paragraph" w:customStyle="1" w:styleId="714D099B5CAF4D7AB8F1E2B11CF6AB59">
    <w:name w:val="714D099B5CAF4D7AB8F1E2B11CF6AB59"/>
    <w:rsid w:val="000B684F"/>
  </w:style>
  <w:style w:type="paragraph" w:customStyle="1" w:styleId="58D045F2C00A45C681B1C495456A2E04">
    <w:name w:val="58D045F2C00A45C681B1C495456A2E04"/>
    <w:rsid w:val="000B684F"/>
  </w:style>
  <w:style w:type="paragraph" w:customStyle="1" w:styleId="7F78CAF6F7AD4294AC977265498FAD7D">
    <w:name w:val="7F78CAF6F7AD4294AC977265498FAD7D"/>
    <w:rsid w:val="000B684F"/>
  </w:style>
  <w:style w:type="paragraph" w:customStyle="1" w:styleId="4CCA0146ECFB4BB2AFD5A9719331FCED">
    <w:name w:val="4CCA0146ECFB4BB2AFD5A9719331FCED"/>
    <w:rsid w:val="000B684F"/>
  </w:style>
  <w:style w:type="paragraph" w:customStyle="1" w:styleId="07231B02587348698F2E7C85B188AB81">
    <w:name w:val="07231B02587348698F2E7C85B188AB81"/>
    <w:rsid w:val="000B684F"/>
  </w:style>
  <w:style w:type="paragraph" w:customStyle="1" w:styleId="ACE859A98C214D1CBD3EC4F84F0817F2">
    <w:name w:val="ACE859A98C214D1CBD3EC4F84F0817F2"/>
    <w:rsid w:val="000B684F"/>
  </w:style>
  <w:style w:type="paragraph" w:customStyle="1" w:styleId="B7E4325F63BE4E6CA1943434C5022EE235">
    <w:name w:val="B7E4325F63BE4E6CA1943434C5022EE235"/>
    <w:rsid w:val="000B684F"/>
    <w:rPr>
      <w:rFonts w:eastAsiaTheme="minorHAnsi"/>
      <w:lang w:eastAsia="en-US"/>
    </w:rPr>
  </w:style>
  <w:style w:type="paragraph" w:customStyle="1" w:styleId="6B4B3D950689435AB2BBCEB1D1261D4835">
    <w:name w:val="6B4B3D950689435AB2BBCEB1D1261D4835"/>
    <w:rsid w:val="000B684F"/>
    <w:rPr>
      <w:rFonts w:eastAsiaTheme="minorHAnsi"/>
      <w:lang w:eastAsia="en-US"/>
    </w:rPr>
  </w:style>
  <w:style w:type="paragraph" w:customStyle="1" w:styleId="23E0EC3BB7664A62BA7269DA5084849335">
    <w:name w:val="23E0EC3BB7664A62BA7269DA5084849335"/>
    <w:rsid w:val="000B684F"/>
    <w:rPr>
      <w:rFonts w:eastAsiaTheme="minorHAnsi"/>
      <w:lang w:eastAsia="en-US"/>
    </w:rPr>
  </w:style>
  <w:style w:type="paragraph" w:customStyle="1" w:styleId="B4E9473A251C4FD68D034BFF2F16A80235">
    <w:name w:val="B4E9473A251C4FD68D034BFF2F16A80235"/>
    <w:rsid w:val="000B684F"/>
    <w:rPr>
      <w:rFonts w:eastAsiaTheme="minorHAnsi"/>
      <w:lang w:eastAsia="en-US"/>
    </w:rPr>
  </w:style>
  <w:style w:type="paragraph" w:customStyle="1" w:styleId="8CDDFEB365F64487AF7257F90EF7102B35">
    <w:name w:val="8CDDFEB365F64487AF7257F90EF7102B35"/>
    <w:rsid w:val="000B684F"/>
    <w:rPr>
      <w:rFonts w:eastAsiaTheme="minorHAnsi"/>
      <w:lang w:eastAsia="en-US"/>
    </w:rPr>
  </w:style>
  <w:style w:type="paragraph" w:customStyle="1" w:styleId="0F9A4391BB1B4DF0B492DE2BA778172235">
    <w:name w:val="0F9A4391BB1B4DF0B492DE2BA778172235"/>
    <w:rsid w:val="000B684F"/>
    <w:rPr>
      <w:rFonts w:eastAsiaTheme="minorHAnsi"/>
      <w:lang w:eastAsia="en-US"/>
    </w:rPr>
  </w:style>
  <w:style w:type="paragraph" w:customStyle="1" w:styleId="E1EBA1A674674BC5AAC15D19830E1F4735">
    <w:name w:val="E1EBA1A674674BC5AAC15D19830E1F4735"/>
    <w:rsid w:val="000B684F"/>
    <w:rPr>
      <w:rFonts w:eastAsiaTheme="minorHAnsi"/>
      <w:lang w:eastAsia="en-US"/>
    </w:rPr>
  </w:style>
  <w:style w:type="paragraph" w:customStyle="1" w:styleId="20E632B16CE4405BBC920D2FDAD2F03A35">
    <w:name w:val="20E632B16CE4405BBC920D2FDAD2F03A35"/>
    <w:rsid w:val="000B684F"/>
    <w:rPr>
      <w:rFonts w:eastAsiaTheme="minorHAnsi"/>
      <w:lang w:eastAsia="en-US"/>
    </w:rPr>
  </w:style>
  <w:style w:type="paragraph" w:customStyle="1" w:styleId="3AD8D619DCC14A178301B849D32DED6C35">
    <w:name w:val="3AD8D619DCC14A178301B849D32DED6C35"/>
    <w:rsid w:val="000B684F"/>
    <w:rPr>
      <w:rFonts w:eastAsiaTheme="minorHAnsi"/>
      <w:lang w:eastAsia="en-US"/>
    </w:rPr>
  </w:style>
  <w:style w:type="paragraph" w:customStyle="1" w:styleId="5123FF5AC97246ADB7BC4EC17FCF4B9035">
    <w:name w:val="5123FF5AC97246ADB7BC4EC17FCF4B9035"/>
    <w:rsid w:val="000B684F"/>
    <w:rPr>
      <w:rFonts w:eastAsiaTheme="minorHAnsi"/>
      <w:lang w:eastAsia="en-US"/>
    </w:rPr>
  </w:style>
  <w:style w:type="paragraph" w:customStyle="1" w:styleId="0503202554134D53AAEE5CA4FE5B7E6935">
    <w:name w:val="0503202554134D53AAEE5CA4FE5B7E6935"/>
    <w:rsid w:val="000B684F"/>
    <w:rPr>
      <w:rFonts w:eastAsiaTheme="minorHAnsi"/>
      <w:lang w:eastAsia="en-US"/>
    </w:rPr>
  </w:style>
  <w:style w:type="paragraph" w:customStyle="1" w:styleId="0CF1654F5CD6476A8E84902289F3B3FA35">
    <w:name w:val="0CF1654F5CD6476A8E84902289F3B3FA35"/>
    <w:rsid w:val="000B684F"/>
    <w:rPr>
      <w:rFonts w:eastAsiaTheme="minorHAnsi"/>
      <w:lang w:eastAsia="en-US"/>
    </w:rPr>
  </w:style>
  <w:style w:type="paragraph" w:customStyle="1" w:styleId="8FE88E2A0FF24CFDA63F48ADE6B7B8B318">
    <w:name w:val="8FE88E2A0FF24CFDA63F48ADE6B7B8B318"/>
    <w:rsid w:val="000B684F"/>
    <w:rPr>
      <w:rFonts w:eastAsiaTheme="minorHAnsi"/>
      <w:lang w:eastAsia="en-US"/>
    </w:rPr>
  </w:style>
  <w:style w:type="paragraph" w:customStyle="1" w:styleId="D1537B7382F147858B4178C2D1EECBC735">
    <w:name w:val="D1537B7382F147858B4178C2D1EECBC735"/>
    <w:rsid w:val="000B684F"/>
    <w:rPr>
      <w:rFonts w:eastAsiaTheme="minorHAnsi"/>
      <w:lang w:eastAsia="en-US"/>
    </w:rPr>
  </w:style>
  <w:style w:type="paragraph" w:customStyle="1" w:styleId="23B1FBEB997B4D08800B54E6902A4C5635">
    <w:name w:val="23B1FBEB997B4D08800B54E6902A4C5635"/>
    <w:rsid w:val="000B684F"/>
    <w:rPr>
      <w:rFonts w:eastAsiaTheme="minorHAnsi"/>
      <w:lang w:eastAsia="en-US"/>
    </w:rPr>
  </w:style>
  <w:style w:type="paragraph" w:customStyle="1" w:styleId="25C7EC1705534F6281E342415AE1565E35">
    <w:name w:val="25C7EC1705534F6281E342415AE1565E35"/>
    <w:rsid w:val="000B684F"/>
    <w:rPr>
      <w:rFonts w:eastAsiaTheme="minorHAnsi"/>
      <w:lang w:eastAsia="en-US"/>
    </w:rPr>
  </w:style>
  <w:style w:type="paragraph" w:customStyle="1" w:styleId="7BB85D398C3D4F82BF713949D9EEC43935">
    <w:name w:val="7BB85D398C3D4F82BF713949D9EEC43935"/>
    <w:rsid w:val="000B684F"/>
    <w:rPr>
      <w:rFonts w:eastAsiaTheme="minorHAnsi"/>
      <w:lang w:eastAsia="en-US"/>
    </w:rPr>
  </w:style>
  <w:style w:type="paragraph" w:customStyle="1" w:styleId="2CDD8D9313FB4F1B9B5DEA10D8BE517D18">
    <w:name w:val="2CDD8D9313FB4F1B9B5DEA10D8BE517D18"/>
    <w:rsid w:val="000B684F"/>
    <w:rPr>
      <w:rFonts w:eastAsiaTheme="minorHAnsi"/>
      <w:lang w:eastAsia="en-US"/>
    </w:rPr>
  </w:style>
  <w:style w:type="paragraph" w:customStyle="1" w:styleId="5555FEF10CB046D199BA726D4C3EC3C135">
    <w:name w:val="5555FEF10CB046D199BA726D4C3EC3C135"/>
    <w:rsid w:val="000B684F"/>
    <w:rPr>
      <w:rFonts w:eastAsiaTheme="minorHAnsi"/>
      <w:lang w:eastAsia="en-US"/>
    </w:rPr>
  </w:style>
  <w:style w:type="paragraph" w:customStyle="1" w:styleId="121CC7FCDAD4478285F483E637F5538535">
    <w:name w:val="121CC7FCDAD4478285F483E637F5538535"/>
    <w:rsid w:val="000B684F"/>
    <w:rPr>
      <w:rFonts w:eastAsiaTheme="minorHAnsi"/>
      <w:lang w:eastAsia="en-US"/>
    </w:rPr>
  </w:style>
  <w:style w:type="paragraph" w:customStyle="1" w:styleId="0C0B4A6485F44BCF8051D653DB24622835">
    <w:name w:val="0C0B4A6485F44BCF8051D653DB24622835"/>
    <w:rsid w:val="000B684F"/>
    <w:rPr>
      <w:rFonts w:eastAsiaTheme="minorHAnsi"/>
      <w:lang w:eastAsia="en-US"/>
    </w:rPr>
  </w:style>
  <w:style w:type="paragraph" w:customStyle="1" w:styleId="DE0CC94B1A254298B5A611A8277C116135">
    <w:name w:val="DE0CC94B1A254298B5A611A8277C116135"/>
    <w:rsid w:val="000B684F"/>
    <w:rPr>
      <w:rFonts w:eastAsiaTheme="minorHAnsi"/>
      <w:lang w:eastAsia="en-US"/>
    </w:rPr>
  </w:style>
  <w:style w:type="paragraph" w:customStyle="1" w:styleId="05D81B5E81DD444CA53754AA63BE7DBD18">
    <w:name w:val="05D81B5E81DD444CA53754AA63BE7DBD18"/>
    <w:rsid w:val="000B684F"/>
    <w:rPr>
      <w:rFonts w:eastAsiaTheme="minorHAnsi"/>
      <w:lang w:eastAsia="en-US"/>
    </w:rPr>
  </w:style>
  <w:style w:type="paragraph" w:customStyle="1" w:styleId="EB0EA7B646974C16B3964426E316808035">
    <w:name w:val="EB0EA7B646974C16B3964426E316808035"/>
    <w:rsid w:val="000B684F"/>
    <w:rPr>
      <w:rFonts w:eastAsiaTheme="minorHAnsi"/>
      <w:lang w:eastAsia="en-US"/>
    </w:rPr>
  </w:style>
  <w:style w:type="paragraph" w:customStyle="1" w:styleId="5FCF6B6929164F618E192E4A788B9D4335">
    <w:name w:val="5FCF6B6929164F618E192E4A788B9D4335"/>
    <w:rsid w:val="000B684F"/>
    <w:rPr>
      <w:rFonts w:eastAsiaTheme="minorHAnsi"/>
      <w:lang w:eastAsia="en-US"/>
    </w:rPr>
  </w:style>
  <w:style w:type="paragraph" w:customStyle="1" w:styleId="43E225500DD14489A3DE6030144D165C35">
    <w:name w:val="43E225500DD14489A3DE6030144D165C35"/>
    <w:rsid w:val="000B684F"/>
    <w:rPr>
      <w:rFonts w:eastAsiaTheme="minorHAnsi"/>
      <w:lang w:eastAsia="en-US"/>
    </w:rPr>
  </w:style>
  <w:style w:type="paragraph" w:customStyle="1" w:styleId="8B77CEF2FCC24CF7A0F4840031B4D4D435">
    <w:name w:val="8B77CEF2FCC24CF7A0F4840031B4D4D435"/>
    <w:rsid w:val="000B684F"/>
    <w:rPr>
      <w:rFonts w:eastAsiaTheme="minorHAnsi"/>
      <w:lang w:eastAsia="en-US"/>
    </w:rPr>
  </w:style>
  <w:style w:type="paragraph" w:customStyle="1" w:styleId="5CA9A37D95B04B4C88DC4708D7CF529818">
    <w:name w:val="5CA9A37D95B04B4C88DC4708D7CF529818"/>
    <w:rsid w:val="000B684F"/>
    <w:rPr>
      <w:rFonts w:eastAsiaTheme="minorHAnsi"/>
      <w:lang w:eastAsia="en-US"/>
    </w:rPr>
  </w:style>
  <w:style w:type="paragraph" w:customStyle="1" w:styleId="DEFBC32370F94CB99632C897F3B35BBA35">
    <w:name w:val="DEFBC32370F94CB99632C897F3B35BBA35"/>
    <w:rsid w:val="000B684F"/>
    <w:rPr>
      <w:rFonts w:eastAsiaTheme="minorHAnsi"/>
      <w:lang w:eastAsia="en-US"/>
    </w:rPr>
  </w:style>
  <w:style w:type="paragraph" w:customStyle="1" w:styleId="547321B9B67741AD81CC0F3B3366609C35">
    <w:name w:val="547321B9B67741AD81CC0F3B3366609C35"/>
    <w:rsid w:val="000B684F"/>
    <w:rPr>
      <w:rFonts w:eastAsiaTheme="minorHAnsi"/>
      <w:lang w:eastAsia="en-US"/>
    </w:rPr>
  </w:style>
  <w:style w:type="paragraph" w:customStyle="1" w:styleId="AA8C318CFB5D4FEDA224D1E8935261E634">
    <w:name w:val="AA8C318CFB5D4FEDA224D1E8935261E634"/>
    <w:rsid w:val="000B684F"/>
    <w:rPr>
      <w:rFonts w:eastAsiaTheme="minorHAnsi"/>
      <w:lang w:eastAsia="en-US"/>
    </w:rPr>
  </w:style>
  <w:style w:type="paragraph" w:customStyle="1" w:styleId="2DA13169956E4EEEA2C65FD9995BC45934">
    <w:name w:val="2DA13169956E4EEEA2C65FD9995BC45934"/>
    <w:rsid w:val="000B684F"/>
    <w:rPr>
      <w:rFonts w:eastAsiaTheme="minorHAnsi"/>
      <w:lang w:eastAsia="en-US"/>
    </w:rPr>
  </w:style>
  <w:style w:type="paragraph" w:customStyle="1" w:styleId="8634D7D7DEFB4CF696B54A8FC14548D418">
    <w:name w:val="8634D7D7DEFB4CF696B54A8FC14548D418"/>
    <w:rsid w:val="000B684F"/>
    <w:rPr>
      <w:rFonts w:eastAsiaTheme="minorHAnsi"/>
      <w:lang w:eastAsia="en-US"/>
    </w:rPr>
  </w:style>
  <w:style w:type="paragraph" w:customStyle="1" w:styleId="6A2CDBF4CF47483EAAF9782A22B6D18F34">
    <w:name w:val="6A2CDBF4CF47483EAAF9782A22B6D18F34"/>
    <w:rsid w:val="000B684F"/>
    <w:rPr>
      <w:rFonts w:eastAsiaTheme="minorHAnsi"/>
      <w:lang w:eastAsia="en-US"/>
    </w:rPr>
  </w:style>
  <w:style w:type="paragraph" w:customStyle="1" w:styleId="7400FF7034A64D5BBFB24078C0ED5C4B34">
    <w:name w:val="7400FF7034A64D5BBFB24078C0ED5C4B34"/>
    <w:rsid w:val="000B684F"/>
    <w:rPr>
      <w:rFonts w:eastAsiaTheme="minorHAnsi"/>
      <w:lang w:eastAsia="en-US"/>
    </w:rPr>
  </w:style>
  <w:style w:type="paragraph" w:customStyle="1" w:styleId="569CF023509B41EF945CA843E17111B534">
    <w:name w:val="569CF023509B41EF945CA843E17111B534"/>
    <w:rsid w:val="000B684F"/>
    <w:rPr>
      <w:rFonts w:eastAsiaTheme="minorHAnsi"/>
      <w:lang w:eastAsia="en-US"/>
    </w:rPr>
  </w:style>
  <w:style w:type="paragraph" w:customStyle="1" w:styleId="8109C52EB9AA4D1B8540C7468C4337ED34">
    <w:name w:val="8109C52EB9AA4D1B8540C7468C4337ED34"/>
    <w:rsid w:val="000B684F"/>
    <w:rPr>
      <w:rFonts w:eastAsiaTheme="minorHAnsi"/>
      <w:lang w:eastAsia="en-US"/>
    </w:rPr>
  </w:style>
  <w:style w:type="paragraph" w:customStyle="1" w:styleId="A0205037A9E6492AA25C4095011C28731">
    <w:name w:val="A0205037A9E6492AA25C4095011C28731"/>
    <w:rsid w:val="000B684F"/>
    <w:rPr>
      <w:rFonts w:eastAsiaTheme="minorHAnsi"/>
      <w:lang w:eastAsia="en-US"/>
    </w:rPr>
  </w:style>
  <w:style w:type="paragraph" w:customStyle="1" w:styleId="4DA5078AA511430DAE111478B1826CE82">
    <w:name w:val="4DA5078AA511430DAE111478B1826CE82"/>
    <w:rsid w:val="000B684F"/>
    <w:rPr>
      <w:rFonts w:eastAsiaTheme="minorHAnsi"/>
      <w:lang w:eastAsia="en-US"/>
    </w:rPr>
  </w:style>
  <w:style w:type="paragraph" w:customStyle="1" w:styleId="2D8DB82BC7C642519A2E89A8CE306A6C1">
    <w:name w:val="2D8DB82BC7C642519A2E89A8CE306A6C1"/>
    <w:rsid w:val="000B684F"/>
    <w:rPr>
      <w:rFonts w:eastAsiaTheme="minorHAnsi"/>
      <w:lang w:eastAsia="en-US"/>
    </w:rPr>
  </w:style>
  <w:style w:type="paragraph" w:customStyle="1" w:styleId="57CBB5929CD54259BFBF2CDF9528852B2">
    <w:name w:val="57CBB5929CD54259BFBF2CDF9528852B2"/>
    <w:rsid w:val="000B684F"/>
    <w:rPr>
      <w:rFonts w:eastAsiaTheme="minorHAnsi"/>
      <w:lang w:eastAsia="en-US"/>
    </w:rPr>
  </w:style>
  <w:style w:type="paragraph" w:customStyle="1" w:styleId="CDBC0E0A14504CF8A4F35E46EBABD1321">
    <w:name w:val="CDBC0E0A14504CF8A4F35E46EBABD1321"/>
    <w:rsid w:val="000B684F"/>
    <w:rPr>
      <w:rFonts w:eastAsiaTheme="minorHAnsi"/>
      <w:lang w:eastAsia="en-US"/>
    </w:rPr>
  </w:style>
  <w:style w:type="paragraph" w:customStyle="1" w:styleId="5741A87993E54A27B9124A793D3522C12">
    <w:name w:val="5741A87993E54A27B9124A793D3522C12"/>
    <w:rsid w:val="000B684F"/>
    <w:rPr>
      <w:rFonts w:eastAsiaTheme="minorHAnsi"/>
      <w:lang w:eastAsia="en-US"/>
    </w:rPr>
  </w:style>
  <w:style w:type="paragraph" w:customStyle="1" w:styleId="9C5026DBD30F4DE794C458A82CE7F97B1">
    <w:name w:val="9C5026DBD30F4DE794C458A82CE7F97B1"/>
    <w:rsid w:val="000B684F"/>
    <w:rPr>
      <w:rFonts w:eastAsiaTheme="minorHAnsi"/>
      <w:lang w:eastAsia="en-US"/>
    </w:rPr>
  </w:style>
  <w:style w:type="paragraph" w:customStyle="1" w:styleId="1D9E9A980B1A47D1A35D7CAED3302DFA2">
    <w:name w:val="1D9E9A980B1A47D1A35D7CAED3302DFA2"/>
    <w:rsid w:val="000B684F"/>
    <w:rPr>
      <w:rFonts w:eastAsiaTheme="minorHAnsi"/>
      <w:lang w:eastAsia="en-US"/>
    </w:rPr>
  </w:style>
  <w:style w:type="paragraph" w:customStyle="1" w:styleId="B52D86C2F6A44C77BBD01172BBE7CFC71">
    <w:name w:val="B52D86C2F6A44C77BBD01172BBE7CFC71"/>
    <w:rsid w:val="000B684F"/>
    <w:rPr>
      <w:rFonts w:eastAsiaTheme="minorHAnsi"/>
      <w:lang w:eastAsia="en-US"/>
    </w:rPr>
  </w:style>
  <w:style w:type="paragraph" w:customStyle="1" w:styleId="1800559142D24CEDBB46CBEB143058DD2">
    <w:name w:val="1800559142D24CEDBB46CBEB143058DD2"/>
    <w:rsid w:val="000B684F"/>
    <w:rPr>
      <w:rFonts w:eastAsiaTheme="minorHAnsi"/>
      <w:lang w:eastAsia="en-US"/>
    </w:rPr>
  </w:style>
  <w:style w:type="paragraph" w:customStyle="1" w:styleId="714D099B5CAF4D7AB8F1E2B11CF6AB591">
    <w:name w:val="714D099B5CAF4D7AB8F1E2B11CF6AB591"/>
    <w:rsid w:val="000B684F"/>
    <w:rPr>
      <w:rFonts w:eastAsiaTheme="minorHAnsi"/>
      <w:lang w:eastAsia="en-US"/>
    </w:rPr>
  </w:style>
  <w:style w:type="paragraph" w:customStyle="1" w:styleId="9D04D9C41FEA40AD95BAA601585559692">
    <w:name w:val="9D04D9C41FEA40AD95BAA601585559692"/>
    <w:rsid w:val="000B684F"/>
    <w:rPr>
      <w:rFonts w:eastAsiaTheme="minorHAnsi"/>
      <w:lang w:eastAsia="en-US"/>
    </w:rPr>
  </w:style>
  <w:style w:type="paragraph" w:customStyle="1" w:styleId="58D045F2C00A45C681B1C495456A2E041">
    <w:name w:val="58D045F2C00A45C681B1C495456A2E041"/>
    <w:rsid w:val="000B684F"/>
    <w:rPr>
      <w:rFonts w:eastAsiaTheme="minorHAnsi"/>
      <w:lang w:eastAsia="en-US"/>
    </w:rPr>
  </w:style>
  <w:style w:type="paragraph" w:customStyle="1" w:styleId="F0011FB76C8B45EAB01AD77057D8A5242">
    <w:name w:val="F0011FB76C8B45EAB01AD77057D8A5242"/>
    <w:rsid w:val="000B684F"/>
    <w:rPr>
      <w:rFonts w:eastAsiaTheme="minorHAnsi"/>
      <w:lang w:eastAsia="en-US"/>
    </w:rPr>
  </w:style>
  <w:style w:type="paragraph" w:customStyle="1" w:styleId="4CCA0146ECFB4BB2AFD5A9719331FCED1">
    <w:name w:val="4CCA0146ECFB4BB2AFD5A9719331FCED1"/>
    <w:rsid w:val="000B684F"/>
    <w:rPr>
      <w:rFonts w:eastAsiaTheme="minorHAnsi"/>
      <w:lang w:eastAsia="en-US"/>
    </w:rPr>
  </w:style>
  <w:style w:type="paragraph" w:customStyle="1" w:styleId="872BA1FFFB5A422A9750062492A49AA32">
    <w:name w:val="872BA1FFFB5A422A9750062492A49AA32"/>
    <w:rsid w:val="000B684F"/>
    <w:rPr>
      <w:rFonts w:eastAsiaTheme="minorHAnsi"/>
      <w:lang w:eastAsia="en-US"/>
    </w:rPr>
  </w:style>
  <w:style w:type="paragraph" w:customStyle="1" w:styleId="07231B02587348698F2E7C85B188AB811">
    <w:name w:val="07231B02587348698F2E7C85B188AB811"/>
    <w:rsid w:val="000B684F"/>
    <w:rPr>
      <w:rFonts w:eastAsiaTheme="minorHAnsi"/>
      <w:lang w:eastAsia="en-US"/>
    </w:rPr>
  </w:style>
  <w:style w:type="paragraph" w:customStyle="1" w:styleId="8FBC0623DE5C482ABD520F0F4581B1A42">
    <w:name w:val="8FBC0623DE5C482ABD520F0F4581B1A42"/>
    <w:rsid w:val="000B684F"/>
    <w:rPr>
      <w:rFonts w:eastAsiaTheme="minorHAnsi"/>
      <w:lang w:eastAsia="en-US"/>
    </w:rPr>
  </w:style>
  <w:style w:type="paragraph" w:customStyle="1" w:styleId="ACE859A98C214D1CBD3EC4F84F0817F21">
    <w:name w:val="ACE859A98C214D1CBD3EC4F84F0817F21"/>
    <w:rsid w:val="000B684F"/>
    <w:rPr>
      <w:rFonts w:eastAsiaTheme="minorHAnsi"/>
      <w:lang w:eastAsia="en-US"/>
    </w:rPr>
  </w:style>
  <w:style w:type="paragraph" w:customStyle="1" w:styleId="E76DBBD8CC634E2A99EA1F269F649F4B2">
    <w:name w:val="E76DBBD8CC634E2A99EA1F269F649F4B2"/>
    <w:rsid w:val="000B684F"/>
    <w:rPr>
      <w:rFonts w:eastAsiaTheme="minorHAnsi"/>
      <w:lang w:eastAsia="en-US"/>
    </w:rPr>
  </w:style>
  <w:style w:type="paragraph" w:customStyle="1" w:styleId="973853F6BA28454BBBB00FBE9ED582812">
    <w:name w:val="973853F6BA28454BBBB00FBE9ED582812"/>
    <w:rsid w:val="000B684F"/>
    <w:rPr>
      <w:rFonts w:eastAsiaTheme="minorHAnsi"/>
      <w:lang w:eastAsia="en-US"/>
    </w:rPr>
  </w:style>
  <w:style w:type="paragraph" w:customStyle="1" w:styleId="F4D2F4073E094F43B41AA64720801CD42">
    <w:name w:val="F4D2F4073E094F43B41AA64720801CD42"/>
    <w:rsid w:val="000B684F"/>
    <w:rPr>
      <w:rFonts w:eastAsiaTheme="minorHAnsi"/>
      <w:lang w:eastAsia="en-US"/>
    </w:rPr>
  </w:style>
  <w:style w:type="paragraph" w:customStyle="1" w:styleId="B16B25ADE11A4D8BAC7A68D47DA841D6">
    <w:name w:val="B16B25ADE11A4D8BAC7A68D47DA841D6"/>
    <w:rsid w:val="000B684F"/>
  </w:style>
  <w:style w:type="paragraph" w:customStyle="1" w:styleId="C627445D39D7458ABE9E2E520E326BF2">
    <w:name w:val="C627445D39D7458ABE9E2E520E326BF2"/>
    <w:rsid w:val="000B684F"/>
  </w:style>
  <w:style w:type="paragraph" w:customStyle="1" w:styleId="B779DB0EB23841BC8D0612110459C59B">
    <w:name w:val="B779DB0EB23841BC8D0612110459C59B"/>
    <w:rsid w:val="000B684F"/>
  </w:style>
  <w:style w:type="paragraph" w:customStyle="1" w:styleId="B7E4325F63BE4E6CA1943434C5022EE236">
    <w:name w:val="B7E4325F63BE4E6CA1943434C5022EE236"/>
    <w:rsid w:val="000B684F"/>
    <w:rPr>
      <w:rFonts w:eastAsiaTheme="minorHAnsi"/>
      <w:lang w:eastAsia="en-US"/>
    </w:rPr>
  </w:style>
  <w:style w:type="paragraph" w:customStyle="1" w:styleId="6B4B3D950689435AB2BBCEB1D1261D4836">
    <w:name w:val="6B4B3D950689435AB2BBCEB1D1261D4836"/>
    <w:rsid w:val="000B684F"/>
    <w:rPr>
      <w:rFonts w:eastAsiaTheme="minorHAnsi"/>
      <w:lang w:eastAsia="en-US"/>
    </w:rPr>
  </w:style>
  <w:style w:type="paragraph" w:customStyle="1" w:styleId="23E0EC3BB7664A62BA7269DA5084849336">
    <w:name w:val="23E0EC3BB7664A62BA7269DA5084849336"/>
    <w:rsid w:val="000B684F"/>
    <w:rPr>
      <w:rFonts w:eastAsiaTheme="minorHAnsi"/>
      <w:lang w:eastAsia="en-US"/>
    </w:rPr>
  </w:style>
  <w:style w:type="paragraph" w:customStyle="1" w:styleId="B4E9473A251C4FD68D034BFF2F16A80236">
    <w:name w:val="B4E9473A251C4FD68D034BFF2F16A80236"/>
    <w:rsid w:val="000B684F"/>
    <w:rPr>
      <w:rFonts w:eastAsiaTheme="minorHAnsi"/>
      <w:lang w:eastAsia="en-US"/>
    </w:rPr>
  </w:style>
  <w:style w:type="paragraph" w:customStyle="1" w:styleId="8CDDFEB365F64487AF7257F90EF7102B36">
    <w:name w:val="8CDDFEB365F64487AF7257F90EF7102B36"/>
    <w:rsid w:val="000B684F"/>
    <w:rPr>
      <w:rFonts w:eastAsiaTheme="minorHAnsi"/>
      <w:lang w:eastAsia="en-US"/>
    </w:rPr>
  </w:style>
  <w:style w:type="paragraph" w:customStyle="1" w:styleId="0F9A4391BB1B4DF0B492DE2BA778172236">
    <w:name w:val="0F9A4391BB1B4DF0B492DE2BA778172236"/>
    <w:rsid w:val="000B684F"/>
    <w:rPr>
      <w:rFonts w:eastAsiaTheme="minorHAnsi"/>
      <w:lang w:eastAsia="en-US"/>
    </w:rPr>
  </w:style>
  <w:style w:type="paragraph" w:customStyle="1" w:styleId="E1EBA1A674674BC5AAC15D19830E1F4736">
    <w:name w:val="E1EBA1A674674BC5AAC15D19830E1F4736"/>
    <w:rsid w:val="000B684F"/>
    <w:rPr>
      <w:rFonts w:eastAsiaTheme="minorHAnsi"/>
      <w:lang w:eastAsia="en-US"/>
    </w:rPr>
  </w:style>
  <w:style w:type="paragraph" w:customStyle="1" w:styleId="20E632B16CE4405BBC920D2FDAD2F03A36">
    <w:name w:val="20E632B16CE4405BBC920D2FDAD2F03A36"/>
    <w:rsid w:val="000B684F"/>
    <w:rPr>
      <w:rFonts w:eastAsiaTheme="minorHAnsi"/>
      <w:lang w:eastAsia="en-US"/>
    </w:rPr>
  </w:style>
  <w:style w:type="paragraph" w:customStyle="1" w:styleId="3AD8D619DCC14A178301B849D32DED6C36">
    <w:name w:val="3AD8D619DCC14A178301B849D32DED6C36"/>
    <w:rsid w:val="000B684F"/>
    <w:rPr>
      <w:rFonts w:eastAsiaTheme="minorHAnsi"/>
      <w:lang w:eastAsia="en-US"/>
    </w:rPr>
  </w:style>
  <w:style w:type="paragraph" w:customStyle="1" w:styleId="5123FF5AC97246ADB7BC4EC17FCF4B9036">
    <w:name w:val="5123FF5AC97246ADB7BC4EC17FCF4B9036"/>
    <w:rsid w:val="000B684F"/>
    <w:rPr>
      <w:rFonts w:eastAsiaTheme="minorHAnsi"/>
      <w:lang w:eastAsia="en-US"/>
    </w:rPr>
  </w:style>
  <w:style w:type="paragraph" w:customStyle="1" w:styleId="0503202554134D53AAEE5CA4FE5B7E6936">
    <w:name w:val="0503202554134D53AAEE5CA4FE5B7E6936"/>
    <w:rsid w:val="000B684F"/>
    <w:rPr>
      <w:rFonts w:eastAsiaTheme="minorHAnsi"/>
      <w:lang w:eastAsia="en-US"/>
    </w:rPr>
  </w:style>
  <w:style w:type="paragraph" w:customStyle="1" w:styleId="0CF1654F5CD6476A8E84902289F3B3FA36">
    <w:name w:val="0CF1654F5CD6476A8E84902289F3B3FA36"/>
    <w:rsid w:val="000B684F"/>
    <w:rPr>
      <w:rFonts w:eastAsiaTheme="minorHAnsi"/>
      <w:lang w:eastAsia="en-US"/>
    </w:rPr>
  </w:style>
  <w:style w:type="paragraph" w:customStyle="1" w:styleId="8FE88E2A0FF24CFDA63F48ADE6B7B8B319">
    <w:name w:val="8FE88E2A0FF24CFDA63F48ADE6B7B8B319"/>
    <w:rsid w:val="000B684F"/>
    <w:rPr>
      <w:rFonts w:eastAsiaTheme="minorHAnsi"/>
      <w:lang w:eastAsia="en-US"/>
    </w:rPr>
  </w:style>
  <w:style w:type="paragraph" w:customStyle="1" w:styleId="D1537B7382F147858B4178C2D1EECBC736">
    <w:name w:val="D1537B7382F147858B4178C2D1EECBC736"/>
    <w:rsid w:val="000B684F"/>
    <w:rPr>
      <w:rFonts w:eastAsiaTheme="minorHAnsi"/>
      <w:lang w:eastAsia="en-US"/>
    </w:rPr>
  </w:style>
  <w:style w:type="paragraph" w:customStyle="1" w:styleId="23B1FBEB997B4D08800B54E6902A4C5636">
    <w:name w:val="23B1FBEB997B4D08800B54E6902A4C5636"/>
    <w:rsid w:val="000B684F"/>
    <w:rPr>
      <w:rFonts w:eastAsiaTheme="minorHAnsi"/>
      <w:lang w:eastAsia="en-US"/>
    </w:rPr>
  </w:style>
  <w:style w:type="paragraph" w:customStyle="1" w:styleId="25C7EC1705534F6281E342415AE1565E36">
    <w:name w:val="25C7EC1705534F6281E342415AE1565E36"/>
    <w:rsid w:val="000B684F"/>
    <w:rPr>
      <w:rFonts w:eastAsiaTheme="minorHAnsi"/>
      <w:lang w:eastAsia="en-US"/>
    </w:rPr>
  </w:style>
  <w:style w:type="paragraph" w:customStyle="1" w:styleId="7BB85D398C3D4F82BF713949D9EEC43936">
    <w:name w:val="7BB85D398C3D4F82BF713949D9EEC43936"/>
    <w:rsid w:val="000B684F"/>
    <w:rPr>
      <w:rFonts w:eastAsiaTheme="minorHAnsi"/>
      <w:lang w:eastAsia="en-US"/>
    </w:rPr>
  </w:style>
  <w:style w:type="paragraph" w:customStyle="1" w:styleId="2CDD8D9313FB4F1B9B5DEA10D8BE517D19">
    <w:name w:val="2CDD8D9313FB4F1B9B5DEA10D8BE517D19"/>
    <w:rsid w:val="000B684F"/>
    <w:rPr>
      <w:rFonts w:eastAsiaTheme="minorHAnsi"/>
      <w:lang w:eastAsia="en-US"/>
    </w:rPr>
  </w:style>
  <w:style w:type="paragraph" w:customStyle="1" w:styleId="5555FEF10CB046D199BA726D4C3EC3C136">
    <w:name w:val="5555FEF10CB046D199BA726D4C3EC3C136"/>
    <w:rsid w:val="000B684F"/>
    <w:rPr>
      <w:rFonts w:eastAsiaTheme="minorHAnsi"/>
      <w:lang w:eastAsia="en-US"/>
    </w:rPr>
  </w:style>
  <w:style w:type="paragraph" w:customStyle="1" w:styleId="121CC7FCDAD4478285F483E637F5538536">
    <w:name w:val="121CC7FCDAD4478285F483E637F5538536"/>
    <w:rsid w:val="000B684F"/>
    <w:rPr>
      <w:rFonts w:eastAsiaTheme="minorHAnsi"/>
      <w:lang w:eastAsia="en-US"/>
    </w:rPr>
  </w:style>
  <w:style w:type="paragraph" w:customStyle="1" w:styleId="0C0B4A6485F44BCF8051D653DB24622836">
    <w:name w:val="0C0B4A6485F44BCF8051D653DB24622836"/>
    <w:rsid w:val="000B684F"/>
    <w:rPr>
      <w:rFonts w:eastAsiaTheme="minorHAnsi"/>
      <w:lang w:eastAsia="en-US"/>
    </w:rPr>
  </w:style>
  <w:style w:type="paragraph" w:customStyle="1" w:styleId="DE0CC94B1A254298B5A611A8277C116136">
    <w:name w:val="DE0CC94B1A254298B5A611A8277C116136"/>
    <w:rsid w:val="000B684F"/>
    <w:rPr>
      <w:rFonts w:eastAsiaTheme="minorHAnsi"/>
      <w:lang w:eastAsia="en-US"/>
    </w:rPr>
  </w:style>
  <w:style w:type="paragraph" w:customStyle="1" w:styleId="05D81B5E81DD444CA53754AA63BE7DBD19">
    <w:name w:val="05D81B5E81DD444CA53754AA63BE7DBD19"/>
    <w:rsid w:val="000B684F"/>
    <w:rPr>
      <w:rFonts w:eastAsiaTheme="minorHAnsi"/>
      <w:lang w:eastAsia="en-US"/>
    </w:rPr>
  </w:style>
  <w:style w:type="paragraph" w:customStyle="1" w:styleId="EB0EA7B646974C16B3964426E316808036">
    <w:name w:val="EB0EA7B646974C16B3964426E316808036"/>
    <w:rsid w:val="000B684F"/>
    <w:rPr>
      <w:rFonts w:eastAsiaTheme="minorHAnsi"/>
      <w:lang w:eastAsia="en-US"/>
    </w:rPr>
  </w:style>
  <w:style w:type="paragraph" w:customStyle="1" w:styleId="5FCF6B6929164F618E192E4A788B9D4336">
    <w:name w:val="5FCF6B6929164F618E192E4A788B9D4336"/>
    <w:rsid w:val="000B684F"/>
    <w:rPr>
      <w:rFonts w:eastAsiaTheme="minorHAnsi"/>
      <w:lang w:eastAsia="en-US"/>
    </w:rPr>
  </w:style>
  <w:style w:type="paragraph" w:customStyle="1" w:styleId="43E225500DD14489A3DE6030144D165C36">
    <w:name w:val="43E225500DD14489A3DE6030144D165C36"/>
    <w:rsid w:val="000B684F"/>
    <w:rPr>
      <w:rFonts w:eastAsiaTheme="minorHAnsi"/>
      <w:lang w:eastAsia="en-US"/>
    </w:rPr>
  </w:style>
  <w:style w:type="paragraph" w:customStyle="1" w:styleId="8B77CEF2FCC24CF7A0F4840031B4D4D436">
    <w:name w:val="8B77CEF2FCC24CF7A0F4840031B4D4D436"/>
    <w:rsid w:val="000B684F"/>
    <w:rPr>
      <w:rFonts w:eastAsiaTheme="minorHAnsi"/>
      <w:lang w:eastAsia="en-US"/>
    </w:rPr>
  </w:style>
  <w:style w:type="paragraph" w:customStyle="1" w:styleId="5CA9A37D95B04B4C88DC4708D7CF529819">
    <w:name w:val="5CA9A37D95B04B4C88DC4708D7CF529819"/>
    <w:rsid w:val="000B684F"/>
    <w:rPr>
      <w:rFonts w:eastAsiaTheme="minorHAnsi"/>
      <w:lang w:eastAsia="en-US"/>
    </w:rPr>
  </w:style>
  <w:style w:type="paragraph" w:customStyle="1" w:styleId="DEFBC32370F94CB99632C897F3B35BBA36">
    <w:name w:val="DEFBC32370F94CB99632C897F3B35BBA36"/>
    <w:rsid w:val="000B684F"/>
    <w:rPr>
      <w:rFonts w:eastAsiaTheme="minorHAnsi"/>
      <w:lang w:eastAsia="en-US"/>
    </w:rPr>
  </w:style>
  <w:style w:type="paragraph" w:customStyle="1" w:styleId="547321B9B67741AD81CC0F3B3366609C36">
    <w:name w:val="547321B9B67741AD81CC0F3B3366609C36"/>
    <w:rsid w:val="000B684F"/>
    <w:rPr>
      <w:rFonts w:eastAsiaTheme="minorHAnsi"/>
      <w:lang w:eastAsia="en-US"/>
    </w:rPr>
  </w:style>
  <w:style w:type="paragraph" w:customStyle="1" w:styleId="AA8C318CFB5D4FEDA224D1E8935261E635">
    <w:name w:val="AA8C318CFB5D4FEDA224D1E8935261E635"/>
    <w:rsid w:val="000B684F"/>
    <w:rPr>
      <w:rFonts w:eastAsiaTheme="minorHAnsi"/>
      <w:lang w:eastAsia="en-US"/>
    </w:rPr>
  </w:style>
  <w:style w:type="paragraph" w:customStyle="1" w:styleId="2DA13169956E4EEEA2C65FD9995BC45935">
    <w:name w:val="2DA13169956E4EEEA2C65FD9995BC45935"/>
    <w:rsid w:val="000B684F"/>
    <w:rPr>
      <w:rFonts w:eastAsiaTheme="minorHAnsi"/>
      <w:lang w:eastAsia="en-US"/>
    </w:rPr>
  </w:style>
  <w:style w:type="paragraph" w:customStyle="1" w:styleId="8634D7D7DEFB4CF696B54A8FC14548D419">
    <w:name w:val="8634D7D7DEFB4CF696B54A8FC14548D419"/>
    <w:rsid w:val="000B684F"/>
    <w:rPr>
      <w:rFonts w:eastAsiaTheme="minorHAnsi"/>
      <w:lang w:eastAsia="en-US"/>
    </w:rPr>
  </w:style>
  <w:style w:type="paragraph" w:customStyle="1" w:styleId="6A2CDBF4CF47483EAAF9782A22B6D18F35">
    <w:name w:val="6A2CDBF4CF47483EAAF9782A22B6D18F35"/>
    <w:rsid w:val="000B684F"/>
    <w:rPr>
      <w:rFonts w:eastAsiaTheme="minorHAnsi"/>
      <w:lang w:eastAsia="en-US"/>
    </w:rPr>
  </w:style>
  <w:style w:type="paragraph" w:customStyle="1" w:styleId="7400FF7034A64D5BBFB24078C0ED5C4B35">
    <w:name w:val="7400FF7034A64D5BBFB24078C0ED5C4B35"/>
    <w:rsid w:val="000B684F"/>
    <w:rPr>
      <w:rFonts w:eastAsiaTheme="minorHAnsi"/>
      <w:lang w:eastAsia="en-US"/>
    </w:rPr>
  </w:style>
  <w:style w:type="paragraph" w:customStyle="1" w:styleId="569CF023509B41EF945CA843E17111B535">
    <w:name w:val="569CF023509B41EF945CA843E17111B535"/>
    <w:rsid w:val="000B684F"/>
    <w:rPr>
      <w:rFonts w:eastAsiaTheme="minorHAnsi"/>
      <w:lang w:eastAsia="en-US"/>
    </w:rPr>
  </w:style>
  <w:style w:type="paragraph" w:customStyle="1" w:styleId="8109C52EB9AA4D1B8540C7468C4337ED35">
    <w:name w:val="8109C52EB9AA4D1B8540C7468C4337ED35"/>
    <w:rsid w:val="000B684F"/>
    <w:rPr>
      <w:rFonts w:eastAsiaTheme="minorHAnsi"/>
      <w:lang w:eastAsia="en-US"/>
    </w:rPr>
  </w:style>
  <w:style w:type="paragraph" w:customStyle="1" w:styleId="B779DB0EB23841BC8D0612110459C59B1">
    <w:name w:val="B779DB0EB23841BC8D0612110459C59B1"/>
    <w:rsid w:val="000B684F"/>
    <w:rPr>
      <w:rFonts w:eastAsiaTheme="minorHAnsi"/>
      <w:lang w:eastAsia="en-US"/>
    </w:rPr>
  </w:style>
  <w:style w:type="paragraph" w:customStyle="1" w:styleId="4DA5078AA511430DAE111478B1826CE83">
    <w:name w:val="4DA5078AA511430DAE111478B1826CE83"/>
    <w:rsid w:val="000B684F"/>
    <w:rPr>
      <w:rFonts w:eastAsiaTheme="minorHAnsi"/>
      <w:lang w:eastAsia="en-US"/>
    </w:rPr>
  </w:style>
  <w:style w:type="paragraph" w:customStyle="1" w:styleId="C627445D39D7458ABE9E2E520E326BF21">
    <w:name w:val="C627445D39D7458ABE9E2E520E326BF21"/>
    <w:rsid w:val="000B684F"/>
    <w:rPr>
      <w:rFonts w:eastAsiaTheme="minorHAnsi"/>
      <w:lang w:eastAsia="en-US"/>
    </w:rPr>
  </w:style>
  <w:style w:type="paragraph" w:customStyle="1" w:styleId="57CBB5929CD54259BFBF2CDF9528852B3">
    <w:name w:val="57CBB5929CD54259BFBF2CDF9528852B3"/>
    <w:rsid w:val="000B684F"/>
    <w:rPr>
      <w:rFonts w:eastAsiaTheme="minorHAnsi"/>
      <w:lang w:eastAsia="en-US"/>
    </w:rPr>
  </w:style>
  <w:style w:type="paragraph" w:customStyle="1" w:styleId="CDBC0E0A14504CF8A4F35E46EBABD1322">
    <w:name w:val="CDBC0E0A14504CF8A4F35E46EBABD1322"/>
    <w:rsid w:val="000B684F"/>
    <w:rPr>
      <w:rFonts w:eastAsiaTheme="minorHAnsi"/>
      <w:lang w:eastAsia="en-US"/>
    </w:rPr>
  </w:style>
  <w:style w:type="paragraph" w:customStyle="1" w:styleId="5741A87993E54A27B9124A793D3522C13">
    <w:name w:val="5741A87993E54A27B9124A793D3522C13"/>
    <w:rsid w:val="000B684F"/>
    <w:rPr>
      <w:rFonts w:eastAsiaTheme="minorHAnsi"/>
      <w:lang w:eastAsia="en-US"/>
    </w:rPr>
  </w:style>
  <w:style w:type="paragraph" w:customStyle="1" w:styleId="1D9E9A980B1A47D1A35D7CAED3302DFA3">
    <w:name w:val="1D9E9A980B1A47D1A35D7CAED3302DFA3"/>
    <w:rsid w:val="000B684F"/>
    <w:rPr>
      <w:rFonts w:eastAsiaTheme="minorHAnsi"/>
      <w:lang w:eastAsia="en-US"/>
    </w:rPr>
  </w:style>
  <w:style w:type="paragraph" w:customStyle="1" w:styleId="B52D86C2F6A44C77BBD01172BBE7CFC72">
    <w:name w:val="B52D86C2F6A44C77BBD01172BBE7CFC72"/>
    <w:rsid w:val="000B684F"/>
    <w:rPr>
      <w:rFonts w:eastAsiaTheme="minorHAnsi"/>
      <w:lang w:eastAsia="en-US"/>
    </w:rPr>
  </w:style>
  <w:style w:type="paragraph" w:customStyle="1" w:styleId="1800559142D24CEDBB46CBEB143058DD3">
    <w:name w:val="1800559142D24CEDBB46CBEB143058DD3"/>
    <w:rsid w:val="000B684F"/>
    <w:rPr>
      <w:rFonts w:eastAsiaTheme="minorHAnsi"/>
      <w:lang w:eastAsia="en-US"/>
    </w:rPr>
  </w:style>
  <w:style w:type="paragraph" w:customStyle="1" w:styleId="9D04D9C41FEA40AD95BAA601585559693">
    <w:name w:val="9D04D9C41FEA40AD95BAA601585559693"/>
    <w:rsid w:val="000B684F"/>
    <w:rPr>
      <w:rFonts w:eastAsiaTheme="minorHAnsi"/>
      <w:lang w:eastAsia="en-US"/>
    </w:rPr>
  </w:style>
  <w:style w:type="paragraph" w:customStyle="1" w:styleId="F0011FB76C8B45EAB01AD77057D8A5243">
    <w:name w:val="F0011FB76C8B45EAB01AD77057D8A5243"/>
    <w:rsid w:val="000B684F"/>
    <w:rPr>
      <w:rFonts w:eastAsiaTheme="minorHAnsi"/>
      <w:lang w:eastAsia="en-US"/>
    </w:rPr>
  </w:style>
  <w:style w:type="paragraph" w:customStyle="1" w:styleId="872BA1FFFB5A422A9750062492A49AA33">
    <w:name w:val="872BA1FFFB5A422A9750062492A49AA33"/>
    <w:rsid w:val="000B684F"/>
    <w:rPr>
      <w:rFonts w:eastAsiaTheme="minorHAnsi"/>
      <w:lang w:eastAsia="en-US"/>
    </w:rPr>
  </w:style>
  <w:style w:type="paragraph" w:customStyle="1" w:styleId="07231B02587348698F2E7C85B188AB812">
    <w:name w:val="07231B02587348698F2E7C85B188AB812"/>
    <w:rsid w:val="000B684F"/>
    <w:rPr>
      <w:rFonts w:eastAsiaTheme="minorHAnsi"/>
      <w:lang w:eastAsia="en-US"/>
    </w:rPr>
  </w:style>
  <w:style w:type="paragraph" w:customStyle="1" w:styleId="8FBC0623DE5C482ABD520F0F4581B1A43">
    <w:name w:val="8FBC0623DE5C482ABD520F0F4581B1A43"/>
    <w:rsid w:val="000B684F"/>
    <w:rPr>
      <w:rFonts w:eastAsiaTheme="minorHAnsi"/>
      <w:lang w:eastAsia="en-US"/>
    </w:rPr>
  </w:style>
  <w:style w:type="paragraph" w:customStyle="1" w:styleId="ACE859A98C214D1CBD3EC4F84F0817F22">
    <w:name w:val="ACE859A98C214D1CBD3EC4F84F0817F22"/>
    <w:rsid w:val="000B684F"/>
    <w:rPr>
      <w:rFonts w:eastAsiaTheme="minorHAnsi"/>
      <w:lang w:eastAsia="en-US"/>
    </w:rPr>
  </w:style>
  <w:style w:type="paragraph" w:customStyle="1" w:styleId="E76DBBD8CC634E2A99EA1F269F649F4B3">
    <w:name w:val="E76DBBD8CC634E2A99EA1F269F649F4B3"/>
    <w:rsid w:val="000B684F"/>
    <w:rPr>
      <w:rFonts w:eastAsiaTheme="minorHAnsi"/>
      <w:lang w:eastAsia="en-US"/>
    </w:rPr>
  </w:style>
  <w:style w:type="paragraph" w:customStyle="1" w:styleId="973853F6BA28454BBBB00FBE9ED582813">
    <w:name w:val="973853F6BA28454BBBB00FBE9ED582813"/>
    <w:rsid w:val="000B684F"/>
    <w:rPr>
      <w:rFonts w:eastAsiaTheme="minorHAnsi"/>
      <w:lang w:eastAsia="en-US"/>
    </w:rPr>
  </w:style>
  <w:style w:type="paragraph" w:customStyle="1" w:styleId="F4D2F4073E094F43B41AA64720801CD43">
    <w:name w:val="F4D2F4073E094F43B41AA64720801CD43"/>
    <w:rsid w:val="000B684F"/>
    <w:rPr>
      <w:rFonts w:eastAsiaTheme="minorHAnsi"/>
      <w:lang w:eastAsia="en-US"/>
    </w:rPr>
  </w:style>
  <w:style w:type="paragraph" w:customStyle="1" w:styleId="9282F7EF1E6C4992820813099DE24965">
    <w:name w:val="9282F7EF1E6C4992820813099DE24965"/>
    <w:rsid w:val="000B684F"/>
  </w:style>
  <w:style w:type="paragraph" w:customStyle="1" w:styleId="04D1F81163F94335A64DB796D6278518">
    <w:name w:val="04D1F81163F94335A64DB796D6278518"/>
    <w:rsid w:val="000B684F"/>
  </w:style>
  <w:style w:type="paragraph" w:customStyle="1" w:styleId="DB1ACCCBD623479AA292D4B21EB55E77">
    <w:name w:val="DB1ACCCBD623479AA292D4B21EB55E77"/>
    <w:rsid w:val="000B684F"/>
  </w:style>
  <w:style w:type="paragraph" w:customStyle="1" w:styleId="4AD70FAD1F7E457999DC0A0BF1E5BFED">
    <w:name w:val="4AD70FAD1F7E457999DC0A0BF1E5BFED"/>
    <w:rsid w:val="000B684F"/>
  </w:style>
  <w:style w:type="paragraph" w:customStyle="1" w:styleId="6643993ACACC407DB1F8E60EA3171342">
    <w:name w:val="6643993ACACC407DB1F8E60EA3171342"/>
    <w:rsid w:val="000B684F"/>
  </w:style>
  <w:style w:type="paragraph" w:customStyle="1" w:styleId="52AB6489EB5E47A6885FE750AFEE5F28">
    <w:name w:val="52AB6489EB5E47A6885FE750AFEE5F28"/>
    <w:rsid w:val="000B684F"/>
  </w:style>
  <w:style w:type="paragraph" w:customStyle="1" w:styleId="6C7138152252471BBA294D0126960A8C">
    <w:name w:val="6C7138152252471BBA294D0126960A8C"/>
    <w:rsid w:val="000B684F"/>
  </w:style>
  <w:style w:type="paragraph" w:customStyle="1" w:styleId="837FD0444215452B8D75C30B0326327D">
    <w:name w:val="837FD0444215452B8D75C30B0326327D"/>
    <w:rsid w:val="000B684F"/>
  </w:style>
  <w:style w:type="paragraph" w:customStyle="1" w:styleId="A052AED1593447AD956C8E75CB382A92">
    <w:name w:val="A052AED1593447AD956C8E75CB382A92"/>
    <w:rsid w:val="000B684F"/>
  </w:style>
  <w:style w:type="paragraph" w:customStyle="1" w:styleId="1199B2EA74F3471EA8CE14BB8A1E710E">
    <w:name w:val="1199B2EA74F3471EA8CE14BB8A1E710E"/>
    <w:rsid w:val="000B684F"/>
  </w:style>
  <w:style w:type="paragraph" w:customStyle="1" w:styleId="CF2207BC854B4D59809CF6B9EAA48B24">
    <w:name w:val="CF2207BC854B4D59809CF6B9EAA48B24"/>
    <w:rsid w:val="000B684F"/>
  </w:style>
  <w:style w:type="paragraph" w:customStyle="1" w:styleId="FAC3E2477B9C4D8085C39271D48FC793">
    <w:name w:val="FAC3E2477B9C4D8085C39271D48FC793"/>
    <w:rsid w:val="000B684F"/>
  </w:style>
  <w:style w:type="paragraph" w:customStyle="1" w:styleId="6B8618C961E94F6080800F4E9D879754">
    <w:name w:val="6B8618C961E94F6080800F4E9D879754"/>
    <w:rsid w:val="000B684F"/>
  </w:style>
  <w:style w:type="paragraph" w:customStyle="1" w:styleId="F4CE054697AC4656A63682FCED2CEED1">
    <w:name w:val="F4CE054697AC4656A63682FCED2CEED1"/>
    <w:rsid w:val="000B684F"/>
  </w:style>
  <w:style w:type="paragraph" w:customStyle="1" w:styleId="16EDD69563634C0EAA46BC80284D13F8">
    <w:name w:val="16EDD69563634C0EAA46BC80284D13F8"/>
    <w:rsid w:val="000B684F"/>
  </w:style>
  <w:style w:type="paragraph" w:customStyle="1" w:styleId="07314D9A202A4F0BAE67C6130E3119E9">
    <w:name w:val="07314D9A202A4F0BAE67C6130E3119E9"/>
    <w:rsid w:val="000B684F"/>
  </w:style>
  <w:style w:type="paragraph" w:customStyle="1" w:styleId="F24C1398117F47BB90D06335E2E311F2">
    <w:name w:val="F24C1398117F47BB90D06335E2E311F2"/>
    <w:rsid w:val="000B684F"/>
  </w:style>
  <w:style w:type="paragraph" w:customStyle="1" w:styleId="0650D9B256D94C878A817A02336CA710">
    <w:name w:val="0650D9B256D94C878A817A02336CA710"/>
    <w:rsid w:val="000B684F"/>
  </w:style>
  <w:style w:type="paragraph" w:customStyle="1" w:styleId="3DED3C5720B94D3794DC618AAC411336">
    <w:name w:val="3DED3C5720B94D3794DC618AAC411336"/>
    <w:rsid w:val="000B684F"/>
  </w:style>
  <w:style w:type="paragraph" w:customStyle="1" w:styleId="3A17A698EE0C422688EFD2DD87CB6B62">
    <w:name w:val="3A17A698EE0C422688EFD2DD87CB6B62"/>
    <w:rsid w:val="000B684F"/>
  </w:style>
  <w:style w:type="paragraph" w:customStyle="1" w:styleId="1145842B8B444323AA5E0861C35E0C34">
    <w:name w:val="1145842B8B444323AA5E0861C35E0C34"/>
    <w:rsid w:val="000B684F"/>
  </w:style>
  <w:style w:type="paragraph" w:customStyle="1" w:styleId="568794946CF747749E31168152E0251F">
    <w:name w:val="568794946CF747749E31168152E0251F"/>
    <w:rsid w:val="000B684F"/>
  </w:style>
  <w:style w:type="paragraph" w:customStyle="1" w:styleId="CB8EDA013D1048DBA31DE774109E8928">
    <w:name w:val="CB8EDA013D1048DBA31DE774109E8928"/>
    <w:rsid w:val="000B684F"/>
  </w:style>
  <w:style w:type="paragraph" w:customStyle="1" w:styleId="00160FA984DD470684997980503D4B07">
    <w:name w:val="00160FA984DD470684997980503D4B07"/>
    <w:rsid w:val="000B684F"/>
  </w:style>
  <w:style w:type="paragraph" w:customStyle="1" w:styleId="6E73A6353E2E488CADDBCD816DE75A8C">
    <w:name w:val="6E73A6353E2E488CADDBCD816DE75A8C"/>
    <w:rsid w:val="000B684F"/>
  </w:style>
  <w:style w:type="paragraph" w:customStyle="1" w:styleId="81F6E67D6F864D50B795FE2B0ECF66C0">
    <w:name w:val="81F6E67D6F864D50B795FE2B0ECF66C0"/>
    <w:rsid w:val="000B684F"/>
  </w:style>
  <w:style w:type="paragraph" w:customStyle="1" w:styleId="C4F71CB821F74DF38215E9F8473D842D">
    <w:name w:val="C4F71CB821F74DF38215E9F8473D842D"/>
    <w:rsid w:val="000B684F"/>
  </w:style>
  <w:style w:type="paragraph" w:customStyle="1" w:styleId="B7E4325F63BE4E6CA1943434C5022EE237">
    <w:name w:val="B7E4325F63BE4E6CA1943434C5022EE237"/>
    <w:rsid w:val="000B684F"/>
    <w:rPr>
      <w:rFonts w:eastAsiaTheme="minorHAnsi"/>
      <w:lang w:eastAsia="en-US"/>
    </w:rPr>
  </w:style>
  <w:style w:type="paragraph" w:customStyle="1" w:styleId="6B4B3D950689435AB2BBCEB1D1261D4837">
    <w:name w:val="6B4B3D950689435AB2BBCEB1D1261D4837"/>
    <w:rsid w:val="000B684F"/>
    <w:rPr>
      <w:rFonts w:eastAsiaTheme="minorHAnsi"/>
      <w:lang w:eastAsia="en-US"/>
    </w:rPr>
  </w:style>
  <w:style w:type="paragraph" w:customStyle="1" w:styleId="23E0EC3BB7664A62BA7269DA5084849337">
    <w:name w:val="23E0EC3BB7664A62BA7269DA5084849337"/>
    <w:rsid w:val="000B684F"/>
    <w:rPr>
      <w:rFonts w:eastAsiaTheme="minorHAnsi"/>
      <w:lang w:eastAsia="en-US"/>
    </w:rPr>
  </w:style>
  <w:style w:type="paragraph" w:customStyle="1" w:styleId="B4E9473A251C4FD68D034BFF2F16A80237">
    <w:name w:val="B4E9473A251C4FD68D034BFF2F16A80237"/>
    <w:rsid w:val="000B684F"/>
    <w:rPr>
      <w:rFonts w:eastAsiaTheme="minorHAnsi"/>
      <w:lang w:eastAsia="en-US"/>
    </w:rPr>
  </w:style>
  <w:style w:type="paragraph" w:customStyle="1" w:styleId="8CDDFEB365F64487AF7257F90EF7102B37">
    <w:name w:val="8CDDFEB365F64487AF7257F90EF7102B37"/>
    <w:rsid w:val="000B684F"/>
    <w:rPr>
      <w:rFonts w:eastAsiaTheme="minorHAnsi"/>
      <w:lang w:eastAsia="en-US"/>
    </w:rPr>
  </w:style>
  <w:style w:type="paragraph" w:customStyle="1" w:styleId="0F9A4391BB1B4DF0B492DE2BA778172237">
    <w:name w:val="0F9A4391BB1B4DF0B492DE2BA778172237"/>
    <w:rsid w:val="000B684F"/>
    <w:rPr>
      <w:rFonts w:eastAsiaTheme="minorHAnsi"/>
      <w:lang w:eastAsia="en-US"/>
    </w:rPr>
  </w:style>
  <w:style w:type="paragraph" w:customStyle="1" w:styleId="E1EBA1A674674BC5AAC15D19830E1F4737">
    <w:name w:val="E1EBA1A674674BC5AAC15D19830E1F4737"/>
    <w:rsid w:val="000B684F"/>
    <w:rPr>
      <w:rFonts w:eastAsiaTheme="minorHAnsi"/>
      <w:lang w:eastAsia="en-US"/>
    </w:rPr>
  </w:style>
  <w:style w:type="paragraph" w:customStyle="1" w:styleId="20E632B16CE4405BBC920D2FDAD2F03A37">
    <w:name w:val="20E632B16CE4405BBC920D2FDAD2F03A37"/>
    <w:rsid w:val="000B684F"/>
    <w:rPr>
      <w:rFonts w:eastAsiaTheme="minorHAnsi"/>
      <w:lang w:eastAsia="en-US"/>
    </w:rPr>
  </w:style>
  <w:style w:type="paragraph" w:customStyle="1" w:styleId="3AD8D619DCC14A178301B849D32DED6C37">
    <w:name w:val="3AD8D619DCC14A178301B849D32DED6C37"/>
    <w:rsid w:val="000B684F"/>
    <w:rPr>
      <w:rFonts w:eastAsiaTheme="minorHAnsi"/>
      <w:lang w:eastAsia="en-US"/>
    </w:rPr>
  </w:style>
  <w:style w:type="paragraph" w:customStyle="1" w:styleId="5123FF5AC97246ADB7BC4EC17FCF4B9037">
    <w:name w:val="5123FF5AC97246ADB7BC4EC17FCF4B9037"/>
    <w:rsid w:val="000B684F"/>
    <w:rPr>
      <w:rFonts w:eastAsiaTheme="minorHAnsi"/>
      <w:lang w:eastAsia="en-US"/>
    </w:rPr>
  </w:style>
  <w:style w:type="paragraph" w:customStyle="1" w:styleId="0503202554134D53AAEE5CA4FE5B7E6937">
    <w:name w:val="0503202554134D53AAEE5CA4FE5B7E6937"/>
    <w:rsid w:val="000B684F"/>
    <w:rPr>
      <w:rFonts w:eastAsiaTheme="minorHAnsi"/>
      <w:lang w:eastAsia="en-US"/>
    </w:rPr>
  </w:style>
  <w:style w:type="paragraph" w:customStyle="1" w:styleId="0CF1654F5CD6476A8E84902289F3B3FA37">
    <w:name w:val="0CF1654F5CD6476A8E84902289F3B3FA37"/>
    <w:rsid w:val="000B684F"/>
    <w:rPr>
      <w:rFonts w:eastAsiaTheme="minorHAnsi"/>
      <w:lang w:eastAsia="en-US"/>
    </w:rPr>
  </w:style>
  <w:style w:type="paragraph" w:customStyle="1" w:styleId="8FE88E2A0FF24CFDA63F48ADE6B7B8B320">
    <w:name w:val="8FE88E2A0FF24CFDA63F48ADE6B7B8B320"/>
    <w:rsid w:val="000B684F"/>
    <w:rPr>
      <w:rFonts w:eastAsiaTheme="minorHAnsi"/>
      <w:lang w:eastAsia="en-US"/>
    </w:rPr>
  </w:style>
  <w:style w:type="paragraph" w:customStyle="1" w:styleId="D1537B7382F147858B4178C2D1EECBC737">
    <w:name w:val="D1537B7382F147858B4178C2D1EECBC737"/>
    <w:rsid w:val="000B684F"/>
    <w:rPr>
      <w:rFonts w:eastAsiaTheme="minorHAnsi"/>
      <w:lang w:eastAsia="en-US"/>
    </w:rPr>
  </w:style>
  <w:style w:type="paragraph" w:customStyle="1" w:styleId="23B1FBEB997B4D08800B54E6902A4C5637">
    <w:name w:val="23B1FBEB997B4D08800B54E6902A4C5637"/>
    <w:rsid w:val="000B684F"/>
    <w:rPr>
      <w:rFonts w:eastAsiaTheme="minorHAnsi"/>
      <w:lang w:eastAsia="en-US"/>
    </w:rPr>
  </w:style>
  <w:style w:type="paragraph" w:customStyle="1" w:styleId="25C7EC1705534F6281E342415AE1565E37">
    <w:name w:val="25C7EC1705534F6281E342415AE1565E37"/>
    <w:rsid w:val="000B684F"/>
    <w:rPr>
      <w:rFonts w:eastAsiaTheme="minorHAnsi"/>
      <w:lang w:eastAsia="en-US"/>
    </w:rPr>
  </w:style>
  <w:style w:type="paragraph" w:customStyle="1" w:styleId="7BB85D398C3D4F82BF713949D9EEC43937">
    <w:name w:val="7BB85D398C3D4F82BF713949D9EEC43937"/>
    <w:rsid w:val="000B684F"/>
    <w:rPr>
      <w:rFonts w:eastAsiaTheme="minorHAnsi"/>
      <w:lang w:eastAsia="en-US"/>
    </w:rPr>
  </w:style>
  <w:style w:type="paragraph" w:customStyle="1" w:styleId="2CDD8D9313FB4F1B9B5DEA10D8BE517D20">
    <w:name w:val="2CDD8D9313FB4F1B9B5DEA10D8BE517D20"/>
    <w:rsid w:val="000B684F"/>
    <w:rPr>
      <w:rFonts w:eastAsiaTheme="minorHAnsi"/>
      <w:lang w:eastAsia="en-US"/>
    </w:rPr>
  </w:style>
  <w:style w:type="paragraph" w:customStyle="1" w:styleId="5555FEF10CB046D199BA726D4C3EC3C137">
    <w:name w:val="5555FEF10CB046D199BA726D4C3EC3C137"/>
    <w:rsid w:val="000B684F"/>
    <w:rPr>
      <w:rFonts w:eastAsiaTheme="minorHAnsi"/>
      <w:lang w:eastAsia="en-US"/>
    </w:rPr>
  </w:style>
  <w:style w:type="paragraph" w:customStyle="1" w:styleId="121CC7FCDAD4478285F483E637F5538537">
    <w:name w:val="121CC7FCDAD4478285F483E637F5538537"/>
    <w:rsid w:val="000B684F"/>
    <w:rPr>
      <w:rFonts w:eastAsiaTheme="minorHAnsi"/>
      <w:lang w:eastAsia="en-US"/>
    </w:rPr>
  </w:style>
  <w:style w:type="paragraph" w:customStyle="1" w:styleId="0C0B4A6485F44BCF8051D653DB24622837">
    <w:name w:val="0C0B4A6485F44BCF8051D653DB24622837"/>
    <w:rsid w:val="000B684F"/>
    <w:rPr>
      <w:rFonts w:eastAsiaTheme="minorHAnsi"/>
      <w:lang w:eastAsia="en-US"/>
    </w:rPr>
  </w:style>
  <w:style w:type="paragraph" w:customStyle="1" w:styleId="DE0CC94B1A254298B5A611A8277C116137">
    <w:name w:val="DE0CC94B1A254298B5A611A8277C116137"/>
    <w:rsid w:val="000B684F"/>
    <w:rPr>
      <w:rFonts w:eastAsiaTheme="minorHAnsi"/>
      <w:lang w:eastAsia="en-US"/>
    </w:rPr>
  </w:style>
  <w:style w:type="paragraph" w:customStyle="1" w:styleId="05D81B5E81DD444CA53754AA63BE7DBD20">
    <w:name w:val="05D81B5E81DD444CA53754AA63BE7DBD20"/>
    <w:rsid w:val="000B684F"/>
    <w:rPr>
      <w:rFonts w:eastAsiaTheme="minorHAnsi"/>
      <w:lang w:eastAsia="en-US"/>
    </w:rPr>
  </w:style>
  <w:style w:type="paragraph" w:customStyle="1" w:styleId="EB0EA7B646974C16B3964426E316808037">
    <w:name w:val="EB0EA7B646974C16B3964426E316808037"/>
    <w:rsid w:val="000B684F"/>
    <w:rPr>
      <w:rFonts w:eastAsiaTheme="minorHAnsi"/>
      <w:lang w:eastAsia="en-US"/>
    </w:rPr>
  </w:style>
  <w:style w:type="paragraph" w:customStyle="1" w:styleId="5FCF6B6929164F618E192E4A788B9D4337">
    <w:name w:val="5FCF6B6929164F618E192E4A788B9D4337"/>
    <w:rsid w:val="000B684F"/>
    <w:rPr>
      <w:rFonts w:eastAsiaTheme="minorHAnsi"/>
      <w:lang w:eastAsia="en-US"/>
    </w:rPr>
  </w:style>
  <w:style w:type="paragraph" w:customStyle="1" w:styleId="43E225500DD14489A3DE6030144D165C37">
    <w:name w:val="43E225500DD14489A3DE6030144D165C37"/>
    <w:rsid w:val="000B684F"/>
    <w:rPr>
      <w:rFonts w:eastAsiaTheme="minorHAnsi"/>
      <w:lang w:eastAsia="en-US"/>
    </w:rPr>
  </w:style>
  <w:style w:type="paragraph" w:customStyle="1" w:styleId="8B77CEF2FCC24CF7A0F4840031B4D4D437">
    <w:name w:val="8B77CEF2FCC24CF7A0F4840031B4D4D437"/>
    <w:rsid w:val="000B684F"/>
    <w:rPr>
      <w:rFonts w:eastAsiaTheme="minorHAnsi"/>
      <w:lang w:eastAsia="en-US"/>
    </w:rPr>
  </w:style>
  <w:style w:type="paragraph" w:customStyle="1" w:styleId="5CA9A37D95B04B4C88DC4708D7CF529820">
    <w:name w:val="5CA9A37D95B04B4C88DC4708D7CF529820"/>
    <w:rsid w:val="000B684F"/>
    <w:rPr>
      <w:rFonts w:eastAsiaTheme="minorHAnsi"/>
      <w:lang w:eastAsia="en-US"/>
    </w:rPr>
  </w:style>
  <w:style w:type="paragraph" w:customStyle="1" w:styleId="DEFBC32370F94CB99632C897F3B35BBA37">
    <w:name w:val="DEFBC32370F94CB99632C897F3B35BBA37"/>
    <w:rsid w:val="000B684F"/>
    <w:rPr>
      <w:rFonts w:eastAsiaTheme="minorHAnsi"/>
      <w:lang w:eastAsia="en-US"/>
    </w:rPr>
  </w:style>
  <w:style w:type="paragraph" w:customStyle="1" w:styleId="547321B9B67741AD81CC0F3B3366609C37">
    <w:name w:val="547321B9B67741AD81CC0F3B3366609C37"/>
    <w:rsid w:val="000B684F"/>
    <w:rPr>
      <w:rFonts w:eastAsiaTheme="minorHAnsi"/>
      <w:lang w:eastAsia="en-US"/>
    </w:rPr>
  </w:style>
  <w:style w:type="paragraph" w:customStyle="1" w:styleId="AA8C318CFB5D4FEDA224D1E8935261E636">
    <w:name w:val="AA8C318CFB5D4FEDA224D1E8935261E636"/>
    <w:rsid w:val="000B684F"/>
    <w:rPr>
      <w:rFonts w:eastAsiaTheme="minorHAnsi"/>
      <w:lang w:eastAsia="en-US"/>
    </w:rPr>
  </w:style>
  <w:style w:type="paragraph" w:customStyle="1" w:styleId="2DA13169956E4EEEA2C65FD9995BC45936">
    <w:name w:val="2DA13169956E4EEEA2C65FD9995BC45936"/>
    <w:rsid w:val="000B684F"/>
    <w:rPr>
      <w:rFonts w:eastAsiaTheme="minorHAnsi"/>
      <w:lang w:eastAsia="en-US"/>
    </w:rPr>
  </w:style>
  <w:style w:type="paragraph" w:customStyle="1" w:styleId="8634D7D7DEFB4CF696B54A8FC14548D420">
    <w:name w:val="8634D7D7DEFB4CF696B54A8FC14548D420"/>
    <w:rsid w:val="000B684F"/>
    <w:rPr>
      <w:rFonts w:eastAsiaTheme="minorHAnsi"/>
      <w:lang w:eastAsia="en-US"/>
    </w:rPr>
  </w:style>
  <w:style w:type="paragraph" w:customStyle="1" w:styleId="6A2CDBF4CF47483EAAF9782A22B6D18F36">
    <w:name w:val="6A2CDBF4CF47483EAAF9782A22B6D18F36"/>
    <w:rsid w:val="000B684F"/>
    <w:rPr>
      <w:rFonts w:eastAsiaTheme="minorHAnsi"/>
      <w:lang w:eastAsia="en-US"/>
    </w:rPr>
  </w:style>
  <w:style w:type="paragraph" w:customStyle="1" w:styleId="7400FF7034A64D5BBFB24078C0ED5C4B36">
    <w:name w:val="7400FF7034A64D5BBFB24078C0ED5C4B36"/>
    <w:rsid w:val="000B684F"/>
    <w:rPr>
      <w:rFonts w:eastAsiaTheme="minorHAnsi"/>
      <w:lang w:eastAsia="en-US"/>
    </w:rPr>
  </w:style>
  <w:style w:type="paragraph" w:customStyle="1" w:styleId="569CF023509B41EF945CA843E17111B536">
    <w:name w:val="569CF023509B41EF945CA843E17111B536"/>
    <w:rsid w:val="000B684F"/>
    <w:rPr>
      <w:rFonts w:eastAsiaTheme="minorHAnsi"/>
      <w:lang w:eastAsia="en-US"/>
    </w:rPr>
  </w:style>
  <w:style w:type="paragraph" w:customStyle="1" w:styleId="8109C52EB9AA4D1B8540C7468C4337ED36">
    <w:name w:val="8109C52EB9AA4D1B8540C7468C4337ED36"/>
    <w:rsid w:val="000B684F"/>
    <w:rPr>
      <w:rFonts w:eastAsiaTheme="minorHAnsi"/>
      <w:lang w:eastAsia="en-US"/>
    </w:rPr>
  </w:style>
  <w:style w:type="paragraph" w:customStyle="1" w:styleId="0650D9B256D94C878A817A02336CA7101">
    <w:name w:val="0650D9B256D94C878A817A02336CA7101"/>
    <w:rsid w:val="000B684F"/>
    <w:rPr>
      <w:rFonts w:eastAsiaTheme="minorHAnsi"/>
      <w:lang w:eastAsia="en-US"/>
    </w:rPr>
  </w:style>
  <w:style w:type="paragraph" w:customStyle="1" w:styleId="3DED3C5720B94D3794DC618AAC4113361">
    <w:name w:val="3DED3C5720B94D3794DC618AAC4113361"/>
    <w:rsid w:val="000B684F"/>
    <w:rPr>
      <w:rFonts w:eastAsiaTheme="minorHAnsi"/>
      <w:lang w:eastAsia="en-US"/>
    </w:rPr>
  </w:style>
  <w:style w:type="paragraph" w:customStyle="1" w:styleId="4AD70FAD1F7E457999DC0A0BF1E5BFED1">
    <w:name w:val="4AD70FAD1F7E457999DC0A0BF1E5BFED1"/>
    <w:rsid w:val="000B684F"/>
    <w:rPr>
      <w:rFonts w:eastAsiaTheme="minorHAnsi"/>
      <w:lang w:eastAsia="en-US"/>
    </w:rPr>
  </w:style>
  <w:style w:type="paragraph" w:customStyle="1" w:styleId="4DA5078AA511430DAE111478B1826CE84">
    <w:name w:val="4DA5078AA511430DAE111478B1826CE84"/>
    <w:rsid w:val="000B684F"/>
    <w:rPr>
      <w:rFonts w:eastAsiaTheme="minorHAnsi"/>
      <w:lang w:eastAsia="en-US"/>
    </w:rPr>
  </w:style>
  <w:style w:type="paragraph" w:customStyle="1" w:styleId="C627445D39D7458ABE9E2E520E326BF22">
    <w:name w:val="C627445D39D7458ABE9E2E520E326BF22"/>
    <w:rsid w:val="000B684F"/>
    <w:rPr>
      <w:rFonts w:eastAsiaTheme="minorHAnsi"/>
      <w:lang w:eastAsia="en-US"/>
    </w:rPr>
  </w:style>
  <w:style w:type="paragraph" w:customStyle="1" w:styleId="837FD0444215452B8D75C30B0326327D1">
    <w:name w:val="837FD0444215452B8D75C30B0326327D1"/>
    <w:rsid w:val="000B684F"/>
    <w:rPr>
      <w:rFonts w:eastAsiaTheme="minorHAnsi"/>
      <w:lang w:eastAsia="en-US"/>
    </w:rPr>
  </w:style>
  <w:style w:type="paragraph" w:customStyle="1" w:styleId="CDBC0E0A14504CF8A4F35E46EBABD1323">
    <w:name w:val="CDBC0E0A14504CF8A4F35E46EBABD1323"/>
    <w:rsid w:val="000B684F"/>
    <w:rPr>
      <w:rFonts w:eastAsiaTheme="minorHAnsi"/>
      <w:lang w:eastAsia="en-US"/>
    </w:rPr>
  </w:style>
  <w:style w:type="paragraph" w:customStyle="1" w:styleId="A052AED1593447AD956C8E75CB382A921">
    <w:name w:val="A052AED1593447AD956C8E75CB382A921"/>
    <w:rsid w:val="000B684F"/>
    <w:rPr>
      <w:rFonts w:eastAsiaTheme="minorHAnsi"/>
      <w:lang w:eastAsia="en-US"/>
    </w:rPr>
  </w:style>
  <w:style w:type="paragraph" w:customStyle="1" w:styleId="9282F7EF1E6C4992820813099DE249651">
    <w:name w:val="9282F7EF1E6C4992820813099DE249651"/>
    <w:rsid w:val="000B684F"/>
    <w:rPr>
      <w:rFonts w:eastAsiaTheme="minorHAnsi"/>
      <w:lang w:eastAsia="en-US"/>
    </w:rPr>
  </w:style>
  <w:style w:type="paragraph" w:customStyle="1" w:styleId="1199B2EA74F3471EA8CE14BB8A1E710E1">
    <w:name w:val="1199B2EA74F3471EA8CE14BB8A1E710E1"/>
    <w:rsid w:val="000B684F"/>
    <w:rPr>
      <w:rFonts w:eastAsiaTheme="minorHAnsi"/>
      <w:lang w:eastAsia="en-US"/>
    </w:rPr>
  </w:style>
  <w:style w:type="paragraph" w:customStyle="1" w:styleId="B52D86C2F6A44C77BBD01172BBE7CFC73">
    <w:name w:val="B52D86C2F6A44C77BBD01172BBE7CFC73"/>
    <w:rsid w:val="000B684F"/>
    <w:rPr>
      <w:rFonts w:eastAsiaTheme="minorHAnsi"/>
      <w:lang w:eastAsia="en-US"/>
    </w:rPr>
  </w:style>
  <w:style w:type="paragraph" w:customStyle="1" w:styleId="CF2207BC854B4D59809CF6B9EAA48B241">
    <w:name w:val="CF2207BC854B4D59809CF6B9EAA48B241"/>
    <w:rsid w:val="000B684F"/>
    <w:rPr>
      <w:rFonts w:eastAsiaTheme="minorHAnsi"/>
      <w:lang w:eastAsia="en-US"/>
    </w:rPr>
  </w:style>
  <w:style w:type="paragraph" w:customStyle="1" w:styleId="04D1F81163F94335A64DB796D62785181">
    <w:name w:val="04D1F81163F94335A64DB796D62785181"/>
    <w:rsid w:val="000B684F"/>
    <w:rPr>
      <w:rFonts w:eastAsiaTheme="minorHAnsi"/>
      <w:lang w:eastAsia="en-US"/>
    </w:rPr>
  </w:style>
  <w:style w:type="paragraph" w:customStyle="1" w:styleId="FAC3E2477B9C4D8085C39271D48FC7931">
    <w:name w:val="FAC3E2477B9C4D8085C39271D48FC7931"/>
    <w:rsid w:val="000B684F"/>
    <w:rPr>
      <w:rFonts w:eastAsiaTheme="minorHAnsi"/>
      <w:lang w:eastAsia="en-US"/>
    </w:rPr>
  </w:style>
  <w:style w:type="paragraph" w:customStyle="1" w:styleId="DB1ACCCBD623479AA292D4B21EB55E771">
    <w:name w:val="DB1ACCCBD623479AA292D4B21EB55E771"/>
    <w:rsid w:val="000B684F"/>
    <w:rPr>
      <w:rFonts w:eastAsiaTheme="minorHAnsi"/>
      <w:lang w:eastAsia="en-US"/>
    </w:rPr>
  </w:style>
  <w:style w:type="paragraph" w:customStyle="1" w:styleId="6B8618C961E94F6080800F4E9D8797541">
    <w:name w:val="6B8618C961E94F6080800F4E9D8797541"/>
    <w:rsid w:val="000B684F"/>
    <w:rPr>
      <w:rFonts w:eastAsiaTheme="minorHAnsi"/>
      <w:lang w:eastAsia="en-US"/>
    </w:rPr>
  </w:style>
  <w:style w:type="paragraph" w:customStyle="1" w:styleId="6643993ACACC407DB1F8E60EA31713421">
    <w:name w:val="6643993ACACC407DB1F8E60EA31713421"/>
    <w:rsid w:val="000B684F"/>
    <w:rPr>
      <w:rFonts w:eastAsiaTheme="minorHAnsi"/>
      <w:lang w:eastAsia="en-US"/>
    </w:rPr>
  </w:style>
  <w:style w:type="paragraph" w:customStyle="1" w:styleId="F4CE054697AC4656A63682FCED2CEED11">
    <w:name w:val="F4CE054697AC4656A63682FCED2CEED11"/>
    <w:rsid w:val="000B684F"/>
    <w:rPr>
      <w:rFonts w:eastAsiaTheme="minorHAnsi"/>
      <w:lang w:eastAsia="en-US"/>
    </w:rPr>
  </w:style>
  <w:style w:type="paragraph" w:customStyle="1" w:styleId="52AB6489EB5E47A6885FE750AFEE5F281">
    <w:name w:val="52AB6489EB5E47A6885FE750AFEE5F281"/>
    <w:rsid w:val="000B684F"/>
    <w:rPr>
      <w:rFonts w:eastAsiaTheme="minorHAnsi"/>
      <w:lang w:eastAsia="en-US"/>
    </w:rPr>
  </w:style>
  <w:style w:type="paragraph" w:customStyle="1" w:styleId="16EDD69563634C0EAA46BC80284D13F81">
    <w:name w:val="16EDD69563634C0EAA46BC80284D13F81"/>
    <w:rsid w:val="000B684F"/>
    <w:rPr>
      <w:rFonts w:eastAsiaTheme="minorHAnsi"/>
      <w:lang w:eastAsia="en-US"/>
    </w:rPr>
  </w:style>
  <w:style w:type="paragraph" w:customStyle="1" w:styleId="6C7138152252471BBA294D0126960A8C1">
    <w:name w:val="6C7138152252471BBA294D0126960A8C1"/>
    <w:rsid w:val="000B684F"/>
    <w:rPr>
      <w:rFonts w:eastAsiaTheme="minorHAnsi"/>
      <w:lang w:eastAsia="en-US"/>
    </w:rPr>
  </w:style>
  <w:style w:type="paragraph" w:customStyle="1" w:styleId="07314D9A202A4F0BAE67C6130E3119E91">
    <w:name w:val="07314D9A202A4F0BAE67C6130E3119E91"/>
    <w:rsid w:val="000B684F"/>
    <w:rPr>
      <w:rFonts w:eastAsiaTheme="minorHAnsi"/>
      <w:lang w:eastAsia="en-US"/>
    </w:rPr>
  </w:style>
  <w:style w:type="paragraph" w:customStyle="1" w:styleId="973853F6BA28454BBBB00FBE9ED582814">
    <w:name w:val="973853F6BA28454BBBB00FBE9ED582814"/>
    <w:rsid w:val="000B684F"/>
    <w:rPr>
      <w:rFonts w:eastAsiaTheme="minorHAnsi"/>
      <w:lang w:eastAsia="en-US"/>
    </w:rPr>
  </w:style>
  <w:style w:type="paragraph" w:customStyle="1" w:styleId="F24C1398117F47BB90D06335E2E311F21">
    <w:name w:val="F24C1398117F47BB90D06335E2E311F21"/>
    <w:rsid w:val="000B684F"/>
    <w:rPr>
      <w:rFonts w:eastAsiaTheme="minorHAnsi"/>
      <w:lang w:eastAsia="en-US"/>
    </w:rPr>
  </w:style>
  <w:style w:type="paragraph" w:customStyle="1" w:styleId="3A17A698EE0C422688EFD2DD87CB6B621">
    <w:name w:val="3A17A698EE0C422688EFD2DD87CB6B621"/>
    <w:rsid w:val="000B684F"/>
    <w:rPr>
      <w:rFonts w:eastAsiaTheme="minorHAnsi"/>
      <w:lang w:eastAsia="en-US"/>
    </w:rPr>
  </w:style>
  <w:style w:type="paragraph" w:customStyle="1" w:styleId="1145842B8B444323AA5E0861C35E0C341">
    <w:name w:val="1145842B8B444323AA5E0861C35E0C341"/>
    <w:rsid w:val="000B684F"/>
    <w:rPr>
      <w:rFonts w:eastAsiaTheme="minorHAnsi"/>
      <w:lang w:eastAsia="en-US"/>
    </w:rPr>
  </w:style>
  <w:style w:type="paragraph" w:customStyle="1" w:styleId="568794946CF747749E31168152E0251F1">
    <w:name w:val="568794946CF747749E31168152E0251F1"/>
    <w:rsid w:val="000B684F"/>
    <w:rPr>
      <w:rFonts w:eastAsiaTheme="minorHAnsi"/>
      <w:lang w:eastAsia="en-US"/>
    </w:rPr>
  </w:style>
  <w:style w:type="paragraph" w:customStyle="1" w:styleId="CB8EDA013D1048DBA31DE774109E89281">
    <w:name w:val="CB8EDA013D1048DBA31DE774109E89281"/>
    <w:rsid w:val="000B684F"/>
    <w:rPr>
      <w:rFonts w:eastAsiaTheme="minorHAnsi"/>
      <w:lang w:eastAsia="en-US"/>
    </w:rPr>
  </w:style>
  <w:style w:type="paragraph" w:customStyle="1" w:styleId="00160FA984DD470684997980503D4B071">
    <w:name w:val="00160FA984DD470684997980503D4B071"/>
    <w:rsid w:val="000B684F"/>
    <w:rPr>
      <w:rFonts w:eastAsiaTheme="minorHAnsi"/>
      <w:lang w:eastAsia="en-US"/>
    </w:rPr>
  </w:style>
  <w:style w:type="paragraph" w:customStyle="1" w:styleId="6E73A6353E2E488CADDBCD816DE75A8C1">
    <w:name w:val="6E73A6353E2E488CADDBCD816DE75A8C1"/>
    <w:rsid w:val="000B684F"/>
    <w:rPr>
      <w:rFonts w:eastAsiaTheme="minorHAnsi"/>
      <w:lang w:eastAsia="en-US"/>
    </w:rPr>
  </w:style>
  <w:style w:type="paragraph" w:customStyle="1" w:styleId="81F6E67D6F864D50B795FE2B0ECF66C01">
    <w:name w:val="81F6E67D6F864D50B795FE2B0ECF66C01"/>
    <w:rsid w:val="000B684F"/>
    <w:rPr>
      <w:rFonts w:eastAsiaTheme="minorHAnsi"/>
      <w:lang w:eastAsia="en-US"/>
    </w:rPr>
  </w:style>
  <w:style w:type="paragraph" w:customStyle="1" w:styleId="C4F71CB821F74DF38215E9F8473D842D1">
    <w:name w:val="C4F71CB821F74DF38215E9F8473D842D1"/>
    <w:rsid w:val="000B684F"/>
    <w:rPr>
      <w:rFonts w:eastAsiaTheme="minorHAnsi"/>
      <w:lang w:eastAsia="en-US"/>
    </w:rPr>
  </w:style>
  <w:style w:type="paragraph" w:customStyle="1" w:styleId="B7E4325F63BE4E6CA1943434C5022EE238">
    <w:name w:val="B7E4325F63BE4E6CA1943434C5022EE238"/>
    <w:rsid w:val="000B684F"/>
    <w:rPr>
      <w:rFonts w:eastAsiaTheme="minorHAnsi"/>
      <w:lang w:eastAsia="en-US"/>
    </w:rPr>
  </w:style>
  <w:style w:type="paragraph" w:customStyle="1" w:styleId="6B4B3D950689435AB2BBCEB1D1261D4838">
    <w:name w:val="6B4B3D950689435AB2BBCEB1D1261D4838"/>
    <w:rsid w:val="000B684F"/>
    <w:rPr>
      <w:rFonts w:eastAsiaTheme="minorHAnsi"/>
      <w:lang w:eastAsia="en-US"/>
    </w:rPr>
  </w:style>
  <w:style w:type="paragraph" w:customStyle="1" w:styleId="23E0EC3BB7664A62BA7269DA5084849338">
    <w:name w:val="23E0EC3BB7664A62BA7269DA5084849338"/>
    <w:rsid w:val="000B684F"/>
    <w:rPr>
      <w:rFonts w:eastAsiaTheme="minorHAnsi"/>
      <w:lang w:eastAsia="en-US"/>
    </w:rPr>
  </w:style>
  <w:style w:type="paragraph" w:customStyle="1" w:styleId="8CDDFEB365F64487AF7257F90EF7102B38">
    <w:name w:val="8CDDFEB365F64487AF7257F90EF7102B38"/>
    <w:rsid w:val="000B684F"/>
    <w:rPr>
      <w:rFonts w:eastAsiaTheme="minorHAnsi"/>
      <w:lang w:eastAsia="en-US"/>
    </w:rPr>
  </w:style>
  <w:style w:type="paragraph" w:customStyle="1" w:styleId="0F9A4391BB1B4DF0B492DE2BA778172238">
    <w:name w:val="0F9A4391BB1B4DF0B492DE2BA778172238"/>
    <w:rsid w:val="000B684F"/>
    <w:rPr>
      <w:rFonts w:eastAsiaTheme="minorHAnsi"/>
      <w:lang w:eastAsia="en-US"/>
    </w:rPr>
  </w:style>
  <w:style w:type="paragraph" w:customStyle="1" w:styleId="E1EBA1A674674BC5AAC15D19830E1F4738">
    <w:name w:val="E1EBA1A674674BC5AAC15D19830E1F4738"/>
    <w:rsid w:val="000B684F"/>
    <w:rPr>
      <w:rFonts w:eastAsiaTheme="minorHAnsi"/>
      <w:lang w:eastAsia="en-US"/>
    </w:rPr>
  </w:style>
  <w:style w:type="paragraph" w:customStyle="1" w:styleId="20E632B16CE4405BBC920D2FDAD2F03A38">
    <w:name w:val="20E632B16CE4405BBC920D2FDAD2F03A38"/>
    <w:rsid w:val="000B684F"/>
    <w:rPr>
      <w:rFonts w:eastAsiaTheme="minorHAnsi"/>
      <w:lang w:eastAsia="en-US"/>
    </w:rPr>
  </w:style>
  <w:style w:type="paragraph" w:customStyle="1" w:styleId="3AD8D619DCC14A178301B849D32DED6C38">
    <w:name w:val="3AD8D619DCC14A178301B849D32DED6C38"/>
    <w:rsid w:val="000B684F"/>
    <w:rPr>
      <w:rFonts w:eastAsiaTheme="minorHAnsi"/>
      <w:lang w:eastAsia="en-US"/>
    </w:rPr>
  </w:style>
  <w:style w:type="paragraph" w:customStyle="1" w:styleId="5123FF5AC97246ADB7BC4EC17FCF4B9038">
    <w:name w:val="5123FF5AC97246ADB7BC4EC17FCF4B9038"/>
    <w:rsid w:val="000B684F"/>
    <w:rPr>
      <w:rFonts w:eastAsiaTheme="minorHAnsi"/>
      <w:lang w:eastAsia="en-US"/>
    </w:rPr>
  </w:style>
  <w:style w:type="paragraph" w:customStyle="1" w:styleId="0503202554134D53AAEE5CA4FE5B7E6938">
    <w:name w:val="0503202554134D53AAEE5CA4FE5B7E6938"/>
    <w:rsid w:val="000B684F"/>
    <w:rPr>
      <w:rFonts w:eastAsiaTheme="minorHAnsi"/>
      <w:lang w:eastAsia="en-US"/>
    </w:rPr>
  </w:style>
  <w:style w:type="paragraph" w:customStyle="1" w:styleId="0CF1654F5CD6476A8E84902289F3B3FA38">
    <w:name w:val="0CF1654F5CD6476A8E84902289F3B3FA38"/>
    <w:rsid w:val="000B684F"/>
    <w:rPr>
      <w:rFonts w:eastAsiaTheme="minorHAnsi"/>
      <w:lang w:eastAsia="en-US"/>
    </w:rPr>
  </w:style>
  <w:style w:type="paragraph" w:customStyle="1" w:styleId="8FE88E2A0FF24CFDA63F48ADE6B7B8B321">
    <w:name w:val="8FE88E2A0FF24CFDA63F48ADE6B7B8B321"/>
    <w:rsid w:val="000B684F"/>
    <w:rPr>
      <w:rFonts w:eastAsiaTheme="minorHAnsi"/>
      <w:lang w:eastAsia="en-US"/>
    </w:rPr>
  </w:style>
  <w:style w:type="paragraph" w:customStyle="1" w:styleId="D1537B7382F147858B4178C2D1EECBC738">
    <w:name w:val="D1537B7382F147858B4178C2D1EECBC738"/>
    <w:rsid w:val="000B684F"/>
    <w:rPr>
      <w:rFonts w:eastAsiaTheme="minorHAnsi"/>
      <w:lang w:eastAsia="en-US"/>
    </w:rPr>
  </w:style>
  <w:style w:type="paragraph" w:customStyle="1" w:styleId="23B1FBEB997B4D08800B54E6902A4C5638">
    <w:name w:val="23B1FBEB997B4D08800B54E6902A4C5638"/>
    <w:rsid w:val="000B684F"/>
    <w:rPr>
      <w:rFonts w:eastAsiaTheme="minorHAnsi"/>
      <w:lang w:eastAsia="en-US"/>
    </w:rPr>
  </w:style>
  <w:style w:type="paragraph" w:customStyle="1" w:styleId="25C7EC1705534F6281E342415AE1565E38">
    <w:name w:val="25C7EC1705534F6281E342415AE1565E38"/>
    <w:rsid w:val="000B684F"/>
    <w:rPr>
      <w:rFonts w:eastAsiaTheme="minorHAnsi"/>
      <w:lang w:eastAsia="en-US"/>
    </w:rPr>
  </w:style>
  <w:style w:type="paragraph" w:customStyle="1" w:styleId="7BB85D398C3D4F82BF713949D9EEC43938">
    <w:name w:val="7BB85D398C3D4F82BF713949D9EEC43938"/>
    <w:rsid w:val="000B684F"/>
    <w:rPr>
      <w:rFonts w:eastAsiaTheme="minorHAnsi"/>
      <w:lang w:eastAsia="en-US"/>
    </w:rPr>
  </w:style>
  <w:style w:type="paragraph" w:customStyle="1" w:styleId="2CDD8D9313FB4F1B9B5DEA10D8BE517D21">
    <w:name w:val="2CDD8D9313FB4F1B9B5DEA10D8BE517D21"/>
    <w:rsid w:val="000B684F"/>
    <w:rPr>
      <w:rFonts w:eastAsiaTheme="minorHAnsi"/>
      <w:lang w:eastAsia="en-US"/>
    </w:rPr>
  </w:style>
  <w:style w:type="paragraph" w:customStyle="1" w:styleId="5555FEF10CB046D199BA726D4C3EC3C138">
    <w:name w:val="5555FEF10CB046D199BA726D4C3EC3C138"/>
    <w:rsid w:val="000B684F"/>
    <w:rPr>
      <w:rFonts w:eastAsiaTheme="minorHAnsi"/>
      <w:lang w:eastAsia="en-US"/>
    </w:rPr>
  </w:style>
  <w:style w:type="paragraph" w:customStyle="1" w:styleId="121CC7FCDAD4478285F483E637F5538538">
    <w:name w:val="121CC7FCDAD4478285F483E637F5538538"/>
    <w:rsid w:val="000B684F"/>
    <w:rPr>
      <w:rFonts w:eastAsiaTheme="minorHAnsi"/>
      <w:lang w:eastAsia="en-US"/>
    </w:rPr>
  </w:style>
  <w:style w:type="paragraph" w:customStyle="1" w:styleId="0C0B4A6485F44BCF8051D653DB24622838">
    <w:name w:val="0C0B4A6485F44BCF8051D653DB24622838"/>
    <w:rsid w:val="000B684F"/>
    <w:rPr>
      <w:rFonts w:eastAsiaTheme="minorHAnsi"/>
      <w:lang w:eastAsia="en-US"/>
    </w:rPr>
  </w:style>
  <w:style w:type="paragraph" w:customStyle="1" w:styleId="DE0CC94B1A254298B5A611A8277C116138">
    <w:name w:val="DE0CC94B1A254298B5A611A8277C116138"/>
    <w:rsid w:val="000B684F"/>
    <w:rPr>
      <w:rFonts w:eastAsiaTheme="minorHAnsi"/>
      <w:lang w:eastAsia="en-US"/>
    </w:rPr>
  </w:style>
  <w:style w:type="paragraph" w:customStyle="1" w:styleId="05D81B5E81DD444CA53754AA63BE7DBD21">
    <w:name w:val="05D81B5E81DD444CA53754AA63BE7DBD21"/>
    <w:rsid w:val="000B684F"/>
    <w:rPr>
      <w:rFonts w:eastAsiaTheme="minorHAnsi"/>
      <w:lang w:eastAsia="en-US"/>
    </w:rPr>
  </w:style>
  <w:style w:type="paragraph" w:customStyle="1" w:styleId="EB0EA7B646974C16B3964426E316808038">
    <w:name w:val="EB0EA7B646974C16B3964426E316808038"/>
    <w:rsid w:val="000B684F"/>
    <w:rPr>
      <w:rFonts w:eastAsiaTheme="minorHAnsi"/>
      <w:lang w:eastAsia="en-US"/>
    </w:rPr>
  </w:style>
  <w:style w:type="paragraph" w:customStyle="1" w:styleId="5FCF6B6929164F618E192E4A788B9D4338">
    <w:name w:val="5FCF6B6929164F618E192E4A788B9D4338"/>
    <w:rsid w:val="000B684F"/>
    <w:rPr>
      <w:rFonts w:eastAsiaTheme="minorHAnsi"/>
      <w:lang w:eastAsia="en-US"/>
    </w:rPr>
  </w:style>
  <w:style w:type="paragraph" w:customStyle="1" w:styleId="43E225500DD14489A3DE6030144D165C38">
    <w:name w:val="43E225500DD14489A3DE6030144D165C38"/>
    <w:rsid w:val="000B684F"/>
    <w:rPr>
      <w:rFonts w:eastAsiaTheme="minorHAnsi"/>
      <w:lang w:eastAsia="en-US"/>
    </w:rPr>
  </w:style>
  <w:style w:type="paragraph" w:customStyle="1" w:styleId="8B77CEF2FCC24CF7A0F4840031B4D4D438">
    <w:name w:val="8B77CEF2FCC24CF7A0F4840031B4D4D438"/>
    <w:rsid w:val="000B684F"/>
    <w:rPr>
      <w:rFonts w:eastAsiaTheme="minorHAnsi"/>
      <w:lang w:eastAsia="en-US"/>
    </w:rPr>
  </w:style>
  <w:style w:type="paragraph" w:customStyle="1" w:styleId="5CA9A37D95B04B4C88DC4708D7CF529821">
    <w:name w:val="5CA9A37D95B04B4C88DC4708D7CF529821"/>
    <w:rsid w:val="000B684F"/>
    <w:rPr>
      <w:rFonts w:eastAsiaTheme="minorHAnsi"/>
      <w:lang w:eastAsia="en-US"/>
    </w:rPr>
  </w:style>
  <w:style w:type="paragraph" w:customStyle="1" w:styleId="DEFBC32370F94CB99632C897F3B35BBA38">
    <w:name w:val="DEFBC32370F94CB99632C897F3B35BBA38"/>
    <w:rsid w:val="000B684F"/>
    <w:rPr>
      <w:rFonts w:eastAsiaTheme="minorHAnsi"/>
      <w:lang w:eastAsia="en-US"/>
    </w:rPr>
  </w:style>
  <w:style w:type="paragraph" w:customStyle="1" w:styleId="547321B9B67741AD81CC0F3B3366609C38">
    <w:name w:val="547321B9B67741AD81CC0F3B3366609C38"/>
    <w:rsid w:val="000B684F"/>
    <w:rPr>
      <w:rFonts w:eastAsiaTheme="minorHAnsi"/>
      <w:lang w:eastAsia="en-US"/>
    </w:rPr>
  </w:style>
  <w:style w:type="paragraph" w:customStyle="1" w:styleId="AA8C318CFB5D4FEDA224D1E8935261E637">
    <w:name w:val="AA8C318CFB5D4FEDA224D1E8935261E637"/>
    <w:rsid w:val="000B684F"/>
    <w:rPr>
      <w:rFonts w:eastAsiaTheme="minorHAnsi"/>
      <w:lang w:eastAsia="en-US"/>
    </w:rPr>
  </w:style>
  <w:style w:type="paragraph" w:customStyle="1" w:styleId="2DA13169956E4EEEA2C65FD9995BC45937">
    <w:name w:val="2DA13169956E4EEEA2C65FD9995BC45937"/>
    <w:rsid w:val="000B684F"/>
    <w:rPr>
      <w:rFonts w:eastAsiaTheme="minorHAnsi"/>
      <w:lang w:eastAsia="en-US"/>
    </w:rPr>
  </w:style>
  <w:style w:type="paragraph" w:customStyle="1" w:styleId="8634D7D7DEFB4CF696B54A8FC14548D421">
    <w:name w:val="8634D7D7DEFB4CF696B54A8FC14548D421"/>
    <w:rsid w:val="000B684F"/>
    <w:rPr>
      <w:rFonts w:eastAsiaTheme="minorHAnsi"/>
      <w:lang w:eastAsia="en-US"/>
    </w:rPr>
  </w:style>
  <w:style w:type="paragraph" w:customStyle="1" w:styleId="6A2CDBF4CF47483EAAF9782A22B6D18F37">
    <w:name w:val="6A2CDBF4CF47483EAAF9782A22B6D18F37"/>
    <w:rsid w:val="000B684F"/>
    <w:rPr>
      <w:rFonts w:eastAsiaTheme="minorHAnsi"/>
      <w:lang w:eastAsia="en-US"/>
    </w:rPr>
  </w:style>
  <w:style w:type="paragraph" w:customStyle="1" w:styleId="7400FF7034A64D5BBFB24078C0ED5C4B37">
    <w:name w:val="7400FF7034A64D5BBFB24078C0ED5C4B37"/>
    <w:rsid w:val="000B684F"/>
    <w:rPr>
      <w:rFonts w:eastAsiaTheme="minorHAnsi"/>
      <w:lang w:eastAsia="en-US"/>
    </w:rPr>
  </w:style>
  <w:style w:type="paragraph" w:customStyle="1" w:styleId="569CF023509B41EF945CA843E17111B537">
    <w:name w:val="569CF023509B41EF945CA843E17111B537"/>
    <w:rsid w:val="000B684F"/>
    <w:rPr>
      <w:rFonts w:eastAsiaTheme="minorHAnsi"/>
      <w:lang w:eastAsia="en-US"/>
    </w:rPr>
  </w:style>
  <w:style w:type="paragraph" w:customStyle="1" w:styleId="8109C52EB9AA4D1B8540C7468C4337ED37">
    <w:name w:val="8109C52EB9AA4D1B8540C7468C4337ED37"/>
    <w:rsid w:val="000B684F"/>
    <w:rPr>
      <w:rFonts w:eastAsiaTheme="minorHAnsi"/>
      <w:lang w:eastAsia="en-US"/>
    </w:rPr>
  </w:style>
  <w:style w:type="paragraph" w:customStyle="1" w:styleId="0650D9B256D94C878A817A02336CA7102">
    <w:name w:val="0650D9B256D94C878A817A02336CA7102"/>
    <w:rsid w:val="000B684F"/>
    <w:rPr>
      <w:rFonts w:eastAsiaTheme="minorHAnsi"/>
      <w:lang w:eastAsia="en-US"/>
    </w:rPr>
  </w:style>
  <w:style w:type="paragraph" w:customStyle="1" w:styleId="3DED3C5720B94D3794DC618AAC4113362">
    <w:name w:val="3DED3C5720B94D3794DC618AAC4113362"/>
    <w:rsid w:val="000B684F"/>
    <w:rPr>
      <w:rFonts w:eastAsiaTheme="minorHAnsi"/>
      <w:lang w:eastAsia="en-US"/>
    </w:rPr>
  </w:style>
  <w:style w:type="paragraph" w:customStyle="1" w:styleId="4AD70FAD1F7E457999DC0A0BF1E5BFED2">
    <w:name w:val="4AD70FAD1F7E457999DC0A0BF1E5BFED2"/>
    <w:rsid w:val="000B684F"/>
    <w:rPr>
      <w:rFonts w:eastAsiaTheme="minorHAnsi"/>
      <w:lang w:eastAsia="en-US"/>
    </w:rPr>
  </w:style>
  <w:style w:type="paragraph" w:customStyle="1" w:styleId="4DA5078AA511430DAE111478B1826CE85">
    <w:name w:val="4DA5078AA511430DAE111478B1826CE85"/>
    <w:rsid w:val="000B684F"/>
    <w:rPr>
      <w:rFonts w:eastAsiaTheme="minorHAnsi"/>
      <w:lang w:eastAsia="en-US"/>
    </w:rPr>
  </w:style>
  <w:style w:type="paragraph" w:customStyle="1" w:styleId="C627445D39D7458ABE9E2E520E326BF23">
    <w:name w:val="C627445D39D7458ABE9E2E520E326BF23"/>
    <w:rsid w:val="000B684F"/>
    <w:rPr>
      <w:rFonts w:eastAsiaTheme="minorHAnsi"/>
      <w:lang w:eastAsia="en-US"/>
    </w:rPr>
  </w:style>
  <w:style w:type="paragraph" w:customStyle="1" w:styleId="837FD0444215452B8D75C30B0326327D2">
    <w:name w:val="837FD0444215452B8D75C30B0326327D2"/>
    <w:rsid w:val="000B684F"/>
    <w:rPr>
      <w:rFonts w:eastAsiaTheme="minorHAnsi"/>
      <w:lang w:eastAsia="en-US"/>
    </w:rPr>
  </w:style>
  <w:style w:type="paragraph" w:customStyle="1" w:styleId="CDBC0E0A14504CF8A4F35E46EBABD1324">
    <w:name w:val="CDBC0E0A14504CF8A4F35E46EBABD1324"/>
    <w:rsid w:val="000B684F"/>
    <w:rPr>
      <w:rFonts w:eastAsiaTheme="minorHAnsi"/>
      <w:lang w:eastAsia="en-US"/>
    </w:rPr>
  </w:style>
  <w:style w:type="paragraph" w:customStyle="1" w:styleId="A052AED1593447AD956C8E75CB382A922">
    <w:name w:val="A052AED1593447AD956C8E75CB382A922"/>
    <w:rsid w:val="000B684F"/>
    <w:rPr>
      <w:rFonts w:eastAsiaTheme="minorHAnsi"/>
      <w:lang w:eastAsia="en-US"/>
    </w:rPr>
  </w:style>
  <w:style w:type="paragraph" w:customStyle="1" w:styleId="9282F7EF1E6C4992820813099DE249652">
    <w:name w:val="9282F7EF1E6C4992820813099DE249652"/>
    <w:rsid w:val="000B684F"/>
    <w:rPr>
      <w:rFonts w:eastAsiaTheme="minorHAnsi"/>
      <w:lang w:eastAsia="en-US"/>
    </w:rPr>
  </w:style>
  <w:style w:type="paragraph" w:customStyle="1" w:styleId="1199B2EA74F3471EA8CE14BB8A1E710E2">
    <w:name w:val="1199B2EA74F3471EA8CE14BB8A1E710E2"/>
    <w:rsid w:val="000B684F"/>
    <w:rPr>
      <w:rFonts w:eastAsiaTheme="minorHAnsi"/>
      <w:lang w:eastAsia="en-US"/>
    </w:rPr>
  </w:style>
  <w:style w:type="paragraph" w:customStyle="1" w:styleId="B52D86C2F6A44C77BBD01172BBE7CFC74">
    <w:name w:val="B52D86C2F6A44C77BBD01172BBE7CFC74"/>
    <w:rsid w:val="000B684F"/>
    <w:rPr>
      <w:rFonts w:eastAsiaTheme="minorHAnsi"/>
      <w:lang w:eastAsia="en-US"/>
    </w:rPr>
  </w:style>
  <w:style w:type="paragraph" w:customStyle="1" w:styleId="CF2207BC854B4D59809CF6B9EAA48B242">
    <w:name w:val="CF2207BC854B4D59809CF6B9EAA48B242"/>
    <w:rsid w:val="000B684F"/>
    <w:rPr>
      <w:rFonts w:eastAsiaTheme="minorHAnsi"/>
      <w:lang w:eastAsia="en-US"/>
    </w:rPr>
  </w:style>
  <w:style w:type="paragraph" w:customStyle="1" w:styleId="04D1F81163F94335A64DB796D62785182">
    <w:name w:val="04D1F81163F94335A64DB796D62785182"/>
    <w:rsid w:val="000B684F"/>
    <w:rPr>
      <w:rFonts w:eastAsiaTheme="minorHAnsi"/>
      <w:lang w:eastAsia="en-US"/>
    </w:rPr>
  </w:style>
  <w:style w:type="paragraph" w:customStyle="1" w:styleId="FAC3E2477B9C4D8085C39271D48FC7932">
    <w:name w:val="FAC3E2477B9C4D8085C39271D48FC7932"/>
    <w:rsid w:val="000B684F"/>
    <w:rPr>
      <w:rFonts w:eastAsiaTheme="minorHAnsi"/>
      <w:lang w:eastAsia="en-US"/>
    </w:rPr>
  </w:style>
  <w:style w:type="paragraph" w:customStyle="1" w:styleId="DB1ACCCBD623479AA292D4B21EB55E772">
    <w:name w:val="DB1ACCCBD623479AA292D4B21EB55E772"/>
    <w:rsid w:val="000B684F"/>
    <w:rPr>
      <w:rFonts w:eastAsiaTheme="minorHAnsi"/>
      <w:lang w:eastAsia="en-US"/>
    </w:rPr>
  </w:style>
  <w:style w:type="paragraph" w:customStyle="1" w:styleId="6B8618C961E94F6080800F4E9D8797542">
    <w:name w:val="6B8618C961E94F6080800F4E9D8797542"/>
    <w:rsid w:val="000B684F"/>
    <w:rPr>
      <w:rFonts w:eastAsiaTheme="minorHAnsi"/>
      <w:lang w:eastAsia="en-US"/>
    </w:rPr>
  </w:style>
  <w:style w:type="paragraph" w:customStyle="1" w:styleId="6643993ACACC407DB1F8E60EA31713422">
    <w:name w:val="6643993ACACC407DB1F8E60EA31713422"/>
    <w:rsid w:val="000B684F"/>
    <w:rPr>
      <w:rFonts w:eastAsiaTheme="minorHAnsi"/>
      <w:lang w:eastAsia="en-US"/>
    </w:rPr>
  </w:style>
  <w:style w:type="paragraph" w:customStyle="1" w:styleId="F4CE054697AC4656A63682FCED2CEED12">
    <w:name w:val="F4CE054697AC4656A63682FCED2CEED12"/>
    <w:rsid w:val="000B684F"/>
    <w:rPr>
      <w:rFonts w:eastAsiaTheme="minorHAnsi"/>
      <w:lang w:eastAsia="en-US"/>
    </w:rPr>
  </w:style>
  <w:style w:type="paragraph" w:customStyle="1" w:styleId="52AB6489EB5E47A6885FE750AFEE5F282">
    <w:name w:val="52AB6489EB5E47A6885FE750AFEE5F282"/>
    <w:rsid w:val="000B684F"/>
    <w:rPr>
      <w:rFonts w:eastAsiaTheme="minorHAnsi"/>
      <w:lang w:eastAsia="en-US"/>
    </w:rPr>
  </w:style>
  <w:style w:type="paragraph" w:customStyle="1" w:styleId="16EDD69563634C0EAA46BC80284D13F82">
    <w:name w:val="16EDD69563634C0EAA46BC80284D13F82"/>
    <w:rsid w:val="000B684F"/>
    <w:rPr>
      <w:rFonts w:eastAsiaTheme="minorHAnsi"/>
      <w:lang w:eastAsia="en-US"/>
    </w:rPr>
  </w:style>
  <w:style w:type="paragraph" w:customStyle="1" w:styleId="6C7138152252471BBA294D0126960A8C2">
    <w:name w:val="6C7138152252471BBA294D0126960A8C2"/>
    <w:rsid w:val="000B684F"/>
    <w:rPr>
      <w:rFonts w:eastAsiaTheme="minorHAnsi"/>
      <w:lang w:eastAsia="en-US"/>
    </w:rPr>
  </w:style>
  <w:style w:type="paragraph" w:customStyle="1" w:styleId="07314D9A202A4F0BAE67C6130E3119E92">
    <w:name w:val="07314D9A202A4F0BAE67C6130E3119E92"/>
    <w:rsid w:val="000B684F"/>
    <w:rPr>
      <w:rFonts w:eastAsiaTheme="minorHAnsi"/>
      <w:lang w:eastAsia="en-US"/>
    </w:rPr>
  </w:style>
  <w:style w:type="paragraph" w:customStyle="1" w:styleId="973853F6BA28454BBBB00FBE9ED582815">
    <w:name w:val="973853F6BA28454BBBB00FBE9ED582815"/>
    <w:rsid w:val="000B684F"/>
    <w:rPr>
      <w:rFonts w:eastAsiaTheme="minorHAnsi"/>
      <w:lang w:eastAsia="en-US"/>
    </w:rPr>
  </w:style>
  <w:style w:type="paragraph" w:customStyle="1" w:styleId="F24C1398117F47BB90D06335E2E311F22">
    <w:name w:val="F24C1398117F47BB90D06335E2E311F22"/>
    <w:rsid w:val="000B684F"/>
    <w:rPr>
      <w:rFonts w:eastAsiaTheme="minorHAnsi"/>
      <w:lang w:eastAsia="en-US"/>
    </w:rPr>
  </w:style>
  <w:style w:type="paragraph" w:customStyle="1" w:styleId="3A17A698EE0C422688EFD2DD87CB6B622">
    <w:name w:val="3A17A698EE0C422688EFD2DD87CB6B622"/>
    <w:rsid w:val="000B684F"/>
    <w:rPr>
      <w:rFonts w:eastAsiaTheme="minorHAnsi"/>
      <w:lang w:eastAsia="en-US"/>
    </w:rPr>
  </w:style>
  <w:style w:type="paragraph" w:customStyle="1" w:styleId="1145842B8B444323AA5E0861C35E0C342">
    <w:name w:val="1145842B8B444323AA5E0861C35E0C342"/>
    <w:rsid w:val="000B684F"/>
    <w:rPr>
      <w:rFonts w:eastAsiaTheme="minorHAnsi"/>
      <w:lang w:eastAsia="en-US"/>
    </w:rPr>
  </w:style>
  <w:style w:type="paragraph" w:customStyle="1" w:styleId="568794946CF747749E31168152E0251F2">
    <w:name w:val="568794946CF747749E31168152E0251F2"/>
    <w:rsid w:val="000B684F"/>
    <w:rPr>
      <w:rFonts w:eastAsiaTheme="minorHAnsi"/>
      <w:lang w:eastAsia="en-US"/>
    </w:rPr>
  </w:style>
  <w:style w:type="paragraph" w:customStyle="1" w:styleId="CB8EDA013D1048DBA31DE774109E89282">
    <w:name w:val="CB8EDA013D1048DBA31DE774109E89282"/>
    <w:rsid w:val="000B684F"/>
    <w:rPr>
      <w:rFonts w:eastAsiaTheme="minorHAnsi"/>
      <w:lang w:eastAsia="en-US"/>
    </w:rPr>
  </w:style>
  <w:style w:type="paragraph" w:customStyle="1" w:styleId="00160FA984DD470684997980503D4B072">
    <w:name w:val="00160FA984DD470684997980503D4B072"/>
    <w:rsid w:val="000B684F"/>
    <w:rPr>
      <w:rFonts w:eastAsiaTheme="minorHAnsi"/>
      <w:lang w:eastAsia="en-US"/>
    </w:rPr>
  </w:style>
  <w:style w:type="paragraph" w:customStyle="1" w:styleId="6E73A6353E2E488CADDBCD816DE75A8C2">
    <w:name w:val="6E73A6353E2E488CADDBCD816DE75A8C2"/>
    <w:rsid w:val="000B684F"/>
    <w:rPr>
      <w:rFonts w:eastAsiaTheme="minorHAnsi"/>
      <w:lang w:eastAsia="en-US"/>
    </w:rPr>
  </w:style>
  <w:style w:type="paragraph" w:customStyle="1" w:styleId="81F6E67D6F864D50B795FE2B0ECF66C02">
    <w:name w:val="81F6E67D6F864D50B795FE2B0ECF66C02"/>
    <w:rsid w:val="000B684F"/>
    <w:rPr>
      <w:rFonts w:eastAsiaTheme="minorHAnsi"/>
      <w:lang w:eastAsia="en-US"/>
    </w:rPr>
  </w:style>
  <w:style w:type="paragraph" w:customStyle="1" w:styleId="C4F71CB821F74DF38215E9F8473D842D2">
    <w:name w:val="C4F71CB821F74DF38215E9F8473D842D2"/>
    <w:rsid w:val="000B684F"/>
    <w:rPr>
      <w:rFonts w:eastAsiaTheme="minorHAnsi"/>
      <w:lang w:eastAsia="en-US"/>
    </w:rPr>
  </w:style>
  <w:style w:type="paragraph" w:customStyle="1" w:styleId="B7E4325F63BE4E6CA1943434C5022EE239">
    <w:name w:val="B7E4325F63BE4E6CA1943434C5022EE239"/>
    <w:rsid w:val="000B684F"/>
    <w:rPr>
      <w:rFonts w:eastAsiaTheme="minorHAnsi"/>
      <w:lang w:eastAsia="en-US"/>
    </w:rPr>
  </w:style>
  <w:style w:type="paragraph" w:customStyle="1" w:styleId="6B4B3D950689435AB2BBCEB1D1261D4839">
    <w:name w:val="6B4B3D950689435AB2BBCEB1D1261D4839"/>
    <w:rsid w:val="000B684F"/>
    <w:rPr>
      <w:rFonts w:eastAsiaTheme="minorHAnsi"/>
      <w:lang w:eastAsia="en-US"/>
    </w:rPr>
  </w:style>
  <w:style w:type="paragraph" w:customStyle="1" w:styleId="23E0EC3BB7664A62BA7269DA5084849339">
    <w:name w:val="23E0EC3BB7664A62BA7269DA5084849339"/>
    <w:rsid w:val="000B684F"/>
    <w:rPr>
      <w:rFonts w:eastAsiaTheme="minorHAnsi"/>
      <w:lang w:eastAsia="en-US"/>
    </w:rPr>
  </w:style>
  <w:style w:type="paragraph" w:customStyle="1" w:styleId="8CDDFEB365F64487AF7257F90EF7102B39">
    <w:name w:val="8CDDFEB365F64487AF7257F90EF7102B39"/>
    <w:rsid w:val="000B684F"/>
    <w:rPr>
      <w:rFonts w:eastAsiaTheme="minorHAnsi"/>
      <w:lang w:eastAsia="en-US"/>
    </w:rPr>
  </w:style>
  <w:style w:type="paragraph" w:customStyle="1" w:styleId="0F9A4391BB1B4DF0B492DE2BA778172239">
    <w:name w:val="0F9A4391BB1B4DF0B492DE2BA778172239"/>
    <w:rsid w:val="000B684F"/>
    <w:rPr>
      <w:rFonts w:eastAsiaTheme="minorHAnsi"/>
      <w:lang w:eastAsia="en-US"/>
    </w:rPr>
  </w:style>
  <w:style w:type="paragraph" w:customStyle="1" w:styleId="E1EBA1A674674BC5AAC15D19830E1F4739">
    <w:name w:val="E1EBA1A674674BC5AAC15D19830E1F4739"/>
    <w:rsid w:val="000B684F"/>
    <w:rPr>
      <w:rFonts w:eastAsiaTheme="minorHAnsi"/>
      <w:lang w:eastAsia="en-US"/>
    </w:rPr>
  </w:style>
  <w:style w:type="paragraph" w:customStyle="1" w:styleId="20E632B16CE4405BBC920D2FDAD2F03A39">
    <w:name w:val="20E632B16CE4405BBC920D2FDAD2F03A39"/>
    <w:rsid w:val="000B684F"/>
    <w:rPr>
      <w:rFonts w:eastAsiaTheme="minorHAnsi"/>
      <w:lang w:eastAsia="en-US"/>
    </w:rPr>
  </w:style>
  <w:style w:type="paragraph" w:customStyle="1" w:styleId="5123FF5AC97246ADB7BC4EC17FCF4B9039">
    <w:name w:val="5123FF5AC97246ADB7BC4EC17FCF4B9039"/>
    <w:rsid w:val="000B684F"/>
    <w:rPr>
      <w:rFonts w:eastAsiaTheme="minorHAnsi"/>
      <w:lang w:eastAsia="en-US"/>
    </w:rPr>
  </w:style>
  <w:style w:type="paragraph" w:customStyle="1" w:styleId="0503202554134D53AAEE5CA4FE5B7E6939">
    <w:name w:val="0503202554134D53AAEE5CA4FE5B7E6939"/>
    <w:rsid w:val="000B684F"/>
    <w:rPr>
      <w:rFonts w:eastAsiaTheme="minorHAnsi"/>
      <w:lang w:eastAsia="en-US"/>
    </w:rPr>
  </w:style>
  <w:style w:type="paragraph" w:customStyle="1" w:styleId="0CF1654F5CD6476A8E84902289F3B3FA39">
    <w:name w:val="0CF1654F5CD6476A8E84902289F3B3FA39"/>
    <w:rsid w:val="000B684F"/>
    <w:rPr>
      <w:rFonts w:eastAsiaTheme="minorHAnsi"/>
      <w:lang w:eastAsia="en-US"/>
    </w:rPr>
  </w:style>
  <w:style w:type="paragraph" w:customStyle="1" w:styleId="8FE88E2A0FF24CFDA63F48ADE6B7B8B322">
    <w:name w:val="8FE88E2A0FF24CFDA63F48ADE6B7B8B322"/>
    <w:rsid w:val="000B684F"/>
    <w:rPr>
      <w:rFonts w:eastAsiaTheme="minorHAnsi"/>
      <w:lang w:eastAsia="en-US"/>
    </w:rPr>
  </w:style>
  <w:style w:type="paragraph" w:customStyle="1" w:styleId="D1537B7382F147858B4178C2D1EECBC739">
    <w:name w:val="D1537B7382F147858B4178C2D1EECBC739"/>
    <w:rsid w:val="000B684F"/>
    <w:rPr>
      <w:rFonts w:eastAsiaTheme="minorHAnsi"/>
      <w:lang w:eastAsia="en-US"/>
    </w:rPr>
  </w:style>
  <w:style w:type="paragraph" w:customStyle="1" w:styleId="23B1FBEB997B4D08800B54E6902A4C5639">
    <w:name w:val="23B1FBEB997B4D08800B54E6902A4C5639"/>
    <w:rsid w:val="000B684F"/>
    <w:rPr>
      <w:rFonts w:eastAsiaTheme="minorHAnsi"/>
      <w:lang w:eastAsia="en-US"/>
    </w:rPr>
  </w:style>
  <w:style w:type="paragraph" w:customStyle="1" w:styleId="25C7EC1705534F6281E342415AE1565E39">
    <w:name w:val="25C7EC1705534F6281E342415AE1565E39"/>
    <w:rsid w:val="000B684F"/>
    <w:rPr>
      <w:rFonts w:eastAsiaTheme="minorHAnsi"/>
      <w:lang w:eastAsia="en-US"/>
    </w:rPr>
  </w:style>
  <w:style w:type="paragraph" w:customStyle="1" w:styleId="7BB85D398C3D4F82BF713949D9EEC43939">
    <w:name w:val="7BB85D398C3D4F82BF713949D9EEC43939"/>
    <w:rsid w:val="000B684F"/>
    <w:rPr>
      <w:rFonts w:eastAsiaTheme="minorHAnsi"/>
      <w:lang w:eastAsia="en-US"/>
    </w:rPr>
  </w:style>
  <w:style w:type="paragraph" w:customStyle="1" w:styleId="2CDD8D9313FB4F1B9B5DEA10D8BE517D22">
    <w:name w:val="2CDD8D9313FB4F1B9B5DEA10D8BE517D22"/>
    <w:rsid w:val="000B684F"/>
    <w:rPr>
      <w:rFonts w:eastAsiaTheme="minorHAnsi"/>
      <w:lang w:eastAsia="en-US"/>
    </w:rPr>
  </w:style>
  <w:style w:type="paragraph" w:customStyle="1" w:styleId="5555FEF10CB046D199BA726D4C3EC3C139">
    <w:name w:val="5555FEF10CB046D199BA726D4C3EC3C139"/>
    <w:rsid w:val="000B684F"/>
    <w:rPr>
      <w:rFonts w:eastAsiaTheme="minorHAnsi"/>
      <w:lang w:eastAsia="en-US"/>
    </w:rPr>
  </w:style>
  <w:style w:type="paragraph" w:customStyle="1" w:styleId="121CC7FCDAD4478285F483E637F5538539">
    <w:name w:val="121CC7FCDAD4478285F483E637F5538539"/>
    <w:rsid w:val="000B684F"/>
    <w:rPr>
      <w:rFonts w:eastAsiaTheme="minorHAnsi"/>
      <w:lang w:eastAsia="en-US"/>
    </w:rPr>
  </w:style>
  <w:style w:type="paragraph" w:customStyle="1" w:styleId="0C0B4A6485F44BCF8051D653DB24622839">
    <w:name w:val="0C0B4A6485F44BCF8051D653DB24622839"/>
    <w:rsid w:val="000B684F"/>
    <w:rPr>
      <w:rFonts w:eastAsiaTheme="minorHAnsi"/>
      <w:lang w:eastAsia="en-US"/>
    </w:rPr>
  </w:style>
  <w:style w:type="paragraph" w:customStyle="1" w:styleId="DE0CC94B1A254298B5A611A8277C116139">
    <w:name w:val="DE0CC94B1A254298B5A611A8277C116139"/>
    <w:rsid w:val="000B684F"/>
    <w:rPr>
      <w:rFonts w:eastAsiaTheme="minorHAnsi"/>
      <w:lang w:eastAsia="en-US"/>
    </w:rPr>
  </w:style>
  <w:style w:type="paragraph" w:customStyle="1" w:styleId="05D81B5E81DD444CA53754AA63BE7DBD22">
    <w:name w:val="05D81B5E81DD444CA53754AA63BE7DBD22"/>
    <w:rsid w:val="000B684F"/>
    <w:rPr>
      <w:rFonts w:eastAsiaTheme="minorHAnsi"/>
      <w:lang w:eastAsia="en-US"/>
    </w:rPr>
  </w:style>
  <w:style w:type="paragraph" w:customStyle="1" w:styleId="EB0EA7B646974C16B3964426E316808039">
    <w:name w:val="EB0EA7B646974C16B3964426E316808039"/>
    <w:rsid w:val="000B684F"/>
    <w:rPr>
      <w:rFonts w:eastAsiaTheme="minorHAnsi"/>
      <w:lang w:eastAsia="en-US"/>
    </w:rPr>
  </w:style>
  <w:style w:type="paragraph" w:customStyle="1" w:styleId="5FCF6B6929164F618E192E4A788B9D4339">
    <w:name w:val="5FCF6B6929164F618E192E4A788B9D4339"/>
    <w:rsid w:val="000B684F"/>
    <w:rPr>
      <w:rFonts w:eastAsiaTheme="minorHAnsi"/>
      <w:lang w:eastAsia="en-US"/>
    </w:rPr>
  </w:style>
  <w:style w:type="paragraph" w:customStyle="1" w:styleId="43E225500DD14489A3DE6030144D165C39">
    <w:name w:val="43E225500DD14489A3DE6030144D165C39"/>
    <w:rsid w:val="000B684F"/>
    <w:rPr>
      <w:rFonts w:eastAsiaTheme="minorHAnsi"/>
      <w:lang w:eastAsia="en-US"/>
    </w:rPr>
  </w:style>
  <w:style w:type="paragraph" w:customStyle="1" w:styleId="8B77CEF2FCC24CF7A0F4840031B4D4D439">
    <w:name w:val="8B77CEF2FCC24CF7A0F4840031B4D4D439"/>
    <w:rsid w:val="000B684F"/>
    <w:rPr>
      <w:rFonts w:eastAsiaTheme="minorHAnsi"/>
      <w:lang w:eastAsia="en-US"/>
    </w:rPr>
  </w:style>
  <w:style w:type="paragraph" w:customStyle="1" w:styleId="5CA9A37D95B04B4C88DC4708D7CF529822">
    <w:name w:val="5CA9A37D95B04B4C88DC4708D7CF529822"/>
    <w:rsid w:val="000B684F"/>
    <w:rPr>
      <w:rFonts w:eastAsiaTheme="minorHAnsi"/>
      <w:lang w:eastAsia="en-US"/>
    </w:rPr>
  </w:style>
  <w:style w:type="paragraph" w:customStyle="1" w:styleId="DEFBC32370F94CB99632C897F3B35BBA39">
    <w:name w:val="DEFBC32370F94CB99632C897F3B35BBA39"/>
    <w:rsid w:val="000B684F"/>
    <w:rPr>
      <w:rFonts w:eastAsiaTheme="minorHAnsi"/>
      <w:lang w:eastAsia="en-US"/>
    </w:rPr>
  </w:style>
  <w:style w:type="paragraph" w:customStyle="1" w:styleId="547321B9B67741AD81CC0F3B3366609C39">
    <w:name w:val="547321B9B67741AD81CC0F3B3366609C39"/>
    <w:rsid w:val="000B684F"/>
    <w:rPr>
      <w:rFonts w:eastAsiaTheme="minorHAnsi"/>
      <w:lang w:eastAsia="en-US"/>
    </w:rPr>
  </w:style>
  <w:style w:type="paragraph" w:customStyle="1" w:styleId="AA8C318CFB5D4FEDA224D1E8935261E638">
    <w:name w:val="AA8C318CFB5D4FEDA224D1E8935261E638"/>
    <w:rsid w:val="000B684F"/>
    <w:rPr>
      <w:rFonts w:eastAsiaTheme="minorHAnsi"/>
      <w:lang w:eastAsia="en-US"/>
    </w:rPr>
  </w:style>
  <w:style w:type="paragraph" w:customStyle="1" w:styleId="2DA13169956E4EEEA2C65FD9995BC45938">
    <w:name w:val="2DA13169956E4EEEA2C65FD9995BC45938"/>
    <w:rsid w:val="000B684F"/>
    <w:rPr>
      <w:rFonts w:eastAsiaTheme="minorHAnsi"/>
      <w:lang w:eastAsia="en-US"/>
    </w:rPr>
  </w:style>
  <w:style w:type="paragraph" w:customStyle="1" w:styleId="8634D7D7DEFB4CF696B54A8FC14548D422">
    <w:name w:val="8634D7D7DEFB4CF696B54A8FC14548D422"/>
    <w:rsid w:val="000B684F"/>
    <w:rPr>
      <w:rFonts w:eastAsiaTheme="minorHAnsi"/>
      <w:lang w:eastAsia="en-US"/>
    </w:rPr>
  </w:style>
  <w:style w:type="paragraph" w:customStyle="1" w:styleId="6A2CDBF4CF47483EAAF9782A22B6D18F38">
    <w:name w:val="6A2CDBF4CF47483EAAF9782A22B6D18F38"/>
    <w:rsid w:val="000B684F"/>
    <w:rPr>
      <w:rFonts w:eastAsiaTheme="minorHAnsi"/>
      <w:lang w:eastAsia="en-US"/>
    </w:rPr>
  </w:style>
  <w:style w:type="paragraph" w:customStyle="1" w:styleId="7400FF7034A64D5BBFB24078C0ED5C4B38">
    <w:name w:val="7400FF7034A64D5BBFB24078C0ED5C4B38"/>
    <w:rsid w:val="000B684F"/>
    <w:rPr>
      <w:rFonts w:eastAsiaTheme="minorHAnsi"/>
      <w:lang w:eastAsia="en-US"/>
    </w:rPr>
  </w:style>
  <w:style w:type="paragraph" w:customStyle="1" w:styleId="569CF023509B41EF945CA843E17111B538">
    <w:name w:val="569CF023509B41EF945CA843E17111B538"/>
    <w:rsid w:val="000B684F"/>
    <w:rPr>
      <w:rFonts w:eastAsiaTheme="minorHAnsi"/>
      <w:lang w:eastAsia="en-US"/>
    </w:rPr>
  </w:style>
  <w:style w:type="paragraph" w:customStyle="1" w:styleId="8109C52EB9AA4D1B8540C7468C4337ED38">
    <w:name w:val="8109C52EB9AA4D1B8540C7468C4337ED38"/>
    <w:rsid w:val="000B684F"/>
    <w:rPr>
      <w:rFonts w:eastAsiaTheme="minorHAnsi"/>
      <w:lang w:eastAsia="en-US"/>
    </w:rPr>
  </w:style>
  <w:style w:type="paragraph" w:customStyle="1" w:styleId="0650D9B256D94C878A817A02336CA7103">
    <w:name w:val="0650D9B256D94C878A817A02336CA7103"/>
    <w:rsid w:val="000B684F"/>
    <w:rPr>
      <w:rFonts w:eastAsiaTheme="minorHAnsi"/>
      <w:lang w:eastAsia="en-US"/>
    </w:rPr>
  </w:style>
  <w:style w:type="paragraph" w:customStyle="1" w:styleId="3DED3C5720B94D3794DC618AAC4113363">
    <w:name w:val="3DED3C5720B94D3794DC618AAC4113363"/>
    <w:rsid w:val="000B684F"/>
    <w:rPr>
      <w:rFonts w:eastAsiaTheme="minorHAnsi"/>
      <w:lang w:eastAsia="en-US"/>
    </w:rPr>
  </w:style>
  <w:style w:type="paragraph" w:customStyle="1" w:styleId="4AD70FAD1F7E457999DC0A0BF1E5BFED3">
    <w:name w:val="4AD70FAD1F7E457999DC0A0BF1E5BFED3"/>
    <w:rsid w:val="000B684F"/>
    <w:rPr>
      <w:rFonts w:eastAsiaTheme="minorHAnsi"/>
      <w:lang w:eastAsia="en-US"/>
    </w:rPr>
  </w:style>
  <w:style w:type="paragraph" w:customStyle="1" w:styleId="4DA5078AA511430DAE111478B1826CE86">
    <w:name w:val="4DA5078AA511430DAE111478B1826CE86"/>
    <w:rsid w:val="000B684F"/>
    <w:rPr>
      <w:rFonts w:eastAsiaTheme="minorHAnsi"/>
      <w:lang w:eastAsia="en-US"/>
    </w:rPr>
  </w:style>
  <w:style w:type="paragraph" w:customStyle="1" w:styleId="C627445D39D7458ABE9E2E520E326BF24">
    <w:name w:val="C627445D39D7458ABE9E2E520E326BF24"/>
    <w:rsid w:val="000B684F"/>
    <w:rPr>
      <w:rFonts w:eastAsiaTheme="minorHAnsi"/>
      <w:lang w:eastAsia="en-US"/>
    </w:rPr>
  </w:style>
  <w:style w:type="paragraph" w:customStyle="1" w:styleId="837FD0444215452B8D75C30B0326327D3">
    <w:name w:val="837FD0444215452B8D75C30B0326327D3"/>
    <w:rsid w:val="000B684F"/>
    <w:rPr>
      <w:rFonts w:eastAsiaTheme="minorHAnsi"/>
      <w:lang w:eastAsia="en-US"/>
    </w:rPr>
  </w:style>
  <w:style w:type="paragraph" w:customStyle="1" w:styleId="CDBC0E0A14504CF8A4F35E46EBABD1325">
    <w:name w:val="CDBC0E0A14504CF8A4F35E46EBABD1325"/>
    <w:rsid w:val="000B684F"/>
    <w:rPr>
      <w:rFonts w:eastAsiaTheme="minorHAnsi"/>
      <w:lang w:eastAsia="en-US"/>
    </w:rPr>
  </w:style>
  <w:style w:type="paragraph" w:customStyle="1" w:styleId="A052AED1593447AD956C8E75CB382A923">
    <w:name w:val="A052AED1593447AD956C8E75CB382A923"/>
    <w:rsid w:val="000B684F"/>
    <w:rPr>
      <w:rFonts w:eastAsiaTheme="minorHAnsi"/>
      <w:lang w:eastAsia="en-US"/>
    </w:rPr>
  </w:style>
  <w:style w:type="paragraph" w:customStyle="1" w:styleId="9282F7EF1E6C4992820813099DE249653">
    <w:name w:val="9282F7EF1E6C4992820813099DE249653"/>
    <w:rsid w:val="000B684F"/>
    <w:rPr>
      <w:rFonts w:eastAsiaTheme="minorHAnsi"/>
      <w:lang w:eastAsia="en-US"/>
    </w:rPr>
  </w:style>
  <w:style w:type="paragraph" w:customStyle="1" w:styleId="1199B2EA74F3471EA8CE14BB8A1E710E3">
    <w:name w:val="1199B2EA74F3471EA8CE14BB8A1E710E3"/>
    <w:rsid w:val="000B684F"/>
    <w:rPr>
      <w:rFonts w:eastAsiaTheme="minorHAnsi"/>
      <w:lang w:eastAsia="en-US"/>
    </w:rPr>
  </w:style>
  <w:style w:type="paragraph" w:customStyle="1" w:styleId="B52D86C2F6A44C77BBD01172BBE7CFC75">
    <w:name w:val="B52D86C2F6A44C77BBD01172BBE7CFC75"/>
    <w:rsid w:val="000B684F"/>
    <w:rPr>
      <w:rFonts w:eastAsiaTheme="minorHAnsi"/>
      <w:lang w:eastAsia="en-US"/>
    </w:rPr>
  </w:style>
  <w:style w:type="paragraph" w:customStyle="1" w:styleId="CF2207BC854B4D59809CF6B9EAA48B243">
    <w:name w:val="CF2207BC854B4D59809CF6B9EAA48B243"/>
    <w:rsid w:val="000B684F"/>
    <w:rPr>
      <w:rFonts w:eastAsiaTheme="minorHAnsi"/>
      <w:lang w:eastAsia="en-US"/>
    </w:rPr>
  </w:style>
  <w:style w:type="paragraph" w:customStyle="1" w:styleId="04D1F81163F94335A64DB796D62785183">
    <w:name w:val="04D1F81163F94335A64DB796D62785183"/>
    <w:rsid w:val="000B684F"/>
    <w:rPr>
      <w:rFonts w:eastAsiaTheme="minorHAnsi"/>
      <w:lang w:eastAsia="en-US"/>
    </w:rPr>
  </w:style>
  <w:style w:type="paragraph" w:customStyle="1" w:styleId="FAC3E2477B9C4D8085C39271D48FC7933">
    <w:name w:val="FAC3E2477B9C4D8085C39271D48FC7933"/>
    <w:rsid w:val="000B684F"/>
    <w:rPr>
      <w:rFonts w:eastAsiaTheme="minorHAnsi"/>
      <w:lang w:eastAsia="en-US"/>
    </w:rPr>
  </w:style>
  <w:style w:type="paragraph" w:customStyle="1" w:styleId="DB1ACCCBD623479AA292D4B21EB55E773">
    <w:name w:val="DB1ACCCBD623479AA292D4B21EB55E773"/>
    <w:rsid w:val="000B684F"/>
    <w:rPr>
      <w:rFonts w:eastAsiaTheme="minorHAnsi"/>
      <w:lang w:eastAsia="en-US"/>
    </w:rPr>
  </w:style>
  <w:style w:type="paragraph" w:customStyle="1" w:styleId="6B8618C961E94F6080800F4E9D8797543">
    <w:name w:val="6B8618C961E94F6080800F4E9D8797543"/>
    <w:rsid w:val="000B684F"/>
    <w:rPr>
      <w:rFonts w:eastAsiaTheme="minorHAnsi"/>
      <w:lang w:eastAsia="en-US"/>
    </w:rPr>
  </w:style>
  <w:style w:type="paragraph" w:customStyle="1" w:styleId="6643993ACACC407DB1F8E60EA31713423">
    <w:name w:val="6643993ACACC407DB1F8E60EA31713423"/>
    <w:rsid w:val="000B684F"/>
    <w:rPr>
      <w:rFonts w:eastAsiaTheme="minorHAnsi"/>
      <w:lang w:eastAsia="en-US"/>
    </w:rPr>
  </w:style>
  <w:style w:type="paragraph" w:customStyle="1" w:styleId="F4CE054697AC4656A63682FCED2CEED13">
    <w:name w:val="F4CE054697AC4656A63682FCED2CEED13"/>
    <w:rsid w:val="000B684F"/>
    <w:rPr>
      <w:rFonts w:eastAsiaTheme="minorHAnsi"/>
      <w:lang w:eastAsia="en-US"/>
    </w:rPr>
  </w:style>
  <w:style w:type="paragraph" w:customStyle="1" w:styleId="52AB6489EB5E47A6885FE750AFEE5F283">
    <w:name w:val="52AB6489EB5E47A6885FE750AFEE5F283"/>
    <w:rsid w:val="000B684F"/>
    <w:rPr>
      <w:rFonts w:eastAsiaTheme="minorHAnsi"/>
      <w:lang w:eastAsia="en-US"/>
    </w:rPr>
  </w:style>
  <w:style w:type="paragraph" w:customStyle="1" w:styleId="16EDD69563634C0EAA46BC80284D13F83">
    <w:name w:val="16EDD69563634C0EAA46BC80284D13F83"/>
    <w:rsid w:val="000B684F"/>
    <w:rPr>
      <w:rFonts w:eastAsiaTheme="minorHAnsi"/>
      <w:lang w:eastAsia="en-US"/>
    </w:rPr>
  </w:style>
  <w:style w:type="paragraph" w:customStyle="1" w:styleId="6C7138152252471BBA294D0126960A8C3">
    <w:name w:val="6C7138152252471BBA294D0126960A8C3"/>
    <w:rsid w:val="000B684F"/>
    <w:rPr>
      <w:rFonts w:eastAsiaTheme="minorHAnsi"/>
      <w:lang w:eastAsia="en-US"/>
    </w:rPr>
  </w:style>
  <w:style w:type="paragraph" w:customStyle="1" w:styleId="07314D9A202A4F0BAE67C6130E3119E93">
    <w:name w:val="07314D9A202A4F0BAE67C6130E3119E93"/>
    <w:rsid w:val="000B684F"/>
    <w:rPr>
      <w:rFonts w:eastAsiaTheme="minorHAnsi"/>
      <w:lang w:eastAsia="en-US"/>
    </w:rPr>
  </w:style>
  <w:style w:type="paragraph" w:customStyle="1" w:styleId="973853F6BA28454BBBB00FBE9ED582816">
    <w:name w:val="973853F6BA28454BBBB00FBE9ED582816"/>
    <w:rsid w:val="000B684F"/>
    <w:rPr>
      <w:rFonts w:eastAsiaTheme="minorHAnsi"/>
      <w:lang w:eastAsia="en-US"/>
    </w:rPr>
  </w:style>
  <w:style w:type="paragraph" w:customStyle="1" w:styleId="F24C1398117F47BB90D06335E2E311F23">
    <w:name w:val="F24C1398117F47BB90D06335E2E311F23"/>
    <w:rsid w:val="000B684F"/>
    <w:rPr>
      <w:rFonts w:eastAsiaTheme="minorHAnsi"/>
      <w:lang w:eastAsia="en-US"/>
    </w:rPr>
  </w:style>
  <w:style w:type="paragraph" w:customStyle="1" w:styleId="3A17A698EE0C422688EFD2DD87CB6B623">
    <w:name w:val="3A17A698EE0C422688EFD2DD87CB6B623"/>
    <w:rsid w:val="000B684F"/>
    <w:rPr>
      <w:rFonts w:eastAsiaTheme="minorHAnsi"/>
      <w:lang w:eastAsia="en-US"/>
    </w:rPr>
  </w:style>
  <w:style w:type="paragraph" w:customStyle="1" w:styleId="1145842B8B444323AA5E0861C35E0C343">
    <w:name w:val="1145842B8B444323AA5E0861C35E0C343"/>
    <w:rsid w:val="000B684F"/>
    <w:rPr>
      <w:rFonts w:eastAsiaTheme="minorHAnsi"/>
      <w:lang w:eastAsia="en-US"/>
    </w:rPr>
  </w:style>
  <w:style w:type="paragraph" w:customStyle="1" w:styleId="568794946CF747749E31168152E0251F3">
    <w:name w:val="568794946CF747749E31168152E0251F3"/>
    <w:rsid w:val="000B684F"/>
    <w:rPr>
      <w:rFonts w:eastAsiaTheme="minorHAnsi"/>
      <w:lang w:eastAsia="en-US"/>
    </w:rPr>
  </w:style>
  <w:style w:type="paragraph" w:customStyle="1" w:styleId="CB8EDA013D1048DBA31DE774109E89283">
    <w:name w:val="CB8EDA013D1048DBA31DE774109E89283"/>
    <w:rsid w:val="000B684F"/>
    <w:rPr>
      <w:rFonts w:eastAsiaTheme="minorHAnsi"/>
      <w:lang w:eastAsia="en-US"/>
    </w:rPr>
  </w:style>
  <w:style w:type="paragraph" w:customStyle="1" w:styleId="00160FA984DD470684997980503D4B073">
    <w:name w:val="00160FA984DD470684997980503D4B073"/>
    <w:rsid w:val="000B684F"/>
    <w:rPr>
      <w:rFonts w:eastAsiaTheme="minorHAnsi"/>
      <w:lang w:eastAsia="en-US"/>
    </w:rPr>
  </w:style>
  <w:style w:type="paragraph" w:customStyle="1" w:styleId="6E73A6353E2E488CADDBCD816DE75A8C3">
    <w:name w:val="6E73A6353E2E488CADDBCD816DE75A8C3"/>
    <w:rsid w:val="000B684F"/>
    <w:rPr>
      <w:rFonts w:eastAsiaTheme="minorHAnsi"/>
      <w:lang w:eastAsia="en-US"/>
    </w:rPr>
  </w:style>
  <w:style w:type="paragraph" w:customStyle="1" w:styleId="81F6E67D6F864D50B795FE2B0ECF66C03">
    <w:name w:val="81F6E67D6F864D50B795FE2B0ECF66C03"/>
    <w:rsid w:val="000B684F"/>
    <w:rPr>
      <w:rFonts w:eastAsiaTheme="minorHAnsi"/>
      <w:lang w:eastAsia="en-US"/>
    </w:rPr>
  </w:style>
  <w:style w:type="paragraph" w:customStyle="1" w:styleId="C4F71CB821F74DF38215E9F8473D842D3">
    <w:name w:val="C4F71CB821F74DF38215E9F8473D842D3"/>
    <w:rsid w:val="000B684F"/>
    <w:rPr>
      <w:rFonts w:eastAsiaTheme="minorHAnsi"/>
      <w:lang w:eastAsia="en-US"/>
    </w:rPr>
  </w:style>
  <w:style w:type="paragraph" w:customStyle="1" w:styleId="B7E4325F63BE4E6CA1943434C5022EE240">
    <w:name w:val="B7E4325F63BE4E6CA1943434C5022EE240"/>
    <w:rsid w:val="000B684F"/>
    <w:rPr>
      <w:rFonts w:eastAsiaTheme="minorHAnsi"/>
      <w:lang w:eastAsia="en-US"/>
    </w:rPr>
  </w:style>
  <w:style w:type="paragraph" w:customStyle="1" w:styleId="6B4B3D950689435AB2BBCEB1D1261D4840">
    <w:name w:val="6B4B3D950689435AB2BBCEB1D1261D4840"/>
    <w:rsid w:val="000B684F"/>
    <w:rPr>
      <w:rFonts w:eastAsiaTheme="minorHAnsi"/>
      <w:lang w:eastAsia="en-US"/>
    </w:rPr>
  </w:style>
  <w:style w:type="paragraph" w:customStyle="1" w:styleId="23E0EC3BB7664A62BA7269DA5084849340">
    <w:name w:val="23E0EC3BB7664A62BA7269DA5084849340"/>
    <w:rsid w:val="000B684F"/>
    <w:rPr>
      <w:rFonts w:eastAsiaTheme="minorHAnsi"/>
      <w:lang w:eastAsia="en-US"/>
    </w:rPr>
  </w:style>
  <w:style w:type="paragraph" w:customStyle="1" w:styleId="8CDDFEB365F64487AF7257F90EF7102B40">
    <w:name w:val="8CDDFEB365F64487AF7257F90EF7102B40"/>
    <w:rsid w:val="000B684F"/>
    <w:rPr>
      <w:rFonts w:eastAsiaTheme="minorHAnsi"/>
      <w:lang w:eastAsia="en-US"/>
    </w:rPr>
  </w:style>
  <w:style w:type="paragraph" w:customStyle="1" w:styleId="0F9A4391BB1B4DF0B492DE2BA778172240">
    <w:name w:val="0F9A4391BB1B4DF0B492DE2BA778172240"/>
    <w:rsid w:val="000B684F"/>
    <w:rPr>
      <w:rFonts w:eastAsiaTheme="minorHAnsi"/>
      <w:lang w:eastAsia="en-US"/>
    </w:rPr>
  </w:style>
  <w:style w:type="paragraph" w:customStyle="1" w:styleId="E1EBA1A674674BC5AAC15D19830E1F4740">
    <w:name w:val="E1EBA1A674674BC5AAC15D19830E1F4740"/>
    <w:rsid w:val="000B684F"/>
    <w:rPr>
      <w:rFonts w:eastAsiaTheme="minorHAnsi"/>
      <w:lang w:eastAsia="en-US"/>
    </w:rPr>
  </w:style>
  <w:style w:type="paragraph" w:customStyle="1" w:styleId="20E632B16CE4405BBC920D2FDAD2F03A40">
    <w:name w:val="20E632B16CE4405BBC920D2FDAD2F03A40"/>
    <w:rsid w:val="000B684F"/>
    <w:rPr>
      <w:rFonts w:eastAsiaTheme="minorHAnsi"/>
      <w:lang w:eastAsia="en-US"/>
    </w:rPr>
  </w:style>
  <w:style w:type="paragraph" w:customStyle="1" w:styleId="5123FF5AC97246ADB7BC4EC17FCF4B9040">
    <w:name w:val="5123FF5AC97246ADB7BC4EC17FCF4B9040"/>
    <w:rsid w:val="000B684F"/>
    <w:rPr>
      <w:rFonts w:eastAsiaTheme="minorHAnsi"/>
      <w:lang w:eastAsia="en-US"/>
    </w:rPr>
  </w:style>
  <w:style w:type="paragraph" w:customStyle="1" w:styleId="0503202554134D53AAEE5CA4FE5B7E6940">
    <w:name w:val="0503202554134D53AAEE5CA4FE5B7E6940"/>
    <w:rsid w:val="000B684F"/>
    <w:rPr>
      <w:rFonts w:eastAsiaTheme="minorHAnsi"/>
      <w:lang w:eastAsia="en-US"/>
    </w:rPr>
  </w:style>
  <w:style w:type="paragraph" w:customStyle="1" w:styleId="0CF1654F5CD6476A8E84902289F3B3FA40">
    <w:name w:val="0CF1654F5CD6476A8E84902289F3B3FA40"/>
    <w:rsid w:val="000B684F"/>
    <w:rPr>
      <w:rFonts w:eastAsiaTheme="minorHAnsi"/>
      <w:lang w:eastAsia="en-US"/>
    </w:rPr>
  </w:style>
  <w:style w:type="paragraph" w:customStyle="1" w:styleId="8FE88E2A0FF24CFDA63F48ADE6B7B8B323">
    <w:name w:val="8FE88E2A0FF24CFDA63F48ADE6B7B8B323"/>
    <w:rsid w:val="000B684F"/>
    <w:rPr>
      <w:rFonts w:eastAsiaTheme="minorHAnsi"/>
      <w:lang w:eastAsia="en-US"/>
    </w:rPr>
  </w:style>
  <w:style w:type="paragraph" w:customStyle="1" w:styleId="D1537B7382F147858B4178C2D1EECBC740">
    <w:name w:val="D1537B7382F147858B4178C2D1EECBC740"/>
    <w:rsid w:val="000B684F"/>
    <w:rPr>
      <w:rFonts w:eastAsiaTheme="minorHAnsi"/>
      <w:lang w:eastAsia="en-US"/>
    </w:rPr>
  </w:style>
  <w:style w:type="paragraph" w:customStyle="1" w:styleId="23B1FBEB997B4D08800B54E6902A4C5640">
    <w:name w:val="23B1FBEB997B4D08800B54E6902A4C5640"/>
    <w:rsid w:val="000B684F"/>
    <w:rPr>
      <w:rFonts w:eastAsiaTheme="minorHAnsi"/>
      <w:lang w:eastAsia="en-US"/>
    </w:rPr>
  </w:style>
  <w:style w:type="paragraph" w:customStyle="1" w:styleId="25C7EC1705534F6281E342415AE1565E40">
    <w:name w:val="25C7EC1705534F6281E342415AE1565E40"/>
    <w:rsid w:val="000B684F"/>
    <w:rPr>
      <w:rFonts w:eastAsiaTheme="minorHAnsi"/>
      <w:lang w:eastAsia="en-US"/>
    </w:rPr>
  </w:style>
  <w:style w:type="paragraph" w:customStyle="1" w:styleId="7BB85D398C3D4F82BF713949D9EEC43940">
    <w:name w:val="7BB85D398C3D4F82BF713949D9EEC43940"/>
    <w:rsid w:val="000B684F"/>
    <w:rPr>
      <w:rFonts w:eastAsiaTheme="minorHAnsi"/>
      <w:lang w:eastAsia="en-US"/>
    </w:rPr>
  </w:style>
  <w:style w:type="paragraph" w:customStyle="1" w:styleId="2CDD8D9313FB4F1B9B5DEA10D8BE517D23">
    <w:name w:val="2CDD8D9313FB4F1B9B5DEA10D8BE517D23"/>
    <w:rsid w:val="000B684F"/>
    <w:rPr>
      <w:rFonts w:eastAsiaTheme="minorHAnsi"/>
      <w:lang w:eastAsia="en-US"/>
    </w:rPr>
  </w:style>
  <w:style w:type="paragraph" w:customStyle="1" w:styleId="5555FEF10CB046D199BA726D4C3EC3C140">
    <w:name w:val="5555FEF10CB046D199BA726D4C3EC3C140"/>
    <w:rsid w:val="000B684F"/>
    <w:rPr>
      <w:rFonts w:eastAsiaTheme="minorHAnsi"/>
      <w:lang w:eastAsia="en-US"/>
    </w:rPr>
  </w:style>
  <w:style w:type="paragraph" w:customStyle="1" w:styleId="121CC7FCDAD4478285F483E637F5538540">
    <w:name w:val="121CC7FCDAD4478285F483E637F5538540"/>
    <w:rsid w:val="000B684F"/>
    <w:rPr>
      <w:rFonts w:eastAsiaTheme="minorHAnsi"/>
      <w:lang w:eastAsia="en-US"/>
    </w:rPr>
  </w:style>
  <w:style w:type="paragraph" w:customStyle="1" w:styleId="0C0B4A6485F44BCF8051D653DB24622840">
    <w:name w:val="0C0B4A6485F44BCF8051D653DB24622840"/>
    <w:rsid w:val="000B684F"/>
    <w:rPr>
      <w:rFonts w:eastAsiaTheme="minorHAnsi"/>
      <w:lang w:eastAsia="en-US"/>
    </w:rPr>
  </w:style>
  <w:style w:type="paragraph" w:customStyle="1" w:styleId="DE0CC94B1A254298B5A611A8277C116140">
    <w:name w:val="DE0CC94B1A254298B5A611A8277C116140"/>
    <w:rsid w:val="000B684F"/>
    <w:rPr>
      <w:rFonts w:eastAsiaTheme="minorHAnsi"/>
      <w:lang w:eastAsia="en-US"/>
    </w:rPr>
  </w:style>
  <w:style w:type="paragraph" w:customStyle="1" w:styleId="05D81B5E81DD444CA53754AA63BE7DBD23">
    <w:name w:val="05D81B5E81DD444CA53754AA63BE7DBD23"/>
    <w:rsid w:val="000B684F"/>
    <w:rPr>
      <w:rFonts w:eastAsiaTheme="minorHAnsi"/>
      <w:lang w:eastAsia="en-US"/>
    </w:rPr>
  </w:style>
  <w:style w:type="paragraph" w:customStyle="1" w:styleId="EB0EA7B646974C16B3964426E316808040">
    <w:name w:val="EB0EA7B646974C16B3964426E316808040"/>
    <w:rsid w:val="000B684F"/>
    <w:rPr>
      <w:rFonts w:eastAsiaTheme="minorHAnsi"/>
      <w:lang w:eastAsia="en-US"/>
    </w:rPr>
  </w:style>
  <w:style w:type="paragraph" w:customStyle="1" w:styleId="5FCF6B6929164F618E192E4A788B9D4340">
    <w:name w:val="5FCF6B6929164F618E192E4A788B9D4340"/>
    <w:rsid w:val="000B684F"/>
    <w:rPr>
      <w:rFonts w:eastAsiaTheme="minorHAnsi"/>
      <w:lang w:eastAsia="en-US"/>
    </w:rPr>
  </w:style>
  <w:style w:type="paragraph" w:customStyle="1" w:styleId="43E225500DD14489A3DE6030144D165C40">
    <w:name w:val="43E225500DD14489A3DE6030144D165C40"/>
    <w:rsid w:val="000B684F"/>
    <w:rPr>
      <w:rFonts w:eastAsiaTheme="minorHAnsi"/>
      <w:lang w:eastAsia="en-US"/>
    </w:rPr>
  </w:style>
  <w:style w:type="paragraph" w:customStyle="1" w:styleId="8B77CEF2FCC24CF7A0F4840031B4D4D440">
    <w:name w:val="8B77CEF2FCC24CF7A0F4840031B4D4D440"/>
    <w:rsid w:val="000B684F"/>
    <w:rPr>
      <w:rFonts w:eastAsiaTheme="minorHAnsi"/>
      <w:lang w:eastAsia="en-US"/>
    </w:rPr>
  </w:style>
  <w:style w:type="paragraph" w:customStyle="1" w:styleId="5CA9A37D95B04B4C88DC4708D7CF529823">
    <w:name w:val="5CA9A37D95B04B4C88DC4708D7CF529823"/>
    <w:rsid w:val="000B684F"/>
    <w:rPr>
      <w:rFonts w:eastAsiaTheme="minorHAnsi"/>
      <w:lang w:eastAsia="en-US"/>
    </w:rPr>
  </w:style>
  <w:style w:type="paragraph" w:customStyle="1" w:styleId="DEFBC32370F94CB99632C897F3B35BBA40">
    <w:name w:val="DEFBC32370F94CB99632C897F3B35BBA40"/>
    <w:rsid w:val="000B684F"/>
    <w:rPr>
      <w:rFonts w:eastAsiaTheme="minorHAnsi"/>
      <w:lang w:eastAsia="en-US"/>
    </w:rPr>
  </w:style>
  <w:style w:type="paragraph" w:customStyle="1" w:styleId="547321B9B67741AD81CC0F3B3366609C40">
    <w:name w:val="547321B9B67741AD81CC0F3B3366609C40"/>
    <w:rsid w:val="000B684F"/>
    <w:rPr>
      <w:rFonts w:eastAsiaTheme="minorHAnsi"/>
      <w:lang w:eastAsia="en-US"/>
    </w:rPr>
  </w:style>
  <w:style w:type="paragraph" w:customStyle="1" w:styleId="AA8C318CFB5D4FEDA224D1E8935261E639">
    <w:name w:val="AA8C318CFB5D4FEDA224D1E8935261E639"/>
    <w:rsid w:val="000B684F"/>
    <w:rPr>
      <w:rFonts w:eastAsiaTheme="minorHAnsi"/>
      <w:lang w:eastAsia="en-US"/>
    </w:rPr>
  </w:style>
  <w:style w:type="paragraph" w:customStyle="1" w:styleId="2DA13169956E4EEEA2C65FD9995BC45939">
    <w:name w:val="2DA13169956E4EEEA2C65FD9995BC45939"/>
    <w:rsid w:val="000B684F"/>
    <w:rPr>
      <w:rFonts w:eastAsiaTheme="minorHAnsi"/>
      <w:lang w:eastAsia="en-US"/>
    </w:rPr>
  </w:style>
  <w:style w:type="paragraph" w:customStyle="1" w:styleId="8634D7D7DEFB4CF696B54A8FC14548D423">
    <w:name w:val="8634D7D7DEFB4CF696B54A8FC14548D423"/>
    <w:rsid w:val="000B684F"/>
    <w:rPr>
      <w:rFonts w:eastAsiaTheme="minorHAnsi"/>
      <w:lang w:eastAsia="en-US"/>
    </w:rPr>
  </w:style>
  <w:style w:type="paragraph" w:customStyle="1" w:styleId="6A2CDBF4CF47483EAAF9782A22B6D18F39">
    <w:name w:val="6A2CDBF4CF47483EAAF9782A22B6D18F39"/>
    <w:rsid w:val="000B684F"/>
    <w:rPr>
      <w:rFonts w:eastAsiaTheme="minorHAnsi"/>
      <w:lang w:eastAsia="en-US"/>
    </w:rPr>
  </w:style>
  <w:style w:type="paragraph" w:customStyle="1" w:styleId="7400FF7034A64D5BBFB24078C0ED5C4B39">
    <w:name w:val="7400FF7034A64D5BBFB24078C0ED5C4B39"/>
    <w:rsid w:val="000B684F"/>
    <w:rPr>
      <w:rFonts w:eastAsiaTheme="minorHAnsi"/>
      <w:lang w:eastAsia="en-US"/>
    </w:rPr>
  </w:style>
  <w:style w:type="paragraph" w:customStyle="1" w:styleId="569CF023509B41EF945CA843E17111B539">
    <w:name w:val="569CF023509B41EF945CA843E17111B539"/>
    <w:rsid w:val="000B684F"/>
    <w:rPr>
      <w:rFonts w:eastAsiaTheme="minorHAnsi"/>
      <w:lang w:eastAsia="en-US"/>
    </w:rPr>
  </w:style>
  <w:style w:type="paragraph" w:customStyle="1" w:styleId="8109C52EB9AA4D1B8540C7468C4337ED39">
    <w:name w:val="8109C52EB9AA4D1B8540C7468C4337ED39"/>
    <w:rsid w:val="000B684F"/>
    <w:rPr>
      <w:rFonts w:eastAsiaTheme="minorHAnsi"/>
      <w:lang w:eastAsia="en-US"/>
    </w:rPr>
  </w:style>
  <w:style w:type="paragraph" w:customStyle="1" w:styleId="0650D9B256D94C878A817A02336CA7104">
    <w:name w:val="0650D9B256D94C878A817A02336CA7104"/>
    <w:rsid w:val="000B684F"/>
    <w:rPr>
      <w:rFonts w:eastAsiaTheme="minorHAnsi"/>
      <w:lang w:eastAsia="en-US"/>
    </w:rPr>
  </w:style>
  <w:style w:type="paragraph" w:customStyle="1" w:styleId="3DED3C5720B94D3794DC618AAC4113364">
    <w:name w:val="3DED3C5720B94D3794DC618AAC4113364"/>
    <w:rsid w:val="000B684F"/>
    <w:rPr>
      <w:rFonts w:eastAsiaTheme="minorHAnsi"/>
      <w:lang w:eastAsia="en-US"/>
    </w:rPr>
  </w:style>
  <w:style w:type="paragraph" w:customStyle="1" w:styleId="4AD70FAD1F7E457999DC0A0BF1E5BFED4">
    <w:name w:val="4AD70FAD1F7E457999DC0A0BF1E5BFED4"/>
    <w:rsid w:val="000B684F"/>
    <w:rPr>
      <w:rFonts w:eastAsiaTheme="minorHAnsi"/>
      <w:lang w:eastAsia="en-US"/>
    </w:rPr>
  </w:style>
  <w:style w:type="paragraph" w:customStyle="1" w:styleId="4DA5078AA511430DAE111478B1826CE87">
    <w:name w:val="4DA5078AA511430DAE111478B1826CE87"/>
    <w:rsid w:val="000B684F"/>
    <w:rPr>
      <w:rFonts w:eastAsiaTheme="minorHAnsi"/>
      <w:lang w:eastAsia="en-US"/>
    </w:rPr>
  </w:style>
  <w:style w:type="paragraph" w:customStyle="1" w:styleId="C627445D39D7458ABE9E2E520E326BF25">
    <w:name w:val="C627445D39D7458ABE9E2E520E326BF25"/>
    <w:rsid w:val="000B684F"/>
    <w:rPr>
      <w:rFonts w:eastAsiaTheme="minorHAnsi"/>
      <w:lang w:eastAsia="en-US"/>
    </w:rPr>
  </w:style>
  <w:style w:type="paragraph" w:customStyle="1" w:styleId="837FD0444215452B8D75C30B0326327D4">
    <w:name w:val="837FD0444215452B8D75C30B0326327D4"/>
    <w:rsid w:val="000B684F"/>
    <w:rPr>
      <w:rFonts w:eastAsiaTheme="minorHAnsi"/>
      <w:lang w:eastAsia="en-US"/>
    </w:rPr>
  </w:style>
  <w:style w:type="paragraph" w:customStyle="1" w:styleId="CDBC0E0A14504CF8A4F35E46EBABD1326">
    <w:name w:val="CDBC0E0A14504CF8A4F35E46EBABD1326"/>
    <w:rsid w:val="000B684F"/>
    <w:rPr>
      <w:rFonts w:eastAsiaTheme="minorHAnsi"/>
      <w:lang w:eastAsia="en-US"/>
    </w:rPr>
  </w:style>
  <w:style w:type="paragraph" w:customStyle="1" w:styleId="A052AED1593447AD956C8E75CB382A924">
    <w:name w:val="A052AED1593447AD956C8E75CB382A924"/>
    <w:rsid w:val="000B684F"/>
    <w:rPr>
      <w:rFonts w:eastAsiaTheme="minorHAnsi"/>
      <w:lang w:eastAsia="en-US"/>
    </w:rPr>
  </w:style>
  <w:style w:type="paragraph" w:customStyle="1" w:styleId="9282F7EF1E6C4992820813099DE249654">
    <w:name w:val="9282F7EF1E6C4992820813099DE249654"/>
    <w:rsid w:val="000B684F"/>
    <w:rPr>
      <w:rFonts w:eastAsiaTheme="minorHAnsi"/>
      <w:lang w:eastAsia="en-US"/>
    </w:rPr>
  </w:style>
  <w:style w:type="paragraph" w:customStyle="1" w:styleId="1199B2EA74F3471EA8CE14BB8A1E710E4">
    <w:name w:val="1199B2EA74F3471EA8CE14BB8A1E710E4"/>
    <w:rsid w:val="000B684F"/>
    <w:rPr>
      <w:rFonts w:eastAsiaTheme="minorHAnsi"/>
      <w:lang w:eastAsia="en-US"/>
    </w:rPr>
  </w:style>
  <w:style w:type="paragraph" w:customStyle="1" w:styleId="B52D86C2F6A44C77BBD01172BBE7CFC76">
    <w:name w:val="B52D86C2F6A44C77BBD01172BBE7CFC76"/>
    <w:rsid w:val="000B684F"/>
    <w:rPr>
      <w:rFonts w:eastAsiaTheme="minorHAnsi"/>
      <w:lang w:eastAsia="en-US"/>
    </w:rPr>
  </w:style>
  <w:style w:type="paragraph" w:customStyle="1" w:styleId="CF2207BC854B4D59809CF6B9EAA48B244">
    <w:name w:val="CF2207BC854B4D59809CF6B9EAA48B244"/>
    <w:rsid w:val="000B684F"/>
    <w:rPr>
      <w:rFonts w:eastAsiaTheme="minorHAnsi"/>
      <w:lang w:eastAsia="en-US"/>
    </w:rPr>
  </w:style>
  <w:style w:type="paragraph" w:customStyle="1" w:styleId="04D1F81163F94335A64DB796D62785184">
    <w:name w:val="04D1F81163F94335A64DB796D62785184"/>
    <w:rsid w:val="000B684F"/>
    <w:rPr>
      <w:rFonts w:eastAsiaTheme="minorHAnsi"/>
      <w:lang w:eastAsia="en-US"/>
    </w:rPr>
  </w:style>
  <w:style w:type="paragraph" w:customStyle="1" w:styleId="FAC3E2477B9C4D8085C39271D48FC7934">
    <w:name w:val="FAC3E2477B9C4D8085C39271D48FC7934"/>
    <w:rsid w:val="000B684F"/>
    <w:rPr>
      <w:rFonts w:eastAsiaTheme="minorHAnsi"/>
      <w:lang w:eastAsia="en-US"/>
    </w:rPr>
  </w:style>
  <w:style w:type="paragraph" w:customStyle="1" w:styleId="DB1ACCCBD623479AA292D4B21EB55E774">
    <w:name w:val="DB1ACCCBD623479AA292D4B21EB55E774"/>
    <w:rsid w:val="000B684F"/>
    <w:rPr>
      <w:rFonts w:eastAsiaTheme="minorHAnsi"/>
      <w:lang w:eastAsia="en-US"/>
    </w:rPr>
  </w:style>
  <w:style w:type="paragraph" w:customStyle="1" w:styleId="6B8618C961E94F6080800F4E9D8797544">
    <w:name w:val="6B8618C961E94F6080800F4E9D8797544"/>
    <w:rsid w:val="000B684F"/>
    <w:rPr>
      <w:rFonts w:eastAsiaTheme="minorHAnsi"/>
      <w:lang w:eastAsia="en-US"/>
    </w:rPr>
  </w:style>
  <w:style w:type="paragraph" w:customStyle="1" w:styleId="6643993ACACC407DB1F8E60EA31713424">
    <w:name w:val="6643993ACACC407DB1F8E60EA31713424"/>
    <w:rsid w:val="000B684F"/>
    <w:rPr>
      <w:rFonts w:eastAsiaTheme="minorHAnsi"/>
      <w:lang w:eastAsia="en-US"/>
    </w:rPr>
  </w:style>
  <w:style w:type="paragraph" w:customStyle="1" w:styleId="F4CE054697AC4656A63682FCED2CEED14">
    <w:name w:val="F4CE054697AC4656A63682FCED2CEED14"/>
    <w:rsid w:val="000B684F"/>
    <w:rPr>
      <w:rFonts w:eastAsiaTheme="minorHAnsi"/>
      <w:lang w:eastAsia="en-US"/>
    </w:rPr>
  </w:style>
  <w:style w:type="paragraph" w:customStyle="1" w:styleId="52AB6489EB5E47A6885FE750AFEE5F284">
    <w:name w:val="52AB6489EB5E47A6885FE750AFEE5F284"/>
    <w:rsid w:val="000B684F"/>
    <w:rPr>
      <w:rFonts w:eastAsiaTheme="minorHAnsi"/>
      <w:lang w:eastAsia="en-US"/>
    </w:rPr>
  </w:style>
  <w:style w:type="paragraph" w:customStyle="1" w:styleId="16EDD69563634C0EAA46BC80284D13F84">
    <w:name w:val="16EDD69563634C0EAA46BC80284D13F84"/>
    <w:rsid w:val="000B684F"/>
    <w:rPr>
      <w:rFonts w:eastAsiaTheme="minorHAnsi"/>
      <w:lang w:eastAsia="en-US"/>
    </w:rPr>
  </w:style>
  <w:style w:type="paragraph" w:customStyle="1" w:styleId="6C7138152252471BBA294D0126960A8C4">
    <w:name w:val="6C7138152252471BBA294D0126960A8C4"/>
    <w:rsid w:val="000B684F"/>
    <w:rPr>
      <w:rFonts w:eastAsiaTheme="minorHAnsi"/>
      <w:lang w:eastAsia="en-US"/>
    </w:rPr>
  </w:style>
  <w:style w:type="paragraph" w:customStyle="1" w:styleId="07314D9A202A4F0BAE67C6130E3119E94">
    <w:name w:val="07314D9A202A4F0BAE67C6130E3119E94"/>
    <w:rsid w:val="000B684F"/>
    <w:rPr>
      <w:rFonts w:eastAsiaTheme="minorHAnsi"/>
      <w:lang w:eastAsia="en-US"/>
    </w:rPr>
  </w:style>
  <w:style w:type="paragraph" w:customStyle="1" w:styleId="973853F6BA28454BBBB00FBE9ED582817">
    <w:name w:val="973853F6BA28454BBBB00FBE9ED582817"/>
    <w:rsid w:val="000B684F"/>
    <w:rPr>
      <w:rFonts w:eastAsiaTheme="minorHAnsi"/>
      <w:lang w:eastAsia="en-US"/>
    </w:rPr>
  </w:style>
  <w:style w:type="paragraph" w:customStyle="1" w:styleId="F24C1398117F47BB90D06335E2E311F24">
    <w:name w:val="F24C1398117F47BB90D06335E2E311F24"/>
    <w:rsid w:val="000B684F"/>
    <w:rPr>
      <w:rFonts w:eastAsiaTheme="minorHAnsi"/>
      <w:lang w:eastAsia="en-US"/>
    </w:rPr>
  </w:style>
  <w:style w:type="paragraph" w:customStyle="1" w:styleId="3A17A698EE0C422688EFD2DD87CB6B624">
    <w:name w:val="3A17A698EE0C422688EFD2DD87CB6B624"/>
    <w:rsid w:val="000B684F"/>
    <w:rPr>
      <w:rFonts w:eastAsiaTheme="minorHAnsi"/>
      <w:lang w:eastAsia="en-US"/>
    </w:rPr>
  </w:style>
  <w:style w:type="paragraph" w:customStyle="1" w:styleId="1145842B8B444323AA5E0861C35E0C344">
    <w:name w:val="1145842B8B444323AA5E0861C35E0C344"/>
    <w:rsid w:val="000B684F"/>
    <w:rPr>
      <w:rFonts w:eastAsiaTheme="minorHAnsi"/>
      <w:lang w:eastAsia="en-US"/>
    </w:rPr>
  </w:style>
  <w:style w:type="paragraph" w:customStyle="1" w:styleId="568794946CF747749E31168152E0251F4">
    <w:name w:val="568794946CF747749E31168152E0251F4"/>
    <w:rsid w:val="000B684F"/>
    <w:rPr>
      <w:rFonts w:eastAsiaTheme="minorHAnsi"/>
      <w:lang w:eastAsia="en-US"/>
    </w:rPr>
  </w:style>
  <w:style w:type="paragraph" w:customStyle="1" w:styleId="CB8EDA013D1048DBA31DE774109E89284">
    <w:name w:val="CB8EDA013D1048DBA31DE774109E89284"/>
    <w:rsid w:val="000B684F"/>
    <w:rPr>
      <w:rFonts w:eastAsiaTheme="minorHAnsi"/>
      <w:lang w:eastAsia="en-US"/>
    </w:rPr>
  </w:style>
  <w:style w:type="paragraph" w:customStyle="1" w:styleId="00160FA984DD470684997980503D4B074">
    <w:name w:val="00160FA984DD470684997980503D4B074"/>
    <w:rsid w:val="000B684F"/>
    <w:rPr>
      <w:rFonts w:eastAsiaTheme="minorHAnsi"/>
      <w:lang w:eastAsia="en-US"/>
    </w:rPr>
  </w:style>
  <w:style w:type="paragraph" w:customStyle="1" w:styleId="6E73A6353E2E488CADDBCD816DE75A8C4">
    <w:name w:val="6E73A6353E2E488CADDBCD816DE75A8C4"/>
    <w:rsid w:val="000B684F"/>
    <w:rPr>
      <w:rFonts w:eastAsiaTheme="minorHAnsi"/>
      <w:lang w:eastAsia="en-US"/>
    </w:rPr>
  </w:style>
  <w:style w:type="paragraph" w:customStyle="1" w:styleId="81F6E67D6F864D50B795FE2B0ECF66C04">
    <w:name w:val="81F6E67D6F864D50B795FE2B0ECF66C04"/>
    <w:rsid w:val="000B684F"/>
    <w:rPr>
      <w:rFonts w:eastAsiaTheme="minorHAnsi"/>
      <w:lang w:eastAsia="en-US"/>
    </w:rPr>
  </w:style>
  <w:style w:type="paragraph" w:customStyle="1" w:styleId="C4F71CB821F74DF38215E9F8473D842D4">
    <w:name w:val="C4F71CB821F74DF38215E9F8473D842D4"/>
    <w:rsid w:val="000B684F"/>
    <w:rPr>
      <w:rFonts w:eastAsiaTheme="minorHAnsi"/>
      <w:lang w:eastAsia="en-US"/>
    </w:rPr>
  </w:style>
  <w:style w:type="paragraph" w:customStyle="1" w:styleId="B7E4325F63BE4E6CA1943434C5022EE241">
    <w:name w:val="B7E4325F63BE4E6CA1943434C5022EE241"/>
    <w:rsid w:val="000B684F"/>
    <w:rPr>
      <w:rFonts w:eastAsiaTheme="minorHAnsi"/>
      <w:lang w:eastAsia="en-US"/>
    </w:rPr>
  </w:style>
  <w:style w:type="paragraph" w:customStyle="1" w:styleId="6B4B3D950689435AB2BBCEB1D1261D4841">
    <w:name w:val="6B4B3D950689435AB2BBCEB1D1261D4841"/>
    <w:rsid w:val="000B684F"/>
    <w:rPr>
      <w:rFonts w:eastAsiaTheme="minorHAnsi"/>
      <w:lang w:eastAsia="en-US"/>
    </w:rPr>
  </w:style>
  <w:style w:type="paragraph" w:customStyle="1" w:styleId="23E0EC3BB7664A62BA7269DA5084849341">
    <w:name w:val="23E0EC3BB7664A62BA7269DA5084849341"/>
    <w:rsid w:val="000B684F"/>
    <w:rPr>
      <w:rFonts w:eastAsiaTheme="minorHAnsi"/>
      <w:lang w:eastAsia="en-US"/>
    </w:rPr>
  </w:style>
  <w:style w:type="paragraph" w:customStyle="1" w:styleId="8CDDFEB365F64487AF7257F90EF7102B41">
    <w:name w:val="8CDDFEB365F64487AF7257F90EF7102B41"/>
    <w:rsid w:val="000B684F"/>
    <w:rPr>
      <w:rFonts w:eastAsiaTheme="minorHAnsi"/>
      <w:lang w:eastAsia="en-US"/>
    </w:rPr>
  </w:style>
  <w:style w:type="paragraph" w:customStyle="1" w:styleId="0F9A4391BB1B4DF0B492DE2BA778172241">
    <w:name w:val="0F9A4391BB1B4DF0B492DE2BA778172241"/>
    <w:rsid w:val="000B684F"/>
    <w:rPr>
      <w:rFonts w:eastAsiaTheme="minorHAnsi"/>
      <w:lang w:eastAsia="en-US"/>
    </w:rPr>
  </w:style>
  <w:style w:type="paragraph" w:customStyle="1" w:styleId="E1EBA1A674674BC5AAC15D19830E1F4741">
    <w:name w:val="E1EBA1A674674BC5AAC15D19830E1F4741"/>
    <w:rsid w:val="000B684F"/>
    <w:rPr>
      <w:rFonts w:eastAsiaTheme="minorHAnsi"/>
      <w:lang w:eastAsia="en-US"/>
    </w:rPr>
  </w:style>
  <w:style w:type="paragraph" w:customStyle="1" w:styleId="20E632B16CE4405BBC920D2FDAD2F03A41">
    <w:name w:val="20E632B16CE4405BBC920D2FDAD2F03A41"/>
    <w:rsid w:val="000B684F"/>
    <w:rPr>
      <w:rFonts w:eastAsiaTheme="minorHAnsi"/>
      <w:lang w:eastAsia="en-US"/>
    </w:rPr>
  </w:style>
  <w:style w:type="paragraph" w:customStyle="1" w:styleId="5123FF5AC97246ADB7BC4EC17FCF4B9041">
    <w:name w:val="5123FF5AC97246ADB7BC4EC17FCF4B9041"/>
    <w:rsid w:val="000B684F"/>
    <w:rPr>
      <w:rFonts w:eastAsiaTheme="minorHAnsi"/>
      <w:lang w:eastAsia="en-US"/>
    </w:rPr>
  </w:style>
  <w:style w:type="paragraph" w:customStyle="1" w:styleId="0503202554134D53AAEE5CA4FE5B7E6941">
    <w:name w:val="0503202554134D53AAEE5CA4FE5B7E6941"/>
    <w:rsid w:val="000B684F"/>
    <w:rPr>
      <w:rFonts w:eastAsiaTheme="minorHAnsi"/>
      <w:lang w:eastAsia="en-US"/>
    </w:rPr>
  </w:style>
  <w:style w:type="paragraph" w:customStyle="1" w:styleId="0CF1654F5CD6476A8E84902289F3B3FA41">
    <w:name w:val="0CF1654F5CD6476A8E84902289F3B3FA41"/>
    <w:rsid w:val="000B684F"/>
    <w:rPr>
      <w:rFonts w:eastAsiaTheme="minorHAnsi"/>
      <w:lang w:eastAsia="en-US"/>
    </w:rPr>
  </w:style>
  <w:style w:type="paragraph" w:customStyle="1" w:styleId="8FE88E2A0FF24CFDA63F48ADE6B7B8B324">
    <w:name w:val="8FE88E2A0FF24CFDA63F48ADE6B7B8B324"/>
    <w:rsid w:val="000B684F"/>
    <w:rPr>
      <w:rFonts w:eastAsiaTheme="minorHAnsi"/>
      <w:lang w:eastAsia="en-US"/>
    </w:rPr>
  </w:style>
  <w:style w:type="paragraph" w:customStyle="1" w:styleId="D1537B7382F147858B4178C2D1EECBC741">
    <w:name w:val="D1537B7382F147858B4178C2D1EECBC741"/>
    <w:rsid w:val="000B684F"/>
    <w:rPr>
      <w:rFonts w:eastAsiaTheme="minorHAnsi"/>
      <w:lang w:eastAsia="en-US"/>
    </w:rPr>
  </w:style>
  <w:style w:type="paragraph" w:customStyle="1" w:styleId="23B1FBEB997B4D08800B54E6902A4C5641">
    <w:name w:val="23B1FBEB997B4D08800B54E6902A4C5641"/>
    <w:rsid w:val="000B684F"/>
    <w:rPr>
      <w:rFonts w:eastAsiaTheme="minorHAnsi"/>
      <w:lang w:eastAsia="en-US"/>
    </w:rPr>
  </w:style>
  <w:style w:type="paragraph" w:customStyle="1" w:styleId="25C7EC1705534F6281E342415AE1565E41">
    <w:name w:val="25C7EC1705534F6281E342415AE1565E41"/>
    <w:rsid w:val="000B684F"/>
    <w:rPr>
      <w:rFonts w:eastAsiaTheme="minorHAnsi"/>
      <w:lang w:eastAsia="en-US"/>
    </w:rPr>
  </w:style>
  <w:style w:type="paragraph" w:customStyle="1" w:styleId="7BB85D398C3D4F82BF713949D9EEC43941">
    <w:name w:val="7BB85D398C3D4F82BF713949D9EEC43941"/>
    <w:rsid w:val="000B684F"/>
    <w:rPr>
      <w:rFonts w:eastAsiaTheme="minorHAnsi"/>
      <w:lang w:eastAsia="en-US"/>
    </w:rPr>
  </w:style>
  <w:style w:type="paragraph" w:customStyle="1" w:styleId="2CDD8D9313FB4F1B9B5DEA10D8BE517D24">
    <w:name w:val="2CDD8D9313FB4F1B9B5DEA10D8BE517D24"/>
    <w:rsid w:val="000B684F"/>
    <w:rPr>
      <w:rFonts w:eastAsiaTheme="minorHAnsi"/>
      <w:lang w:eastAsia="en-US"/>
    </w:rPr>
  </w:style>
  <w:style w:type="paragraph" w:customStyle="1" w:styleId="5555FEF10CB046D199BA726D4C3EC3C141">
    <w:name w:val="5555FEF10CB046D199BA726D4C3EC3C141"/>
    <w:rsid w:val="000B684F"/>
    <w:rPr>
      <w:rFonts w:eastAsiaTheme="minorHAnsi"/>
      <w:lang w:eastAsia="en-US"/>
    </w:rPr>
  </w:style>
  <w:style w:type="paragraph" w:customStyle="1" w:styleId="121CC7FCDAD4478285F483E637F5538541">
    <w:name w:val="121CC7FCDAD4478285F483E637F5538541"/>
    <w:rsid w:val="000B684F"/>
    <w:rPr>
      <w:rFonts w:eastAsiaTheme="minorHAnsi"/>
      <w:lang w:eastAsia="en-US"/>
    </w:rPr>
  </w:style>
  <w:style w:type="paragraph" w:customStyle="1" w:styleId="0C0B4A6485F44BCF8051D653DB24622841">
    <w:name w:val="0C0B4A6485F44BCF8051D653DB24622841"/>
    <w:rsid w:val="000B684F"/>
    <w:rPr>
      <w:rFonts w:eastAsiaTheme="minorHAnsi"/>
      <w:lang w:eastAsia="en-US"/>
    </w:rPr>
  </w:style>
  <w:style w:type="paragraph" w:customStyle="1" w:styleId="DE0CC94B1A254298B5A611A8277C116141">
    <w:name w:val="DE0CC94B1A254298B5A611A8277C116141"/>
    <w:rsid w:val="000B684F"/>
    <w:rPr>
      <w:rFonts w:eastAsiaTheme="minorHAnsi"/>
      <w:lang w:eastAsia="en-US"/>
    </w:rPr>
  </w:style>
  <w:style w:type="paragraph" w:customStyle="1" w:styleId="05D81B5E81DD444CA53754AA63BE7DBD24">
    <w:name w:val="05D81B5E81DD444CA53754AA63BE7DBD24"/>
    <w:rsid w:val="000B684F"/>
    <w:rPr>
      <w:rFonts w:eastAsiaTheme="minorHAnsi"/>
      <w:lang w:eastAsia="en-US"/>
    </w:rPr>
  </w:style>
  <w:style w:type="paragraph" w:customStyle="1" w:styleId="EB0EA7B646974C16B3964426E316808041">
    <w:name w:val="EB0EA7B646974C16B3964426E316808041"/>
    <w:rsid w:val="000B684F"/>
    <w:rPr>
      <w:rFonts w:eastAsiaTheme="minorHAnsi"/>
      <w:lang w:eastAsia="en-US"/>
    </w:rPr>
  </w:style>
  <w:style w:type="paragraph" w:customStyle="1" w:styleId="5FCF6B6929164F618E192E4A788B9D4341">
    <w:name w:val="5FCF6B6929164F618E192E4A788B9D4341"/>
    <w:rsid w:val="000B684F"/>
    <w:rPr>
      <w:rFonts w:eastAsiaTheme="minorHAnsi"/>
      <w:lang w:eastAsia="en-US"/>
    </w:rPr>
  </w:style>
  <w:style w:type="paragraph" w:customStyle="1" w:styleId="43E225500DD14489A3DE6030144D165C41">
    <w:name w:val="43E225500DD14489A3DE6030144D165C41"/>
    <w:rsid w:val="000B684F"/>
    <w:rPr>
      <w:rFonts w:eastAsiaTheme="minorHAnsi"/>
      <w:lang w:eastAsia="en-US"/>
    </w:rPr>
  </w:style>
  <w:style w:type="paragraph" w:customStyle="1" w:styleId="8B77CEF2FCC24CF7A0F4840031B4D4D441">
    <w:name w:val="8B77CEF2FCC24CF7A0F4840031B4D4D441"/>
    <w:rsid w:val="000B684F"/>
    <w:rPr>
      <w:rFonts w:eastAsiaTheme="minorHAnsi"/>
      <w:lang w:eastAsia="en-US"/>
    </w:rPr>
  </w:style>
  <w:style w:type="paragraph" w:customStyle="1" w:styleId="5CA9A37D95B04B4C88DC4708D7CF529824">
    <w:name w:val="5CA9A37D95B04B4C88DC4708D7CF529824"/>
    <w:rsid w:val="000B684F"/>
    <w:rPr>
      <w:rFonts w:eastAsiaTheme="minorHAnsi"/>
      <w:lang w:eastAsia="en-US"/>
    </w:rPr>
  </w:style>
  <w:style w:type="paragraph" w:customStyle="1" w:styleId="DEFBC32370F94CB99632C897F3B35BBA41">
    <w:name w:val="DEFBC32370F94CB99632C897F3B35BBA41"/>
    <w:rsid w:val="000B684F"/>
    <w:rPr>
      <w:rFonts w:eastAsiaTheme="minorHAnsi"/>
      <w:lang w:eastAsia="en-US"/>
    </w:rPr>
  </w:style>
  <w:style w:type="paragraph" w:customStyle="1" w:styleId="547321B9B67741AD81CC0F3B3366609C41">
    <w:name w:val="547321B9B67741AD81CC0F3B3366609C41"/>
    <w:rsid w:val="000B684F"/>
    <w:rPr>
      <w:rFonts w:eastAsiaTheme="minorHAnsi"/>
      <w:lang w:eastAsia="en-US"/>
    </w:rPr>
  </w:style>
  <w:style w:type="paragraph" w:customStyle="1" w:styleId="AA8C318CFB5D4FEDA224D1E8935261E640">
    <w:name w:val="AA8C318CFB5D4FEDA224D1E8935261E640"/>
    <w:rsid w:val="000B684F"/>
    <w:rPr>
      <w:rFonts w:eastAsiaTheme="minorHAnsi"/>
      <w:lang w:eastAsia="en-US"/>
    </w:rPr>
  </w:style>
  <w:style w:type="paragraph" w:customStyle="1" w:styleId="2DA13169956E4EEEA2C65FD9995BC45940">
    <w:name w:val="2DA13169956E4EEEA2C65FD9995BC45940"/>
    <w:rsid w:val="000B684F"/>
    <w:rPr>
      <w:rFonts w:eastAsiaTheme="minorHAnsi"/>
      <w:lang w:eastAsia="en-US"/>
    </w:rPr>
  </w:style>
  <w:style w:type="paragraph" w:customStyle="1" w:styleId="8634D7D7DEFB4CF696B54A8FC14548D424">
    <w:name w:val="8634D7D7DEFB4CF696B54A8FC14548D424"/>
    <w:rsid w:val="000B684F"/>
    <w:rPr>
      <w:rFonts w:eastAsiaTheme="minorHAnsi"/>
      <w:lang w:eastAsia="en-US"/>
    </w:rPr>
  </w:style>
  <w:style w:type="paragraph" w:customStyle="1" w:styleId="6A2CDBF4CF47483EAAF9782A22B6D18F40">
    <w:name w:val="6A2CDBF4CF47483EAAF9782A22B6D18F40"/>
    <w:rsid w:val="000B684F"/>
    <w:rPr>
      <w:rFonts w:eastAsiaTheme="minorHAnsi"/>
      <w:lang w:eastAsia="en-US"/>
    </w:rPr>
  </w:style>
  <w:style w:type="paragraph" w:customStyle="1" w:styleId="7400FF7034A64D5BBFB24078C0ED5C4B40">
    <w:name w:val="7400FF7034A64D5BBFB24078C0ED5C4B40"/>
    <w:rsid w:val="000B684F"/>
    <w:rPr>
      <w:rFonts w:eastAsiaTheme="minorHAnsi"/>
      <w:lang w:eastAsia="en-US"/>
    </w:rPr>
  </w:style>
  <w:style w:type="paragraph" w:customStyle="1" w:styleId="569CF023509B41EF945CA843E17111B540">
    <w:name w:val="569CF023509B41EF945CA843E17111B540"/>
    <w:rsid w:val="000B684F"/>
    <w:rPr>
      <w:rFonts w:eastAsiaTheme="minorHAnsi"/>
      <w:lang w:eastAsia="en-US"/>
    </w:rPr>
  </w:style>
  <w:style w:type="paragraph" w:customStyle="1" w:styleId="8109C52EB9AA4D1B8540C7468C4337ED40">
    <w:name w:val="8109C52EB9AA4D1B8540C7468C4337ED40"/>
    <w:rsid w:val="000B684F"/>
    <w:rPr>
      <w:rFonts w:eastAsiaTheme="minorHAnsi"/>
      <w:lang w:eastAsia="en-US"/>
    </w:rPr>
  </w:style>
  <w:style w:type="paragraph" w:customStyle="1" w:styleId="0650D9B256D94C878A817A02336CA7105">
    <w:name w:val="0650D9B256D94C878A817A02336CA7105"/>
    <w:rsid w:val="000B684F"/>
    <w:rPr>
      <w:rFonts w:eastAsiaTheme="minorHAnsi"/>
      <w:lang w:eastAsia="en-US"/>
    </w:rPr>
  </w:style>
  <w:style w:type="paragraph" w:customStyle="1" w:styleId="3DED3C5720B94D3794DC618AAC4113365">
    <w:name w:val="3DED3C5720B94D3794DC618AAC4113365"/>
    <w:rsid w:val="000B684F"/>
    <w:rPr>
      <w:rFonts w:eastAsiaTheme="minorHAnsi"/>
      <w:lang w:eastAsia="en-US"/>
    </w:rPr>
  </w:style>
  <w:style w:type="paragraph" w:customStyle="1" w:styleId="4AD70FAD1F7E457999DC0A0BF1E5BFED5">
    <w:name w:val="4AD70FAD1F7E457999DC0A0BF1E5BFED5"/>
    <w:rsid w:val="000B684F"/>
    <w:rPr>
      <w:rFonts w:eastAsiaTheme="minorHAnsi"/>
      <w:lang w:eastAsia="en-US"/>
    </w:rPr>
  </w:style>
  <w:style w:type="paragraph" w:customStyle="1" w:styleId="4DA5078AA511430DAE111478B1826CE88">
    <w:name w:val="4DA5078AA511430DAE111478B1826CE88"/>
    <w:rsid w:val="000B684F"/>
    <w:rPr>
      <w:rFonts w:eastAsiaTheme="minorHAnsi"/>
      <w:lang w:eastAsia="en-US"/>
    </w:rPr>
  </w:style>
  <w:style w:type="paragraph" w:customStyle="1" w:styleId="C627445D39D7458ABE9E2E520E326BF26">
    <w:name w:val="C627445D39D7458ABE9E2E520E326BF26"/>
    <w:rsid w:val="000B684F"/>
    <w:rPr>
      <w:rFonts w:eastAsiaTheme="minorHAnsi"/>
      <w:lang w:eastAsia="en-US"/>
    </w:rPr>
  </w:style>
  <w:style w:type="paragraph" w:customStyle="1" w:styleId="837FD0444215452B8D75C30B0326327D5">
    <w:name w:val="837FD0444215452B8D75C30B0326327D5"/>
    <w:rsid w:val="000B684F"/>
    <w:rPr>
      <w:rFonts w:eastAsiaTheme="minorHAnsi"/>
      <w:lang w:eastAsia="en-US"/>
    </w:rPr>
  </w:style>
  <w:style w:type="paragraph" w:customStyle="1" w:styleId="CDBC0E0A14504CF8A4F35E46EBABD1327">
    <w:name w:val="CDBC0E0A14504CF8A4F35E46EBABD1327"/>
    <w:rsid w:val="000B684F"/>
    <w:rPr>
      <w:rFonts w:eastAsiaTheme="minorHAnsi"/>
      <w:lang w:eastAsia="en-US"/>
    </w:rPr>
  </w:style>
  <w:style w:type="paragraph" w:customStyle="1" w:styleId="A052AED1593447AD956C8E75CB382A925">
    <w:name w:val="A052AED1593447AD956C8E75CB382A925"/>
    <w:rsid w:val="000B684F"/>
    <w:rPr>
      <w:rFonts w:eastAsiaTheme="minorHAnsi"/>
      <w:lang w:eastAsia="en-US"/>
    </w:rPr>
  </w:style>
  <w:style w:type="paragraph" w:customStyle="1" w:styleId="9282F7EF1E6C4992820813099DE249655">
    <w:name w:val="9282F7EF1E6C4992820813099DE249655"/>
    <w:rsid w:val="000B684F"/>
    <w:rPr>
      <w:rFonts w:eastAsiaTheme="minorHAnsi"/>
      <w:lang w:eastAsia="en-US"/>
    </w:rPr>
  </w:style>
  <w:style w:type="paragraph" w:customStyle="1" w:styleId="1199B2EA74F3471EA8CE14BB8A1E710E5">
    <w:name w:val="1199B2EA74F3471EA8CE14BB8A1E710E5"/>
    <w:rsid w:val="000B684F"/>
    <w:rPr>
      <w:rFonts w:eastAsiaTheme="minorHAnsi"/>
      <w:lang w:eastAsia="en-US"/>
    </w:rPr>
  </w:style>
  <w:style w:type="paragraph" w:customStyle="1" w:styleId="B52D86C2F6A44C77BBD01172BBE7CFC77">
    <w:name w:val="B52D86C2F6A44C77BBD01172BBE7CFC77"/>
    <w:rsid w:val="000B684F"/>
    <w:rPr>
      <w:rFonts w:eastAsiaTheme="minorHAnsi"/>
      <w:lang w:eastAsia="en-US"/>
    </w:rPr>
  </w:style>
  <w:style w:type="paragraph" w:customStyle="1" w:styleId="CF2207BC854B4D59809CF6B9EAA48B245">
    <w:name w:val="CF2207BC854B4D59809CF6B9EAA48B245"/>
    <w:rsid w:val="000B684F"/>
    <w:rPr>
      <w:rFonts w:eastAsiaTheme="minorHAnsi"/>
      <w:lang w:eastAsia="en-US"/>
    </w:rPr>
  </w:style>
  <w:style w:type="paragraph" w:customStyle="1" w:styleId="04D1F81163F94335A64DB796D62785185">
    <w:name w:val="04D1F81163F94335A64DB796D62785185"/>
    <w:rsid w:val="000B684F"/>
    <w:rPr>
      <w:rFonts w:eastAsiaTheme="minorHAnsi"/>
      <w:lang w:eastAsia="en-US"/>
    </w:rPr>
  </w:style>
  <w:style w:type="paragraph" w:customStyle="1" w:styleId="FAC3E2477B9C4D8085C39271D48FC7935">
    <w:name w:val="FAC3E2477B9C4D8085C39271D48FC7935"/>
    <w:rsid w:val="000B684F"/>
    <w:rPr>
      <w:rFonts w:eastAsiaTheme="minorHAnsi"/>
      <w:lang w:eastAsia="en-US"/>
    </w:rPr>
  </w:style>
  <w:style w:type="paragraph" w:customStyle="1" w:styleId="DB1ACCCBD623479AA292D4B21EB55E775">
    <w:name w:val="DB1ACCCBD623479AA292D4B21EB55E775"/>
    <w:rsid w:val="000B684F"/>
    <w:rPr>
      <w:rFonts w:eastAsiaTheme="minorHAnsi"/>
      <w:lang w:eastAsia="en-US"/>
    </w:rPr>
  </w:style>
  <w:style w:type="paragraph" w:customStyle="1" w:styleId="6B8618C961E94F6080800F4E9D8797545">
    <w:name w:val="6B8618C961E94F6080800F4E9D8797545"/>
    <w:rsid w:val="000B684F"/>
    <w:rPr>
      <w:rFonts w:eastAsiaTheme="minorHAnsi"/>
      <w:lang w:eastAsia="en-US"/>
    </w:rPr>
  </w:style>
  <w:style w:type="paragraph" w:customStyle="1" w:styleId="6643993ACACC407DB1F8E60EA31713425">
    <w:name w:val="6643993ACACC407DB1F8E60EA31713425"/>
    <w:rsid w:val="000B684F"/>
    <w:rPr>
      <w:rFonts w:eastAsiaTheme="minorHAnsi"/>
      <w:lang w:eastAsia="en-US"/>
    </w:rPr>
  </w:style>
  <w:style w:type="paragraph" w:customStyle="1" w:styleId="F4CE054697AC4656A63682FCED2CEED15">
    <w:name w:val="F4CE054697AC4656A63682FCED2CEED15"/>
    <w:rsid w:val="000B684F"/>
    <w:rPr>
      <w:rFonts w:eastAsiaTheme="minorHAnsi"/>
      <w:lang w:eastAsia="en-US"/>
    </w:rPr>
  </w:style>
  <w:style w:type="paragraph" w:customStyle="1" w:styleId="52AB6489EB5E47A6885FE750AFEE5F285">
    <w:name w:val="52AB6489EB5E47A6885FE750AFEE5F285"/>
    <w:rsid w:val="000B684F"/>
    <w:rPr>
      <w:rFonts w:eastAsiaTheme="minorHAnsi"/>
      <w:lang w:eastAsia="en-US"/>
    </w:rPr>
  </w:style>
  <w:style w:type="paragraph" w:customStyle="1" w:styleId="16EDD69563634C0EAA46BC80284D13F85">
    <w:name w:val="16EDD69563634C0EAA46BC80284D13F85"/>
    <w:rsid w:val="000B684F"/>
    <w:rPr>
      <w:rFonts w:eastAsiaTheme="minorHAnsi"/>
      <w:lang w:eastAsia="en-US"/>
    </w:rPr>
  </w:style>
  <w:style w:type="paragraph" w:customStyle="1" w:styleId="6C7138152252471BBA294D0126960A8C5">
    <w:name w:val="6C7138152252471BBA294D0126960A8C5"/>
    <w:rsid w:val="000B684F"/>
    <w:rPr>
      <w:rFonts w:eastAsiaTheme="minorHAnsi"/>
      <w:lang w:eastAsia="en-US"/>
    </w:rPr>
  </w:style>
  <w:style w:type="paragraph" w:customStyle="1" w:styleId="07314D9A202A4F0BAE67C6130E3119E95">
    <w:name w:val="07314D9A202A4F0BAE67C6130E3119E95"/>
    <w:rsid w:val="000B684F"/>
    <w:rPr>
      <w:rFonts w:eastAsiaTheme="minorHAnsi"/>
      <w:lang w:eastAsia="en-US"/>
    </w:rPr>
  </w:style>
  <w:style w:type="paragraph" w:customStyle="1" w:styleId="973853F6BA28454BBBB00FBE9ED582818">
    <w:name w:val="973853F6BA28454BBBB00FBE9ED582818"/>
    <w:rsid w:val="000B684F"/>
    <w:rPr>
      <w:rFonts w:eastAsiaTheme="minorHAnsi"/>
      <w:lang w:eastAsia="en-US"/>
    </w:rPr>
  </w:style>
  <w:style w:type="paragraph" w:customStyle="1" w:styleId="F24C1398117F47BB90D06335E2E311F25">
    <w:name w:val="F24C1398117F47BB90D06335E2E311F25"/>
    <w:rsid w:val="000B684F"/>
    <w:rPr>
      <w:rFonts w:eastAsiaTheme="minorHAnsi"/>
      <w:lang w:eastAsia="en-US"/>
    </w:rPr>
  </w:style>
  <w:style w:type="paragraph" w:customStyle="1" w:styleId="3A17A698EE0C422688EFD2DD87CB6B625">
    <w:name w:val="3A17A698EE0C422688EFD2DD87CB6B625"/>
    <w:rsid w:val="000B684F"/>
    <w:rPr>
      <w:rFonts w:eastAsiaTheme="minorHAnsi"/>
      <w:lang w:eastAsia="en-US"/>
    </w:rPr>
  </w:style>
  <w:style w:type="paragraph" w:customStyle="1" w:styleId="1145842B8B444323AA5E0861C35E0C345">
    <w:name w:val="1145842B8B444323AA5E0861C35E0C345"/>
    <w:rsid w:val="000B684F"/>
    <w:rPr>
      <w:rFonts w:eastAsiaTheme="minorHAnsi"/>
      <w:lang w:eastAsia="en-US"/>
    </w:rPr>
  </w:style>
  <w:style w:type="paragraph" w:customStyle="1" w:styleId="568794946CF747749E31168152E0251F5">
    <w:name w:val="568794946CF747749E31168152E0251F5"/>
    <w:rsid w:val="000B684F"/>
    <w:rPr>
      <w:rFonts w:eastAsiaTheme="minorHAnsi"/>
      <w:lang w:eastAsia="en-US"/>
    </w:rPr>
  </w:style>
  <w:style w:type="paragraph" w:customStyle="1" w:styleId="CB8EDA013D1048DBA31DE774109E89285">
    <w:name w:val="CB8EDA013D1048DBA31DE774109E89285"/>
    <w:rsid w:val="000B684F"/>
    <w:rPr>
      <w:rFonts w:eastAsiaTheme="minorHAnsi"/>
      <w:lang w:eastAsia="en-US"/>
    </w:rPr>
  </w:style>
  <w:style w:type="paragraph" w:customStyle="1" w:styleId="00160FA984DD470684997980503D4B075">
    <w:name w:val="00160FA984DD470684997980503D4B075"/>
    <w:rsid w:val="000B684F"/>
    <w:rPr>
      <w:rFonts w:eastAsiaTheme="minorHAnsi"/>
      <w:lang w:eastAsia="en-US"/>
    </w:rPr>
  </w:style>
  <w:style w:type="paragraph" w:customStyle="1" w:styleId="6E73A6353E2E488CADDBCD816DE75A8C5">
    <w:name w:val="6E73A6353E2E488CADDBCD816DE75A8C5"/>
    <w:rsid w:val="000B684F"/>
    <w:rPr>
      <w:rFonts w:eastAsiaTheme="minorHAnsi"/>
      <w:lang w:eastAsia="en-US"/>
    </w:rPr>
  </w:style>
  <w:style w:type="paragraph" w:customStyle="1" w:styleId="81F6E67D6F864D50B795FE2B0ECF66C05">
    <w:name w:val="81F6E67D6F864D50B795FE2B0ECF66C05"/>
    <w:rsid w:val="000B684F"/>
    <w:rPr>
      <w:rFonts w:eastAsiaTheme="minorHAnsi"/>
      <w:lang w:eastAsia="en-US"/>
    </w:rPr>
  </w:style>
  <w:style w:type="paragraph" w:customStyle="1" w:styleId="C4F71CB821F74DF38215E9F8473D842D5">
    <w:name w:val="C4F71CB821F74DF38215E9F8473D842D5"/>
    <w:rsid w:val="000B684F"/>
    <w:rPr>
      <w:rFonts w:eastAsiaTheme="minorHAnsi"/>
      <w:lang w:eastAsia="en-US"/>
    </w:rPr>
  </w:style>
  <w:style w:type="paragraph" w:customStyle="1" w:styleId="B7E4325F63BE4E6CA1943434C5022EE242">
    <w:name w:val="B7E4325F63BE4E6CA1943434C5022EE242"/>
    <w:rsid w:val="000B684F"/>
    <w:rPr>
      <w:rFonts w:eastAsiaTheme="minorHAnsi"/>
      <w:lang w:eastAsia="en-US"/>
    </w:rPr>
  </w:style>
  <w:style w:type="paragraph" w:customStyle="1" w:styleId="6B4B3D950689435AB2BBCEB1D1261D4842">
    <w:name w:val="6B4B3D950689435AB2BBCEB1D1261D4842"/>
    <w:rsid w:val="000B684F"/>
    <w:rPr>
      <w:rFonts w:eastAsiaTheme="minorHAnsi"/>
      <w:lang w:eastAsia="en-US"/>
    </w:rPr>
  </w:style>
  <w:style w:type="paragraph" w:customStyle="1" w:styleId="23E0EC3BB7664A62BA7269DA5084849342">
    <w:name w:val="23E0EC3BB7664A62BA7269DA5084849342"/>
    <w:rsid w:val="000B684F"/>
    <w:rPr>
      <w:rFonts w:eastAsiaTheme="minorHAnsi"/>
      <w:lang w:eastAsia="en-US"/>
    </w:rPr>
  </w:style>
  <w:style w:type="paragraph" w:customStyle="1" w:styleId="8CDDFEB365F64487AF7257F90EF7102B42">
    <w:name w:val="8CDDFEB365F64487AF7257F90EF7102B42"/>
    <w:rsid w:val="000B684F"/>
    <w:rPr>
      <w:rFonts w:eastAsiaTheme="minorHAnsi"/>
      <w:lang w:eastAsia="en-US"/>
    </w:rPr>
  </w:style>
  <w:style w:type="paragraph" w:customStyle="1" w:styleId="0F9A4391BB1B4DF0B492DE2BA778172242">
    <w:name w:val="0F9A4391BB1B4DF0B492DE2BA778172242"/>
    <w:rsid w:val="000B684F"/>
    <w:rPr>
      <w:rFonts w:eastAsiaTheme="minorHAnsi"/>
      <w:lang w:eastAsia="en-US"/>
    </w:rPr>
  </w:style>
  <w:style w:type="paragraph" w:customStyle="1" w:styleId="E1EBA1A674674BC5AAC15D19830E1F4742">
    <w:name w:val="E1EBA1A674674BC5AAC15D19830E1F4742"/>
    <w:rsid w:val="000B684F"/>
    <w:rPr>
      <w:rFonts w:eastAsiaTheme="minorHAnsi"/>
      <w:lang w:eastAsia="en-US"/>
    </w:rPr>
  </w:style>
  <w:style w:type="paragraph" w:customStyle="1" w:styleId="20E632B16CE4405BBC920D2FDAD2F03A42">
    <w:name w:val="20E632B16CE4405BBC920D2FDAD2F03A42"/>
    <w:rsid w:val="000B684F"/>
    <w:rPr>
      <w:rFonts w:eastAsiaTheme="minorHAnsi"/>
      <w:lang w:eastAsia="en-US"/>
    </w:rPr>
  </w:style>
  <w:style w:type="paragraph" w:customStyle="1" w:styleId="5123FF5AC97246ADB7BC4EC17FCF4B9042">
    <w:name w:val="5123FF5AC97246ADB7BC4EC17FCF4B9042"/>
    <w:rsid w:val="000B684F"/>
    <w:rPr>
      <w:rFonts w:eastAsiaTheme="minorHAnsi"/>
      <w:lang w:eastAsia="en-US"/>
    </w:rPr>
  </w:style>
  <w:style w:type="paragraph" w:customStyle="1" w:styleId="0503202554134D53AAEE5CA4FE5B7E6942">
    <w:name w:val="0503202554134D53AAEE5CA4FE5B7E6942"/>
    <w:rsid w:val="000B684F"/>
    <w:rPr>
      <w:rFonts w:eastAsiaTheme="minorHAnsi"/>
      <w:lang w:eastAsia="en-US"/>
    </w:rPr>
  </w:style>
  <w:style w:type="paragraph" w:customStyle="1" w:styleId="0CF1654F5CD6476A8E84902289F3B3FA42">
    <w:name w:val="0CF1654F5CD6476A8E84902289F3B3FA42"/>
    <w:rsid w:val="000B684F"/>
    <w:rPr>
      <w:rFonts w:eastAsiaTheme="minorHAnsi"/>
      <w:lang w:eastAsia="en-US"/>
    </w:rPr>
  </w:style>
  <w:style w:type="paragraph" w:customStyle="1" w:styleId="8FE88E2A0FF24CFDA63F48ADE6B7B8B325">
    <w:name w:val="8FE88E2A0FF24CFDA63F48ADE6B7B8B325"/>
    <w:rsid w:val="000B684F"/>
    <w:rPr>
      <w:rFonts w:eastAsiaTheme="minorHAnsi"/>
      <w:lang w:eastAsia="en-US"/>
    </w:rPr>
  </w:style>
  <w:style w:type="paragraph" w:customStyle="1" w:styleId="D1537B7382F147858B4178C2D1EECBC742">
    <w:name w:val="D1537B7382F147858B4178C2D1EECBC742"/>
    <w:rsid w:val="000B684F"/>
    <w:rPr>
      <w:rFonts w:eastAsiaTheme="minorHAnsi"/>
      <w:lang w:eastAsia="en-US"/>
    </w:rPr>
  </w:style>
  <w:style w:type="paragraph" w:customStyle="1" w:styleId="23B1FBEB997B4D08800B54E6902A4C5642">
    <w:name w:val="23B1FBEB997B4D08800B54E6902A4C5642"/>
    <w:rsid w:val="000B684F"/>
    <w:rPr>
      <w:rFonts w:eastAsiaTheme="minorHAnsi"/>
      <w:lang w:eastAsia="en-US"/>
    </w:rPr>
  </w:style>
  <w:style w:type="paragraph" w:customStyle="1" w:styleId="25C7EC1705534F6281E342415AE1565E42">
    <w:name w:val="25C7EC1705534F6281E342415AE1565E42"/>
    <w:rsid w:val="000B684F"/>
    <w:rPr>
      <w:rFonts w:eastAsiaTheme="minorHAnsi"/>
      <w:lang w:eastAsia="en-US"/>
    </w:rPr>
  </w:style>
  <w:style w:type="paragraph" w:customStyle="1" w:styleId="7BB85D398C3D4F82BF713949D9EEC43942">
    <w:name w:val="7BB85D398C3D4F82BF713949D9EEC43942"/>
    <w:rsid w:val="000B684F"/>
    <w:rPr>
      <w:rFonts w:eastAsiaTheme="minorHAnsi"/>
      <w:lang w:eastAsia="en-US"/>
    </w:rPr>
  </w:style>
  <w:style w:type="paragraph" w:customStyle="1" w:styleId="2CDD8D9313FB4F1B9B5DEA10D8BE517D25">
    <w:name w:val="2CDD8D9313FB4F1B9B5DEA10D8BE517D25"/>
    <w:rsid w:val="000B684F"/>
    <w:rPr>
      <w:rFonts w:eastAsiaTheme="minorHAnsi"/>
      <w:lang w:eastAsia="en-US"/>
    </w:rPr>
  </w:style>
  <w:style w:type="paragraph" w:customStyle="1" w:styleId="5555FEF10CB046D199BA726D4C3EC3C142">
    <w:name w:val="5555FEF10CB046D199BA726D4C3EC3C142"/>
    <w:rsid w:val="000B684F"/>
    <w:rPr>
      <w:rFonts w:eastAsiaTheme="minorHAnsi"/>
      <w:lang w:eastAsia="en-US"/>
    </w:rPr>
  </w:style>
  <w:style w:type="paragraph" w:customStyle="1" w:styleId="121CC7FCDAD4478285F483E637F5538542">
    <w:name w:val="121CC7FCDAD4478285F483E637F5538542"/>
    <w:rsid w:val="000B684F"/>
    <w:rPr>
      <w:rFonts w:eastAsiaTheme="minorHAnsi"/>
      <w:lang w:eastAsia="en-US"/>
    </w:rPr>
  </w:style>
  <w:style w:type="paragraph" w:customStyle="1" w:styleId="0C0B4A6485F44BCF8051D653DB24622842">
    <w:name w:val="0C0B4A6485F44BCF8051D653DB24622842"/>
    <w:rsid w:val="000B684F"/>
    <w:rPr>
      <w:rFonts w:eastAsiaTheme="minorHAnsi"/>
      <w:lang w:eastAsia="en-US"/>
    </w:rPr>
  </w:style>
  <w:style w:type="paragraph" w:customStyle="1" w:styleId="DE0CC94B1A254298B5A611A8277C116142">
    <w:name w:val="DE0CC94B1A254298B5A611A8277C116142"/>
    <w:rsid w:val="000B684F"/>
    <w:rPr>
      <w:rFonts w:eastAsiaTheme="minorHAnsi"/>
      <w:lang w:eastAsia="en-US"/>
    </w:rPr>
  </w:style>
  <w:style w:type="paragraph" w:customStyle="1" w:styleId="05D81B5E81DD444CA53754AA63BE7DBD25">
    <w:name w:val="05D81B5E81DD444CA53754AA63BE7DBD25"/>
    <w:rsid w:val="000B684F"/>
    <w:rPr>
      <w:rFonts w:eastAsiaTheme="minorHAnsi"/>
      <w:lang w:eastAsia="en-US"/>
    </w:rPr>
  </w:style>
  <w:style w:type="paragraph" w:customStyle="1" w:styleId="EB0EA7B646974C16B3964426E316808042">
    <w:name w:val="EB0EA7B646974C16B3964426E316808042"/>
    <w:rsid w:val="000B684F"/>
    <w:rPr>
      <w:rFonts w:eastAsiaTheme="minorHAnsi"/>
      <w:lang w:eastAsia="en-US"/>
    </w:rPr>
  </w:style>
  <w:style w:type="paragraph" w:customStyle="1" w:styleId="5FCF6B6929164F618E192E4A788B9D4342">
    <w:name w:val="5FCF6B6929164F618E192E4A788B9D4342"/>
    <w:rsid w:val="000B684F"/>
    <w:rPr>
      <w:rFonts w:eastAsiaTheme="minorHAnsi"/>
      <w:lang w:eastAsia="en-US"/>
    </w:rPr>
  </w:style>
  <w:style w:type="paragraph" w:customStyle="1" w:styleId="43E225500DD14489A3DE6030144D165C42">
    <w:name w:val="43E225500DD14489A3DE6030144D165C42"/>
    <w:rsid w:val="000B684F"/>
    <w:rPr>
      <w:rFonts w:eastAsiaTheme="minorHAnsi"/>
      <w:lang w:eastAsia="en-US"/>
    </w:rPr>
  </w:style>
  <w:style w:type="paragraph" w:customStyle="1" w:styleId="8B77CEF2FCC24CF7A0F4840031B4D4D442">
    <w:name w:val="8B77CEF2FCC24CF7A0F4840031B4D4D442"/>
    <w:rsid w:val="000B684F"/>
    <w:rPr>
      <w:rFonts w:eastAsiaTheme="minorHAnsi"/>
      <w:lang w:eastAsia="en-US"/>
    </w:rPr>
  </w:style>
  <w:style w:type="paragraph" w:customStyle="1" w:styleId="5CA9A37D95B04B4C88DC4708D7CF529825">
    <w:name w:val="5CA9A37D95B04B4C88DC4708D7CF529825"/>
    <w:rsid w:val="000B684F"/>
    <w:rPr>
      <w:rFonts w:eastAsiaTheme="minorHAnsi"/>
      <w:lang w:eastAsia="en-US"/>
    </w:rPr>
  </w:style>
  <w:style w:type="paragraph" w:customStyle="1" w:styleId="DEFBC32370F94CB99632C897F3B35BBA42">
    <w:name w:val="DEFBC32370F94CB99632C897F3B35BBA42"/>
    <w:rsid w:val="000B684F"/>
    <w:rPr>
      <w:rFonts w:eastAsiaTheme="minorHAnsi"/>
      <w:lang w:eastAsia="en-US"/>
    </w:rPr>
  </w:style>
  <w:style w:type="paragraph" w:customStyle="1" w:styleId="547321B9B67741AD81CC0F3B3366609C42">
    <w:name w:val="547321B9B67741AD81CC0F3B3366609C42"/>
    <w:rsid w:val="000B684F"/>
    <w:rPr>
      <w:rFonts w:eastAsiaTheme="minorHAnsi"/>
      <w:lang w:eastAsia="en-US"/>
    </w:rPr>
  </w:style>
  <w:style w:type="paragraph" w:customStyle="1" w:styleId="AA8C318CFB5D4FEDA224D1E8935261E641">
    <w:name w:val="AA8C318CFB5D4FEDA224D1E8935261E641"/>
    <w:rsid w:val="000B684F"/>
    <w:rPr>
      <w:rFonts w:eastAsiaTheme="minorHAnsi"/>
      <w:lang w:eastAsia="en-US"/>
    </w:rPr>
  </w:style>
  <w:style w:type="paragraph" w:customStyle="1" w:styleId="2DA13169956E4EEEA2C65FD9995BC45941">
    <w:name w:val="2DA13169956E4EEEA2C65FD9995BC45941"/>
    <w:rsid w:val="000B684F"/>
    <w:rPr>
      <w:rFonts w:eastAsiaTheme="minorHAnsi"/>
      <w:lang w:eastAsia="en-US"/>
    </w:rPr>
  </w:style>
  <w:style w:type="paragraph" w:customStyle="1" w:styleId="8634D7D7DEFB4CF696B54A8FC14548D425">
    <w:name w:val="8634D7D7DEFB4CF696B54A8FC14548D425"/>
    <w:rsid w:val="000B684F"/>
    <w:rPr>
      <w:rFonts w:eastAsiaTheme="minorHAnsi"/>
      <w:lang w:eastAsia="en-US"/>
    </w:rPr>
  </w:style>
  <w:style w:type="paragraph" w:customStyle="1" w:styleId="6A2CDBF4CF47483EAAF9782A22B6D18F41">
    <w:name w:val="6A2CDBF4CF47483EAAF9782A22B6D18F41"/>
    <w:rsid w:val="000B684F"/>
    <w:rPr>
      <w:rFonts w:eastAsiaTheme="minorHAnsi"/>
      <w:lang w:eastAsia="en-US"/>
    </w:rPr>
  </w:style>
  <w:style w:type="paragraph" w:customStyle="1" w:styleId="7400FF7034A64D5BBFB24078C0ED5C4B41">
    <w:name w:val="7400FF7034A64D5BBFB24078C0ED5C4B41"/>
    <w:rsid w:val="000B684F"/>
    <w:rPr>
      <w:rFonts w:eastAsiaTheme="minorHAnsi"/>
      <w:lang w:eastAsia="en-US"/>
    </w:rPr>
  </w:style>
  <w:style w:type="paragraph" w:customStyle="1" w:styleId="569CF023509B41EF945CA843E17111B541">
    <w:name w:val="569CF023509B41EF945CA843E17111B541"/>
    <w:rsid w:val="000B684F"/>
    <w:rPr>
      <w:rFonts w:eastAsiaTheme="minorHAnsi"/>
      <w:lang w:eastAsia="en-US"/>
    </w:rPr>
  </w:style>
  <w:style w:type="paragraph" w:customStyle="1" w:styleId="8109C52EB9AA4D1B8540C7468C4337ED41">
    <w:name w:val="8109C52EB9AA4D1B8540C7468C4337ED41"/>
    <w:rsid w:val="000B684F"/>
    <w:rPr>
      <w:rFonts w:eastAsiaTheme="minorHAnsi"/>
      <w:lang w:eastAsia="en-US"/>
    </w:rPr>
  </w:style>
  <w:style w:type="paragraph" w:customStyle="1" w:styleId="0650D9B256D94C878A817A02336CA7106">
    <w:name w:val="0650D9B256D94C878A817A02336CA7106"/>
    <w:rsid w:val="000B684F"/>
    <w:rPr>
      <w:rFonts w:eastAsiaTheme="minorHAnsi"/>
      <w:lang w:eastAsia="en-US"/>
    </w:rPr>
  </w:style>
  <w:style w:type="paragraph" w:customStyle="1" w:styleId="3DED3C5720B94D3794DC618AAC4113366">
    <w:name w:val="3DED3C5720B94D3794DC618AAC4113366"/>
    <w:rsid w:val="000B684F"/>
    <w:rPr>
      <w:rFonts w:eastAsiaTheme="minorHAnsi"/>
      <w:lang w:eastAsia="en-US"/>
    </w:rPr>
  </w:style>
  <w:style w:type="paragraph" w:customStyle="1" w:styleId="4AD70FAD1F7E457999DC0A0BF1E5BFED6">
    <w:name w:val="4AD70FAD1F7E457999DC0A0BF1E5BFED6"/>
    <w:rsid w:val="000B684F"/>
    <w:rPr>
      <w:rFonts w:eastAsiaTheme="minorHAnsi"/>
      <w:lang w:eastAsia="en-US"/>
    </w:rPr>
  </w:style>
  <w:style w:type="paragraph" w:customStyle="1" w:styleId="4DA5078AA511430DAE111478B1826CE89">
    <w:name w:val="4DA5078AA511430DAE111478B1826CE89"/>
    <w:rsid w:val="000B684F"/>
    <w:rPr>
      <w:rFonts w:eastAsiaTheme="minorHAnsi"/>
      <w:lang w:eastAsia="en-US"/>
    </w:rPr>
  </w:style>
  <w:style w:type="paragraph" w:customStyle="1" w:styleId="C627445D39D7458ABE9E2E520E326BF27">
    <w:name w:val="C627445D39D7458ABE9E2E520E326BF27"/>
    <w:rsid w:val="000B684F"/>
    <w:rPr>
      <w:rFonts w:eastAsiaTheme="minorHAnsi"/>
      <w:lang w:eastAsia="en-US"/>
    </w:rPr>
  </w:style>
  <w:style w:type="paragraph" w:customStyle="1" w:styleId="837FD0444215452B8D75C30B0326327D6">
    <w:name w:val="837FD0444215452B8D75C30B0326327D6"/>
    <w:rsid w:val="000B684F"/>
    <w:rPr>
      <w:rFonts w:eastAsiaTheme="minorHAnsi"/>
      <w:lang w:eastAsia="en-US"/>
    </w:rPr>
  </w:style>
  <w:style w:type="paragraph" w:customStyle="1" w:styleId="CDBC0E0A14504CF8A4F35E46EBABD1328">
    <w:name w:val="CDBC0E0A14504CF8A4F35E46EBABD1328"/>
    <w:rsid w:val="000B684F"/>
    <w:rPr>
      <w:rFonts w:eastAsiaTheme="minorHAnsi"/>
      <w:lang w:eastAsia="en-US"/>
    </w:rPr>
  </w:style>
  <w:style w:type="paragraph" w:customStyle="1" w:styleId="A052AED1593447AD956C8E75CB382A926">
    <w:name w:val="A052AED1593447AD956C8E75CB382A926"/>
    <w:rsid w:val="000B684F"/>
    <w:rPr>
      <w:rFonts w:eastAsiaTheme="minorHAnsi"/>
      <w:lang w:eastAsia="en-US"/>
    </w:rPr>
  </w:style>
  <w:style w:type="paragraph" w:customStyle="1" w:styleId="9282F7EF1E6C4992820813099DE249656">
    <w:name w:val="9282F7EF1E6C4992820813099DE249656"/>
    <w:rsid w:val="000B684F"/>
    <w:rPr>
      <w:rFonts w:eastAsiaTheme="minorHAnsi"/>
      <w:lang w:eastAsia="en-US"/>
    </w:rPr>
  </w:style>
  <w:style w:type="paragraph" w:customStyle="1" w:styleId="1199B2EA74F3471EA8CE14BB8A1E710E6">
    <w:name w:val="1199B2EA74F3471EA8CE14BB8A1E710E6"/>
    <w:rsid w:val="000B684F"/>
    <w:rPr>
      <w:rFonts w:eastAsiaTheme="minorHAnsi"/>
      <w:lang w:eastAsia="en-US"/>
    </w:rPr>
  </w:style>
  <w:style w:type="paragraph" w:customStyle="1" w:styleId="B52D86C2F6A44C77BBD01172BBE7CFC78">
    <w:name w:val="B52D86C2F6A44C77BBD01172BBE7CFC78"/>
    <w:rsid w:val="000B684F"/>
    <w:rPr>
      <w:rFonts w:eastAsiaTheme="minorHAnsi"/>
      <w:lang w:eastAsia="en-US"/>
    </w:rPr>
  </w:style>
  <w:style w:type="paragraph" w:customStyle="1" w:styleId="CF2207BC854B4D59809CF6B9EAA48B246">
    <w:name w:val="CF2207BC854B4D59809CF6B9EAA48B246"/>
    <w:rsid w:val="000B684F"/>
    <w:rPr>
      <w:rFonts w:eastAsiaTheme="minorHAnsi"/>
      <w:lang w:eastAsia="en-US"/>
    </w:rPr>
  </w:style>
  <w:style w:type="paragraph" w:customStyle="1" w:styleId="04D1F81163F94335A64DB796D62785186">
    <w:name w:val="04D1F81163F94335A64DB796D62785186"/>
    <w:rsid w:val="000B684F"/>
    <w:rPr>
      <w:rFonts w:eastAsiaTheme="minorHAnsi"/>
      <w:lang w:eastAsia="en-US"/>
    </w:rPr>
  </w:style>
  <w:style w:type="paragraph" w:customStyle="1" w:styleId="FAC3E2477B9C4D8085C39271D48FC7936">
    <w:name w:val="FAC3E2477B9C4D8085C39271D48FC7936"/>
    <w:rsid w:val="000B684F"/>
    <w:rPr>
      <w:rFonts w:eastAsiaTheme="minorHAnsi"/>
      <w:lang w:eastAsia="en-US"/>
    </w:rPr>
  </w:style>
  <w:style w:type="paragraph" w:customStyle="1" w:styleId="DB1ACCCBD623479AA292D4B21EB55E776">
    <w:name w:val="DB1ACCCBD623479AA292D4B21EB55E776"/>
    <w:rsid w:val="000B684F"/>
    <w:rPr>
      <w:rFonts w:eastAsiaTheme="minorHAnsi"/>
      <w:lang w:eastAsia="en-US"/>
    </w:rPr>
  </w:style>
  <w:style w:type="paragraph" w:customStyle="1" w:styleId="6B8618C961E94F6080800F4E9D8797546">
    <w:name w:val="6B8618C961E94F6080800F4E9D8797546"/>
    <w:rsid w:val="000B684F"/>
    <w:rPr>
      <w:rFonts w:eastAsiaTheme="minorHAnsi"/>
      <w:lang w:eastAsia="en-US"/>
    </w:rPr>
  </w:style>
  <w:style w:type="paragraph" w:customStyle="1" w:styleId="6643993ACACC407DB1F8E60EA31713426">
    <w:name w:val="6643993ACACC407DB1F8E60EA31713426"/>
    <w:rsid w:val="000B684F"/>
    <w:rPr>
      <w:rFonts w:eastAsiaTheme="minorHAnsi"/>
      <w:lang w:eastAsia="en-US"/>
    </w:rPr>
  </w:style>
  <w:style w:type="paragraph" w:customStyle="1" w:styleId="F4CE054697AC4656A63682FCED2CEED16">
    <w:name w:val="F4CE054697AC4656A63682FCED2CEED16"/>
    <w:rsid w:val="000B684F"/>
    <w:rPr>
      <w:rFonts w:eastAsiaTheme="minorHAnsi"/>
      <w:lang w:eastAsia="en-US"/>
    </w:rPr>
  </w:style>
  <w:style w:type="paragraph" w:customStyle="1" w:styleId="52AB6489EB5E47A6885FE750AFEE5F286">
    <w:name w:val="52AB6489EB5E47A6885FE750AFEE5F286"/>
    <w:rsid w:val="000B684F"/>
    <w:rPr>
      <w:rFonts w:eastAsiaTheme="minorHAnsi"/>
      <w:lang w:eastAsia="en-US"/>
    </w:rPr>
  </w:style>
  <w:style w:type="paragraph" w:customStyle="1" w:styleId="16EDD69563634C0EAA46BC80284D13F86">
    <w:name w:val="16EDD69563634C0EAA46BC80284D13F86"/>
    <w:rsid w:val="000B684F"/>
    <w:rPr>
      <w:rFonts w:eastAsiaTheme="minorHAnsi"/>
      <w:lang w:eastAsia="en-US"/>
    </w:rPr>
  </w:style>
  <w:style w:type="paragraph" w:customStyle="1" w:styleId="6C7138152252471BBA294D0126960A8C6">
    <w:name w:val="6C7138152252471BBA294D0126960A8C6"/>
    <w:rsid w:val="000B684F"/>
    <w:rPr>
      <w:rFonts w:eastAsiaTheme="minorHAnsi"/>
      <w:lang w:eastAsia="en-US"/>
    </w:rPr>
  </w:style>
  <w:style w:type="paragraph" w:customStyle="1" w:styleId="07314D9A202A4F0BAE67C6130E3119E96">
    <w:name w:val="07314D9A202A4F0BAE67C6130E3119E96"/>
    <w:rsid w:val="000B684F"/>
    <w:rPr>
      <w:rFonts w:eastAsiaTheme="minorHAnsi"/>
      <w:lang w:eastAsia="en-US"/>
    </w:rPr>
  </w:style>
  <w:style w:type="paragraph" w:customStyle="1" w:styleId="973853F6BA28454BBBB00FBE9ED582819">
    <w:name w:val="973853F6BA28454BBBB00FBE9ED582819"/>
    <w:rsid w:val="000B684F"/>
    <w:rPr>
      <w:rFonts w:eastAsiaTheme="minorHAnsi"/>
      <w:lang w:eastAsia="en-US"/>
    </w:rPr>
  </w:style>
  <w:style w:type="paragraph" w:customStyle="1" w:styleId="F24C1398117F47BB90D06335E2E311F26">
    <w:name w:val="F24C1398117F47BB90D06335E2E311F26"/>
    <w:rsid w:val="000B684F"/>
    <w:rPr>
      <w:rFonts w:eastAsiaTheme="minorHAnsi"/>
      <w:lang w:eastAsia="en-US"/>
    </w:rPr>
  </w:style>
  <w:style w:type="paragraph" w:customStyle="1" w:styleId="3A17A698EE0C422688EFD2DD87CB6B626">
    <w:name w:val="3A17A698EE0C422688EFD2DD87CB6B626"/>
    <w:rsid w:val="000B684F"/>
    <w:rPr>
      <w:rFonts w:eastAsiaTheme="minorHAnsi"/>
      <w:lang w:eastAsia="en-US"/>
    </w:rPr>
  </w:style>
  <w:style w:type="paragraph" w:customStyle="1" w:styleId="1145842B8B444323AA5E0861C35E0C346">
    <w:name w:val="1145842B8B444323AA5E0861C35E0C346"/>
    <w:rsid w:val="000B684F"/>
    <w:rPr>
      <w:rFonts w:eastAsiaTheme="minorHAnsi"/>
      <w:lang w:eastAsia="en-US"/>
    </w:rPr>
  </w:style>
  <w:style w:type="paragraph" w:customStyle="1" w:styleId="568794946CF747749E31168152E0251F6">
    <w:name w:val="568794946CF747749E31168152E0251F6"/>
    <w:rsid w:val="000B684F"/>
    <w:rPr>
      <w:rFonts w:eastAsiaTheme="minorHAnsi"/>
      <w:lang w:eastAsia="en-US"/>
    </w:rPr>
  </w:style>
  <w:style w:type="paragraph" w:customStyle="1" w:styleId="CB8EDA013D1048DBA31DE774109E89286">
    <w:name w:val="CB8EDA013D1048DBA31DE774109E89286"/>
    <w:rsid w:val="000B684F"/>
    <w:rPr>
      <w:rFonts w:eastAsiaTheme="minorHAnsi"/>
      <w:lang w:eastAsia="en-US"/>
    </w:rPr>
  </w:style>
  <w:style w:type="paragraph" w:customStyle="1" w:styleId="00160FA984DD470684997980503D4B076">
    <w:name w:val="00160FA984DD470684997980503D4B076"/>
    <w:rsid w:val="000B684F"/>
    <w:rPr>
      <w:rFonts w:eastAsiaTheme="minorHAnsi"/>
      <w:lang w:eastAsia="en-US"/>
    </w:rPr>
  </w:style>
  <w:style w:type="paragraph" w:customStyle="1" w:styleId="6E73A6353E2E488CADDBCD816DE75A8C6">
    <w:name w:val="6E73A6353E2E488CADDBCD816DE75A8C6"/>
    <w:rsid w:val="000B684F"/>
    <w:rPr>
      <w:rFonts w:eastAsiaTheme="minorHAnsi"/>
      <w:lang w:eastAsia="en-US"/>
    </w:rPr>
  </w:style>
  <w:style w:type="paragraph" w:customStyle="1" w:styleId="81F6E67D6F864D50B795FE2B0ECF66C06">
    <w:name w:val="81F6E67D6F864D50B795FE2B0ECF66C06"/>
    <w:rsid w:val="000B684F"/>
    <w:rPr>
      <w:rFonts w:eastAsiaTheme="minorHAnsi"/>
      <w:lang w:eastAsia="en-US"/>
    </w:rPr>
  </w:style>
  <w:style w:type="paragraph" w:customStyle="1" w:styleId="C4F71CB821F74DF38215E9F8473D842D6">
    <w:name w:val="C4F71CB821F74DF38215E9F8473D842D6"/>
    <w:rsid w:val="000B684F"/>
    <w:rPr>
      <w:rFonts w:eastAsiaTheme="minorHAnsi"/>
      <w:lang w:eastAsia="en-US"/>
    </w:rPr>
  </w:style>
  <w:style w:type="paragraph" w:customStyle="1" w:styleId="B7E4325F63BE4E6CA1943434C5022EE243">
    <w:name w:val="B7E4325F63BE4E6CA1943434C5022EE243"/>
    <w:rsid w:val="000B684F"/>
    <w:rPr>
      <w:rFonts w:eastAsiaTheme="minorHAnsi"/>
      <w:lang w:eastAsia="en-US"/>
    </w:rPr>
  </w:style>
  <w:style w:type="paragraph" w:customStyle="1" w:styleId="6B4B3D950689435AB2BBCEB1D1261D4843">
    <w:name w:val="6B4B3D950689435AB2BBCEB1D1261D4843"/>
    <w:rsid w:val="000B684F"/>
    <w:rPr>
      <w:rFonts w:eastAsiaTheme="minorHAnsi"/>
      <w:lang w:eastAsia="en-US"/>
    </w:rPr>
  </w:style>
  <w:style w:type="paragraph" w:customStyle="1" w:styleId="23E0EC3BB7664A62BA7269DA5084849343">
    <w:name w:val="23E0EC3BB7664A62BA7269DA5084849343"/>
    <w:rsid w:val="000B684F"/>
    <w:rPr>
      <w:rFonts w:eastAsiaTheme="minorHAnsi"/>
      <w:lang w:eastAsia="en-US"/>
    </w:rPr>
  </w:style>
  <w:style w:type="paragraph" w:customStyle="1" w:styleId="8CDDFEB365F64487AF7257F90EF7102B43">
    <w:name w:val="8CDDFEB365F64487AF7257F90EF7102B43"/>
    <w:rsid w:val="000B684F"/>
    <w:rPr>
      <w:rFonts w:eastAsiaTheme="minorHAnsi"/>
      <w:lang w:eastAsia="en-US"/>
    </w:rPr>
  </w:style>
  <w:style w:type="paragraph" w:customStyle="1" w:styleId="0F9A4391BB1B4DF0B492DE2BA778172243">
    <w:name w:val="0F9A4391BB1B4DF0B492DE2BA778172243"/>
    <w:rsid w:val="000B684F"/>
    <w:rPr>
      <w:rFonts w:eastAsiaTheme="minorHAnsi"/>
      <w:lang w:eastAsia="en-US"/>
    </w:rPr>
  </w:style>
  <w:style w:type="paragraph" w:customStyle="1" w:styleId="E1EBA1A674674BC5AAC15D19830E1F4743">
    <w:name w:val="E1EBA1A674674BC5AAC15D19830E1F4743"/>
    <w:rsid w:val="000B684F"/>
    <w:rPr>
      <w:rFonts w:eastAsiaTheme="minorHAnsi"/>
      <w:lang w:eastAsia="en-US"/>
    </w:rPr>
  </w:style>
  <w:style w:type="paragraph" w:customStyle="1" w:styleId="5123FF5AC97246ADB7BC4EC17FCF4B9043">
    <w:name w:val="5123FF5AC97246ADB7BC4EC17FCF4B9043"/>
    <w:rsid w:val="000B684F"/>
    <w:rPr>
      <w:rFonts w:eastAsiaTheme="minorHAnsi"/>
      <w:lang w:eastAsia="en-US"/>
    </w:rPr>
  </w:style>
  <w:style w:type="paragraph" w:customStyle="1" w:styleId="0503202554134D53AAEE5CA4FE5B7E6943">
    <w:name w:val="0503202554134D53AAEE5CA4FE5B7E6943"/>
    <w:rsid w:val="000B684F"/>
    <w:rPr>
      <w:rFonts w:eastAsiaTheme="minorHAnsi"/>
      <w:lang w:eastAsia="en-US"/>
    </w:rPr>
  </w:style>
  <w:style w:type="paragraph" w:customStyle="1" w:styleId="0CF1654F5CD6476A8E84902289F3B3FA43">
    <w:name w:val="0CF1654F5CD6476A8E84902289F3B3FA43"/>
    <w:rsid w:val="000B684F"/>
    <w:rPr>
      <w:rFonts w:eastAsiaTheme="minorHAnsi"/>
      <w:lang w:eastAsia="en-US"/>
    </w:rPr>
  </w:style>
  <w:style w:type="paragraph" w:customStyle="1" w:styleId="8FE88E2A0FF24CFDA63F48ADE6B7B8B326">
    <w:name w:val="8FE88E2A0FF24CFDA63F48ADE6B7B8B326"/>
    <w:rsid w:val="000B684F"/>
    <w:rPr>
      <w:rFonts w:eastAsiaTheme="minorHAnsi"/>
      <w:lang w:eastAsia="en-US"/>
    </w:rPr>
  </w:style>
  <w:style w:type="paragraph" w:customStyle="1" w:styleId="D1537B7382F147858B4178C2D1EECBC743">
    <w:name w:val="D1537B7382F147858B4178C2D1EECBC743"/>
    <w:rsid w:val="000B684F"/>
    <w:rPr>
      <w:rFonts w:eastAsiaTheme="minorHAnsi"/>
      <w:lang w:eastAsia="en-US"/>
    </w:rPr>
  </w:style>
  <w:style w:type="paragraph" w:customStyle="1" w:styleId="23B1FBEB997B4D08800B54E6902A4C5643">
    <w:name w:val="23B1FBEB997B4D08800B54E6902A4C5643"/>
    <w:rsid w:val="000B684F"/>
    <w:rPr>
      <w:rFonts w:eastAsiaTheme="minorHAnsi"/>
      <w:lang w:eastAsia="en-US"/>
    </w:rPr>
  </w:style>
  <w:style w:type="paragraph" w:customStyle="1" w:styleId="25C7EC1705534F6281E342415AE1565E43">
    <w:name w:val="25C7EC1705534F6281E342415AE1565E43"/>
    <w:rsid w:val="000B684F"/>
    <w:rPr>
      <w:rFonts w:eastAsiaTheme="minorHAnsi"/>
      <w:lang w:eastAsia="en-US"/>
    </w:rPr>
  </w:style>
  <w:style w:type="paragraph" w:customStyle="1" w:styleId="7BB85D398C3D4F82BF713949D9EEC43943">
    <w:name w:val="7BB85D398C3D4F82BF713949D9EEC43943"/>
    <w:rsid w:val="000B684F"/>
    <w:rPr>
      <w:rFonts w:eastAsiaTheme="minorHAnsi"/>
      <w:lang w:eastAsia="en-US"/>
    </w:rPr>
  </w:style>
  <w:style w:type="paragraph" w:customStyle="1" w:styleId="2CDD8D9313FB4F1B9B5DEA10D8BE517D26">
    <w:name w:val="2CDD8D9313FB4F1B9B5DEA10D8BE517D26"/>
    <w:rsid w:val="000B684F"/>
    <w:rPr>
      <w:rFonts w:eastAsiaTheme="minorHAnsi"/>
      <w:lang w:eastAsia="en-US"/>
    </w:rPr>
  </w:style>
  <w:style w:type="paragraph" w:customStyle="1" w:styleId="5555FEF10CB046D199BA726D4C3EC3C143">
    <w:name w:val="5555FEF10CB046D199BA726D4C3EC3C143"/>
    <w:rsid w:val="000B684F"/>
    <w:rPr>
      <w:rFonts w:eastAsiaTheme="minorHAnsi"/>
      <w:lang w:eastAsia="en-US"/>
    </w:rPr>
  </w:style>
  <w:style w:type="paragraph" w:customStyle="1" w:styleId="121CC7FCDAD4478285F483E637F5538543">
    <w:name w:val="121CC7FCDAD4478285F483E637F5538543"/>
    <w:rsid w:val="000B684F"/>
    <w:rPr>
      <w:rFonts w:eastAsiaTheme="minorHAnsi"/>
      <w:lang w:eastAsia="en-US"/>
    </w:rPr>
  </w:style>
  <w:style w:type="paragraph" w:customStyle="1" w:styleId="0C0B4A6485F44BCF8051D653DB24622843">
    <w:name w:val="0C0B4A6485F44BCF8051D653DB24622843"/>
    <w:rsid w:val="000B684F"/>
    <w:rPr>
      <w:rFonts w:eastAsiaTheme="minorHAnsi"/>
      <w:lang w:eastAsia="en-US"/>
    </w:rPr>
  </w:style>
  <w:style w:type="paragraph" w:customStyle="1" w:styleId="DE0CC94B1A254298B5A611A8277C116143">
    <w:name w:val="DE0CC94B1A254298B5A611A8277C116143"/>
    <w:rsid w:val="000B684F"/>
    <w:rPr>
      <w:rFonts w:eastAsiaTheme="minorHAnsi"/>
      <w:lang w:eastAsia="en-US"/>
    </w:rPr>
  </w:style>
  <w:style w:type="paragraph" w:customStyle="1" w:styleId="05D81B5E81DD444CA53754AA63BE7DBD26">
    <w:name w:val="05D81B5E81DD444CA53754AA63BE7DBD26"/>
    <w:rsid w:val="000B684F"/>
    <w:rPr>
      <w:rFonts w:eastAsiaTheme="minorHAnsi"/>
      <w:lang w:eastAsia="en-US"/>
    </w:rPr>
  </w:style>
  <w:style w:type="paragraph" w:customStyle="1" w:styleId="EB0EA7B646974C16B3964426E316808043">
    <w:name w:val="EB0EA7B646974C16B3964426E316808043"/>
    <w:rsid w:val="000B684F"/>
    <w:rPr>
      <w:rFonts w:eastAsiaTheme="minorHAnsi"/>
      <w:lang w:eastAsia="en-US"/>
    </w:rPr>
  </w:style>
  <w:style w:type="paragraph" w:customStyle="1" w:styleId="5FCF6B6929164F618E192E4A788B9D4343">
    <w:name w:val="5FCF6B6929164F618E192E4A788B9D4343"/>
    <w:rsid w:val="000B684F"/>
    <w:rPr>
      <w:rFonts w:eastAsiaTheme="minorHAnsi"/>
      <w:lang w:eastAsia="en-US"/>
    </w:rPr>
  </w:style>
  <w:style w:type="paragraph" w:customStyle="1" w:styleId="43E225500DD14489A3DE6030144D165C43">
    <w:name w:val="43E225500DD14489A3DE6030144D165C43"/>
    <w:rsid w:val="000B684F"/>
    <w:rPr>
      <w:rFonts w:eastAsiaTheme="minorHAnsi"/>
      <w:lang w:eastAsia="en-US"/>
    </w:rPr>
  </w:style>
  <w:style w:type="paragraph" w:customStyle="1" w:styleId="8B77CEF2FCC24CF7A0F4840031B4D4D443">
    <w:name w:val="8B77CEF2FCC24CF7A0F4840031B4D4D443"/>
    <w:rsid w:val="000B684F"/>
    <w:rPr>
      <w:rFonts w:eastAsiaTheme="minorHAnsi"/>
      <w:lang w:eastAsia="en-US"/>
    </w:rPr>
  </w:style>
  <w:style w:type="paragraph" w:customStyle="1" w:styleId="5CA9A37D95B04B4C88DC4708D7CF529826">
    <w:name w:val="5CA9A37D95B04B4C88DC4708D7CF529826"/>
    <w:rsid w:val="000B684F"/>
    <w:rPr>
      <w:rFonts w:eastAsiaTheme="minorHAnsi"/>
      <w:lang w:eastAsia="en-US"/>
    </w:rPr>
  </w:style>
  <w:style w:type="paragraph" w:customStyle="1" w:styleId="DEFBC32370F94CB99632C897F3B35BBA43">
    <w:name w:val="DEFBC32370F94CB99632C897F3B35BBA43"/>
    <w:rsid w:val="000B684F"/>
    <w:rPr>
      <w:rFonts w:eastAsiaTheme="minorHAnsi"/>
      <w:lang w:eastAsia="en-US"/>
    </w:rPr>
  </w:style>
  <w:style w:type="paragraph" w:customStyle="1" w:styleId="547321B9B67741AD81CC0F3B3366609C43">
    <w:name w:val="547321B9B67741AD81CC0F3B3366609C43"/>
    <w:rsid w:val="000B684F"/>
    <w:rPr>
      <w:rFonts w:eastAsiaTheme="minorHAnsi"/>
      <w:lang w:eastAsia="en-US"/>
    </w:rPr>
  </w:style>
  <w:style w:type="paragraph" w:customStyle="1" w:styleId="AA8C318CFB5D4FEDA224D1E8935261E642">
    <w:name w:val="AA8C318CFB5D4FEDA224D1E8935261E642"/>
    <w:rsid w:val="000B684F"/>
    <w:rPr>
      <w:rFonts w:eastAsiaTheme="minorHAnsi"/>
      <w:lang w:eastAsia="en-US"/>
    </w:rPr>
  </w:style>
  <w:style w:type="paragraph" w:customStyle="1" w:styleId="2DA13169956E4EEEA2C65FD9995BC45942">
    <w:name w:val="2DA13169956E4EEEA2C65FD9995BC45942"/>
    <w:rsid w:val="000B684F"/>
    <w:rPr>
      <w:rFonts w:eastAsiaTheme="minorHAnsi"/>
      <w:lang w:eastAsia="en-US"/>
    </w:rPr>
  </w:style>
  <w:style w:type="paragraph" w:customStyle="1" w:styleId="8634D7D7DEFB4CF696B54A8FC14548D426">
    <w:name w:val="8634D7D7DEFB4CF696B54A8FC14548D426"/>
    <w:rsid w:val="000B684F"/>
    <w:rPr>
      <w:rFonts w:eastAsiaTheme="minorHAnsi"/>
      <w:lang w:eastAsia="en-US"/>
    </w:rPr>
  </w:style>
  <w:style w:type="paragraph" w:customStyle="1" w:styleId="6A2CDBF4CF47483EAAF9782A22B6D18F42">
    <w:name w:val="6A2CDBF4CF47483EAAF9782A22B6D18F42"/>
    <w:rsid w:val="000B684F"/>
    <w:rPr>
      <w:rFonts w:eastAsiaTheme="minorHAnsi"/>
      <w:lang w:eastAsia="en-US"/>
    </w:rPr>
  </w:style>
  <w:style w:type="paragraph" w:customStyle="1" w:styleId="7400FF7034A64D5BBFB24078C0ED5C4B42">
    <w:name w:val="7400FF7034A64D5BBFB24078C0ED5C4B42"/>
    <w:rsid w:val="000B684F"/>
    <w:rPr>
      <w:rFonts w:eastAsiaTheme="minorHAnsi"/>
      <w:lang w:eastAsia="en-US"/>
    </w:rPr>
  </w:style>
  <w:style w:type="paragraph" w:customStyle="1" w:styleId="569CF023509B41EF945CA843E17111B542">
    <w:name w:val="569CF023509B41EF945CA843E17111B542"/>
    <w:rsid w:val="000B684F"/>
    <w:rPr>
      <w:rFonts w:eastAsiaTheme="minorHAnsi"/>
      <w:lang w:eastAsia="en-US"/>
    </w:rPr>
  </w:style>
  <w:style w:type="paragraph" w:customStyle="1" w:styleId="8109C52EB9AA4D1B8540C7468C4337ED42">
    <w:name w:val="8109C52EB9AA4D1B8540C7468C4337ED42"/>
    <w:rsid w:val="000B684F"/>
    <w:rPr>
      <w:rFonts w:eastAsiaTheme="minorHAnsi"/>
      <w:lang w:eastAsia="en-US"/>
    </w:rPr>
  </w:style>
  <w:style w:type="paragraph" w:customStyle="1" w:styleId="0650D9B256D94C878A817A02336CA7107">
    <w:name w:val="0650D9B256D94C878A817A02336CA7107"/>
    <w:rsid w:val="000B684F"/>
    <w:rPr>
      <w:rFonts w:eastAsiaTheme="minorHAnsi"/>
      <w:lang w:eastAsia="en-US"/>
    </w:rPr>
  </w:style>
  <w:style w:type="paragraph" w:customStyle="1" w:styleId="3DED3C5720B94D3794DC618AAC4113367">
    <w:name w:val="3DED3C5720B94D3794DC618AAC4113367"/>
    <w:rsid w:val="000B684F"/>
    <w:rPr>
      <w:rFonts w:eastAsiaTheme="minorHAnsi"/>
      <w:lang w:eastAsia="en-US"/>
    </w:rPr>
  </w:style>
  <w:style w:type="paragraph" w:customStyle="1" w:styleId="4AD70FAD1F7E457999DC0A0BF1E5BFED7">
    <w:name w:val="4AD70FAD1F7E457999DC0A0BF1E5BFED7"/>
    <w:rsid w:val="000B684F"/>
    <w:rPr>
      <w:rFonts w:eastAsiaTheme="minorHAnsi"/>
      <w:lang w:eastAsia="en-US"/>
    </w:rPr>
  </w:style>
  <w:style w:type="paragraph" w:customStyle="1" w:styleId="4DA5078AA511430DAE111478B1826CE810">
    <w:name w:val="4DA5078AA511430DAE111478B1826CE810"/>
    <w:rsid w:val="000B684F"/>
    <w:rPr>
      <w:rFonts w:eastAsiaTheme="minorHAnsi"/>
      <w:lang w:eastAsia="en-US"/>
    </w:rPr>
  </w:style>
  <w:style w:type="paragraph" w:customStyle="1" w:styleId="C627445D39D7458ABE9E2E520E326BF28">
    <w:name w:val="C627445D39D7458ABE9E2E520E326BF28"/>
    <w:rsid w:val="000B684F"/>
    <w:rPr>
      <w:rFonts w:eastAsiaTheme="minorHAnsi"/>
      <w:lang w:eastAsia="en-US"/>
    </w:rPr>
  </w:style>
  <w:style w:type="paragraph" w:customStyle="1" w:styleId="837FD0444215452B8D75C30B0326327D7">
    <w:name w:val="837FD0444215452B8D75C30B0326327D7"/>
    <w:rsid w:val="000B684F"/>
    <w:rPr>
      <w:rFonts w:eastAsiaTheme="minorHAnsi"/>
      <w:lang w:eastAsia="en-US"/>
    </w:rPr>
  </w:style>
  <w:style w:type="paragraph" w:customStyle="1" w:styleId="CDBC0E0A14504CF8A4F35E46EBABD1329">
    <w:name w:val="CDBC0E0A14504CF8A4F35E46EBABD1329"/>
    <w:rsid w:val="000B684F"/>
    <w:rPr>
      <w:rFonts w:eastAsiaTheme="minorHAnsi"/>
      <w:lang w:eastAsia="en-US"/>
    </w:rPr>
  </w:style>
  <w:style w:type="paragraph" w:customStyle="1" w:styleId="A052AED1593447AD956C8E75CB382A927">
    <w:name w:val="A052AED1593447AD956C8E75CB382A927"/>
    <w:rsid w:val="000B684F"/>
    <w:rPr>
      <w:rFonts w:eastAsiaTheme="minorHAnsi"/>
      <w:lang w:eastAsia="en-US"/>
    </w:rPr>
  </w:style>
  <w:style w:type="paragraph" w:customStyle="1" w:styleId="9282F7EF1E6C4992820813099DE249657">
    <w:name w:val="9282F7EF1E6C4992820813099DE249657"/>
    <w:rsid w:val="000B684F"/>
    <w:rPr>
      <w:rFonts w:eastAsiaTheme="minorHAnsi"/>
      <w:lang w:eastAsia="en-US"/>
    </w:rPr>
  </w:style>
  <w:style w:type="paragraph" w:customStyle="1" w:styleId="1199B2EA74F3471EA8CE14BB8A1E710E7">
    <w:name w:val="1199B2EA74F3471EA8CE14BB8A1E710E7"/>
    <w:rsid w:val="000B684F"/>
    <w:rPr>
      <w:rFonts w:eastAsiaTheme="minorHAnsi"/>
      <w:lang w:eastAsia="en-US"/>
    </w:rPr>
  </w:style>
  <w:style w:type="paragraph" w:customStyle="1" w:styleId="B52D86C2F6A44C77BBD01172BBE7CFC79">
    <w:name w:val="B52D86C2F6A44C77BBD01172BBE7CFC79"/>
    <w:rsid w:val="000B684F"/>
    <w:rPr>
      <w:rFonts w:eastAsiaTheme="minorHAnsi"/>
      <w:lang w:eastAsia="en-US"/>
    </w:rPr>
  </w:style>
  <w:style w:type="paragraph" w:customStyle="1" w:styleId="CF2207BC854B4D59809CF6B9EAA48B247">
    <w:name w:val="CF2207BC854B4D59809CF6B9EAA48B247"/>
    <w:rsid w:val="000B684F"/>
    <w:rPr>
      <w:rFonts w:eastAsiaTheme="minorHAnsi"/>
      <w:lang w:eastAsia="en-US"/>
    </w:rPr>
  </w:style>
  <w:style w:type="paragraph" w:customStyle="1" w:styleId="04D1F81163F94335A64DB796D62785187">
    <w:name w:val="04D1F81163F94335A64DB796D62785187"/>
    <w:rsid w:val="000B684F"/>
    <w:rPr>
      <w:rFonts w:eastAsiaTheme="minorHAnsi"/>
      <w:lang w:eastAsia="en-US"/>
    </w:rPr>
  </w:style>
  <w:style w:type="paragraph" w:customStyle="1" w:styleId="FAC3E2477B9C4D8085C39271D48FC7937">
    <w:name w:val="FAC3E2477B9C4D8085C39271D48FC7937"/>
    <w:rsid w:val="000B684F"/>
    <w:rPr>
      <w:rFonts w:eastAsiaTheme="minorHAnsi"/>
      <w:lang w:eastAsia="en-US"/>
    </w:rPr>
  </w:style>
  <w:style w:type="paragraph" w:customStyle="1" w:styleId="DB1ACCCBD623479AA292D4B21EB55E777">
    <w:name w:val="DB1ACCCBD623479AA292D4B21EB55E777"/>
    <w:rsid w:val="000B684F"/>
    <w:rPr>
      <w:rFonts w:eastAsiaTheme="minorHAnsi"/>
      <w:lang w:eastAsia="en-US"/>
    </w:rPr>
  </w:style>
  <w:style w:type="paragraph" w:customStyle="1" w:styleId="6B8618C961E94F6080800F4E9D8797547">
    <w:name w:val="6B8618C961E94F6080800F4E9D8797547"/>
    <w:rsid w:val="000B684F"/>
    <w:rPr>
      <w:rFonts w:eastAsiaTheme="minorHAnsi"/>
      <w:lang w:eastAsia="en-US"/>
    </w:rPr>
  </w:style>
  <w:style w:type="paragraph" w:customStyle="1" w:styleId="6643993ACACC407DB1F8E60EA31713427">
    <w:name w:val="6643993ACACC407DB1F8E60EA31713427"/>
    <w:rsid w:val="000B684F"/>
    <w:rPr>
      <w:rFonts w:eastAsiaTheme="minorHAnsi"/>
      <w:lang w:eastAsia="en-US"/>
    </w:rPr>
  </w:style>
  <w:style w:type="paragraph" w:customStyle="1" w:styleId="F4CE054697AC4656A63682FCED2CEED17">
    <w:name w:val="F4CE054697AC4656A63682FCED2CEED17"/>
    <w:rsid w:val="000B684F"/>
    <w:rPr>
      <w:rFonts w:eastAsiaTheme="minorHAnsi"/>
      <w:lang w:eastAsia="en-US"/>
    </w:rPr>
  </w:style>
  <w:style w:type="paragraph" w:customStyle="1" w:styleId="52AB6489EB5E47A6885FE750AFEE5F287">
    <w:name w:val="52AB6489EB5E47A6885FE750AFEE5F287"/>
    <w:rsid w:val="000B684F"/>
    <w:rPr>
      <w:rFonts w:eastAsiaTheme="minorHAnsi"/>
      <w:lang w:eastAsia="en-US"/>
    </w:rPr>
  </w:style>
  <w:style w:type="paragraph" w:customStyle="1" w:styleId="16EDD69563634C0EAA46BC80284D13F87">
    <w:name w:val="16EDD69563634C0EAA46BC80284D13F87"/>
    <w:rsid w:val="000B684F"/>
    <w:rPr>
      <w:rFonts w:eastAsiaTheme="minorHAnsi"/>
      <w:lang w:eastAsia="en-US"/>
    </w:rPr>
  </w:style>
  <w:style w:type="paragraph" w:customStyle="1" w:styleId="6C7138152252471BBA294D0126960A8C7">
    <w:name w:val="6C7138152252471BBA294D0126960A8C7"/>
    <w:rsid w:val="000B684F"/>
    <w:rPr>
      <w:rFonts w:eastAsiaTheme="minorHAnsi"/>
      <w:lang w:eastAsia="en-US"/>
    </w:rPr>
  </w:style>
  <w:style w:type="paragraph" w:customStyle="1" w:styleId="07314D9A202A4F0BAE67C6130E3119E97">
    <w:name w:val="07314D9A202A4F0BAE67C6130E3119E97"/>
    <w:rsid w:val="000B684F"/>
    <w:rPr>
      <w:rFonts w:eastAsiaTheme="minorHAnsi"/>
      <w:lang w:eastAsia="en-US"/>
    </w:rPr>
  </w:style>
  <w:style w:type="paragraph" w:customStyle="1" w:styleId="973853F6BA28454BBBB00FBE9ED5828110">
    <w:name w:val="973853F6BA28454BBBB00FBE9ED5828110"/>
    <w:rsid w:val="000B684F"/>
    <w:rPr>
      <w:rFonts w:eastAsiaTheme="minorHAnsi"/>
      <w:lang w:eastAsia="en-US"/>
    </w:rPr>
  </w:style>
  <w:style w:type="paragraph" w:customStyle="1" w:styleId="F24C1398117F47BB90D06335E2E311F27">
    <w:name w:val="F24C1398117F47BB90D06335E2E311F27"/>
    <w:rsid w:val="000B684F"/>
    <w:rPr>
      <w:rFonts w:eastAsiaTheme="minorHAnsi"/>
      <w:lang w:eastAsia="en-US"/>
    </w:rPr>
  </w:style>
  <w:style w:type="paragraph" w:customStyle="1" w:styleId="3A17A698EE0C422688EFD2DD87CB6B627">
    <w:name w:val="3A17A698EE0C422688EFD2DD87CB6B627"/>
    <w:rsid w:val="000B684F"/>
    <w:rPr>
      <w:rFonts w:eastAsiaTheme="minorHAnsi"/>
      <w:lang w:eastAsia="en-US"/>
    </w:rPr>
  </w:style>
  <w:style w:type="paragraph" w:customStyle="1" w:styleId="1145842B8B444323AA5E0861C35E0C347">
    <w:name w:val="1145842B8B444323AA5E0861C35E0C347"/>
    <w:rsid w:val="000B684F"/>
    <w:rPr>
      <w:rFonts w:eastAsiaTheme="minorHAnsi"/>
      <w:lang w:eastAsia="en-US"/>
    </w:rPr>
  </w:style>
  <w:style w:type="paragraph" w:customStyle="1" w:styleId="568794946CF747749E31168152E0251F7">
    <w:name w:val="568794946CF747749E31168152E0251F7"/>
    <w:rsid w:val="000B684F"/>
    <w:rPr>
      <w:rFonts w:eastAsiaTheme="minorHAnsi"/>
      <w:lang w:eastAsia="en-US"/>
    </w:rPr>
  </w:style>
  <w:style w:type="paragraph" w:customStyle="1" w:styleId="CB8EDA013D1048DBA31DE774109E89287">
    <w:name w:val="CB8EDA013D1048DBA31DE774109E89287"/>
    <w:rsid w:val="000B684F"/>
    <w:rPr>
      <w:rFonts w:eastAsiaTheme="minorHAnsi"/>
      <w:lang w:eastAsia="en-US"/>
    </w:rPr>
  </w:style>
  <w:style w:type="paragraph" w:customStyle="1" w:styleId="00160FA984DD470684997980503D4B077">
    <w:name w:val="00160FA984DD470684997980503D4B077"/>
    <w:rsid w:val="000B684F"/>
    <w:rPr>
      <w:rFonts w:eastAsiaTheme="minorHAnsi"/>
      <w:lang w:eastAsia="en-US"/>
    </w:rPr>
  </w:style>
  <w:style w:type="paragraph" w:customStyle="1" w:styleId="6E73A6353E2E488CADDBCD816DE75A8C7">
    <w:name w:val="6E73A6353E2E488CADDBCD816DE75A8C7"/>
    <w:rsid w:val="000B684F"/>
    <w:rPr>
      <w:rFonts w:eastAsiaTheme="minorHAnsi"/>
      <w:lang w:eastAsia="en-US"/>
    </w:rPr>
  </w:style>
  <w:style w:type="paragraph" w:customStyle="1" w:styleId="81F6E67D6F864D50B795FE2B0ECF66C07">
    <w:name w:val="81F6E67D6F864D50B795FE2B0ECF66C07"/>
    <w:rsid w:val="000B684F"/>
    <w:rPr>
      <w:rFonts w:eastAsiaTheme="minorHAnsi"/>
      <w:lang w:eastAsia="en-US"/>
    </w:rPr>
  </w:style>
  <w:style w:type="paragraph" w:customStyle="1" w:styleId="C4F71CB821F74DF38215E9F8473D842D7">
    <w:name w:val="C4F71CB821F74DF38215E9F8473D842D7"/>
    <w:rsid w:val="000B684F"/>
    <w:rPr>
      <w:rFonts w:eastAsiaTheme="minorHAnsi"/>
      <w:lang w:eastAsia="en-US"/>
    </w:rPr>
  </w:style>
  <w:style w:type="paragraph" w:customStyle="1" w:styleId="02CE6518DA8244D78EA37575BBCB5915">
    <w:name w:val="02CE6518DA8244D78EA37575BBCB5915"/>
    <w:rsid w:val="000B684F"/>
  </w:style>
  <w:style w:type="paragraph" w:customStyle="1" w:styleId="D5FB9CA704C64D8DA74B647C8AC5F02A">
    <w:name w:val="D5FB9CA704C64D8DA74B647C8AC5F02A"/>
    <w:rsid w:val="000B684F"/>
  </w:style>
  <w:style w:type="paragraph" w:customStyle="1" w:styleId="7619C59C17994983801954DD811151B7">
    <w:name w:val="7619C59C17994983801954DD811151B7"/>
    <w:rsid w:val="000B684F"/>
  </w:style>
  <w:style w:type="paragraph" w:customStyle="1" w:styleId="02CE6518DA8244D78EA37575BBCB59151">
    <w:name w:val="02CE6518DA8244D78EA37575BBCB59151"/>
    <w:rsid w:val="000B684F"/>
    <w:rPr>
      <w:rFonts w:eastAsiaTheme="minorHAnsi"/>
      <w:lang w:eastAsia="en-US"/>
    </w:rPr>
  </w:style>
  <w:style w:type="paragraph" w:customStyle="1" w:styleId="6B4B3D950689435AB2BBCEB1D1261D4844">
    <w:name w:val="6B4B3D950689435AB2BBCEB1D1261D4844"/>
    <w:rsid w:val="000B684F"/>
    <w:rPr>
      <w:rFonts w:eastAsiaTheme="minorHAnsi"/>
      <w:lang w:eastAsia="en-US"/>
    </w:rPr>
  </w:style>
  <w:style w:type="paragraph" w:customStyle="1" w:styleId="23E0EC3BB7664A62BA7269DA5084849344">
    <w:name w:val="23E0EC3BB7664A62BA7269DA5084849344"/>
    <w:rsid w:val="000B684F"/>
    <w:rPr>
      <w:rFonts w:eastAsiaTheme="minorHAnsi"/>
      <w:lang w:eastAsia="en-US"/>
    </w:rPr>
  </w:style>
  <w:style w:type="paragraph" w:customStyle="1" w:styleId="D5FB9CA704C64D8DA74B647C8AC5F02A1">
    <w:name w:val="D5FB9CA704C64D8DA74B647C8AC5F02A1"/>
    <w:rsid w:val="000B684F"/>
    <w:rPr>
      <w:rFonts w:eastAsiaTheme="minorHAnsi"/>
      <w:lang w:eastAsia="en-US"/>
    </w:rPr>
  </w:style>
  <w:style w:type="paragraph" w:customStyle="1" w:styleId="8CDDFEB365F64487AF7257F90EF7102B44">
    <w:name w:val="8CDDFEB365F64487AF7257F90EF7102B44"/>
    <w:rsid w:val="000B684F"/>
    <w:rPr>
      <w:rFonts w:eastAsiaTheme="minorHAnsi"/>
      <w:lang w:eastAsia="en-US"/>
    </w:rPr>
  </w:style>
  <w:style w:type="paragraph" w:customStyle="1" w:styleId="0F9A4391BB1B4DF0B492DE2BA778172244">
    <w:name w:val="0F9A4391BB1B4DF0B492DE2BA778172244"/>
    <w:rsid w:val="000B684F"/>
    <w:rPr>
      <w:rFonts w:eastAsiaTheme="minorHAnsi"/>
      <w:lang w:eastAsia="en-US"/>
    </w:rPr>
  </w:style>
  <w:style w:type="paragraph" w:customStyle="1" w:styleId="E1EBA1A674674BC5AAC15D19830E1F4744">
    <w:name w:val="E1EBA1A674674BC5AAC15D19830E1F4744"/>
    <w:rsid w:val="000B684F"/>
    <w:rPr>
      <w:rFonts w:eastAsiaTheme="minorHAnsi"/>
      <w:lang w:eastAsia="en-US"/>
    </w:rPr>
  </w:style>
  <w:style w:type="paragraph" w:customStyle="1" w:styleId="20E632B16CE4405BBC920D2FDAD2F03A43">
    <w:name w:val="20E632B16CE4405BBC920D2FDAD2F03A43"/>
    <w:rsid w:val="000B684F"/>
    <w:rPr>
      <w:rFonts w:eastAsiaTheme="minorHAnsi"/>
      <w:lang w:eastAsia="en-US"/>
    </w:rPr>
  </w:style>
  <w:style w:type="paragraph" w:customStyle="1" w:styleId="7619C59C17994983801954DD811151B71">
    <w:name w:val="7619C59C17994983801954DD811151B71"/>
    <w:rsid w:val="000B684F"/>
    <w:rPr>
      <w:rFonts w:eastAsiaTheme="minorHAnsi"/>
      <w:lang w:eastAsia="en-US"/>
    </w:rPr>
  </w:style>
  <w:style w:type="paragraph" w:customStyle="1" w:styleId="5123FF5AC97246ADB7BC4EC17FCF4B9044">
    <w:name w:val="5123FF5AC97246ADB7BC4EC17FCF4B9044"/>
    <w:rsid w:val="000B684F"/>
    <w:rPr>
      <w:rFonts w:eastAsiaTheme="minorHAnsi"/>
      <w:lang w:eastAsia="en-US"/>
    </w:rPr>
  </w:style>
  <w:style w:type="paragraph" w:customStyle="1" w:styleId="0503202554134D53AAEE5CA4FE5B7E6944">
    <w:name w:val="0503202554134D53AAEE5CA4FE5B7E6944"/>
    <w:rsid w:val="000B684F"/>
    <w:rPr>
      <w:rFonts w:eastAsiaTheme="minorHAnsi"/>
      <w:lang w:eastAsia="en-US"/>
    </w:rPr>
  </w:style>
  <w:style w:type="paragraph" w:customStyle="1" w:styleId="0CF1654F5CD6476A8E84902289F3B3FA44">
    <w:name w:val="0CF1654F5CD6476A8E84902289F3B3FA44"/>
    <w:rsid w:val="000B684F"/>
    <w:rPr>
      <w:rFonts w:eastAsiaTheme="minorHAnsi"/>
      <w:lang w:eastAsia="en-US"/>
    </w:rPr>
  </w:style>
  <w:style w:type="paragraph" w:customStyle="1" w:styleId="8FE88E2A0FF24CFDA63F48ADE6B7B8B327">
    <w:name w:val="8FE88E2A0FF24CFDA63F48ADE6B7B8B327"/>
    <w:rsid w:val="000B684F"/>
    <w:rPr>
      <w:rFonts w:eastAsiaTheme="minorHAnsi"/>
      <w:lang w:eastAsia="en-US"/>
    </w:rPr>
  </w:style>
  <w:style w:type="paragraph" w:customStyle="1" w:styleId="D1537B7382F147858B4178C2D1EECBC744">
    <w:name w:val="D1537B7382F147858B4178C2D1EECBC744"/>
    <w:rsid w:val="000B684F"/>
    <w:rPr>
      <w:rFonts w:eastAsiaTheme="minorHAnsi"/>
      <w:lang w:eastAsia="en-US"/>
    </w:rPr>
  </w:style>
  <w:style w:type="paragraph" w:customStyle="1" w:styleId="23B1FBEB997B4D08800B54E6902A4C5644">
    <w:name w:val="23B1FBEB997B4D08800B54E6902A4C5644"/>
    <w:rsid w:val="000B684F"/>
    <w:rPr>
      <w:rFonts w:eastAsiaTheme="minorHAnsi"/>
      <w:lang w:eastAsia="en-US"/>
    </w:rPr>
  </w:style>
  <w:style w:type="paragraph" w:customStyle="1" w:styleId="25C7EC1705534F6281E342415AE1565E44">
    <w:name w:val="25C7EC1705534F6281E342415AE1565E44"/>
    <w:rsid w:val="000B684F"/>
    <w:rPr>
      <w:rFonts w:eastAsiaTheme="minorHAnsi"/>
      <w:lang w:eastAsia="en-US"/>
    </w:rPr>
  </w:style>
  <w:style w:type="paragraph" w:customStyle="1" w:styleId="7BB85D398C3D4F82BF713949D9EEC43944">
    <w:name w:val="7BB85D398C3D4F82BF713949D9EEC43944"/>
    <w:rsid w:val="000B684F"/>
    <w:rPr>
      <w:rFonts w:eastAsiaTheme="minorHAnsi"/>
      <w:lang w:eastAsia="en-US"/>
    </w:rPr>
  </w:style>
  <w:style w:type="paragraph" w:customStyle="1" w:styleId="2CDD8D9313FB4F1B9B5DEA10D8BE517D27">
    <w:name w:val="2CDD8D9313FB4F1B9B5DEA10D8BE517D27"/>
    <w:rsid w:val="000B684F"/>
    <w:rPr>
      <w:rFonts w:eastAsiaTheme="minorHAnsi"/>
      <w:lang w:eastAsia="en-US"/>
    </w:rPr>
  </w:style>
  <w:style w:type="paragraph" w:customStyle="1" w:styleId="5555FEF10CB046D199BA726D4C3EC3C144">
    <w:name w:val="5555FEF10CB046D199BA726D4C3EC3C144"/>
    <w:rsid w:val="000B684F"/>
    <w:rPr>
      <w:rFonts w:eastAsiaTheme="minorHAnsi"/>
      <w:lang w:eastAsia="en-US"/>
    </w:rPr>
  </w:style>
  <w:style w:type="paragraph" w:customStyle="1" w:styleId="121CC7FCDAD4478285F483E637F5538544">
    <w:name w:val="121CC7FCDAD4478285F483E637F5538544"/>
    <w:rsid w:val="000B684F"/>
    <w:rPr>
      <w:rFonts w:eastAsiaTheme="minorHAnsi"/>
      <w:lang w:eastAsia="en-US"/>
    </w:rPr>
  </w:style>
  <w:style w:type="paragraph" w:customStyle="1" w:styleId="0C0B4A6485F44BCF8051D653DB24622844">
    <w:name w:val="0C0B4A6485F44BCF8051D653DB24622844"/>
    <w:rsid w:val="000B684F"/>
    <w:rPr>
      <w:rFonts w:eastAsiaTheme="minorHAnsi"/>
      <w:lang w:eastAsia="en-US"/>
    </w:rPr>
  </w:style>
  <w:style w:type="paragraph" w:customStyle="1" w:styleId="DE0CC94B1A254298B5A611A8277C116144">
    <w:name w:val="DE0CC94B1A254298B5A611A8277C116144"/>
    <w:rsid w:val="000B684F"/>
    <w:rPr>
      <w:rFonts w:eastAsiaTheme="minorHAnsi"/>
      <w:lang w:eastAsia="en-US"/>
    </w:rPr>
  </w:style>
  <w:style w:type="paragraph" w:customStyle="1" w:styleId="05D81B5E81DD444CA53754AA63BE7DBD27">
    <w:name w:val="05D81B5E81DD444CA53754AA63BE7DBD27"/>
    <w:rsid w:val="000B684F"/>
    <w:rPr>
      <w:rFonts w:eastAsiaTheme="minorHAnsi"/>
      <w:lang w:eastAsia="en-US"/>
    </w:rPr>
  </w:style>
  <w:style w:type="paragraph" w:customStyle="1" w:styleId="EB0EA7B646974C16B3964426E316808044">
    <w:name w:val="EB0EA7B646974C16B3964426E316808044"/>
    <w:rsid w:val="000B684F"/>
    <w:rPr>
      <w:rFonts w:eastAsiaTheme="minorHAnsi"/>
      <w:lang w:eastAsia="en-US"/>
    </w:rPr>
  </w:style>
  <w:style w:type="paragraph" w:customStyle="1" w:styleId="5FCF6B6929164F618E192E4A788B9D4344">
    <w:name w:val="5FCF6B6929164F618E192E4A788B9D4344"/>
    <w:rsid w:val="000B684F"/>
    <w:rPr>
      <w:rFonts w:eastAsiaTheme="minorHAnsi"/>
      <w:lang w:eastAsia="en-US"/>
    </w:rPr>
  </w:style>
  <w:style w:type="paragraph" w:customStyle="1" w:styleId="43E225500DD14489A3DE6030144D165C44">
    <w:name w:val="43E225500DD14489A3DE6030144D165C44"/>
    <w:rsid w:val="000B684F"/>
    <w:rPr>
      <w:rFonts w:eastAsiaTheme="minorHAnsi"/>
      <w:lang w:eastAsia="en-US"/>
    </w:rPr>
  </w:style>
  <w:style w:type="paragraph" w:customStyle="1" w:styleId="8B77CEF2FCC24CF7A0F4840031B4D4D444">
    <w:name w:val="8B77CEF2FCC24CF7A0F4840031B4D4D444"/>
    <w:rsid w:val="000B684F"/>
    <w:rPr>
      <w:rFonts w:eastAsiaTheme="minorHAnsi"/>
      <w:lang w:eastAsia="en-US"/>
    </w:rPr>
  </w:style>
  <w:style w:type="paragraph" w:customStyle="1" w:styleId="5CA9A37D95B04B4C88DC4708D7CF529827">
    <w:name w:val="5CA9A37D95B04B4C88DC4708D7CF529827"/>
    <w:rsid w:val="000B684F"/>
    <w:rPr>
      <w:rFonts w:eastAsiaTheme="minorHAnsi"/>
      <w:lang w:eastAsia="en-US"/>
    </w:rPr>
  </w:style>
  <w:style w:type="paragraph" w:customStyle="1" w:styleId="DEFBC32370F94CB99632C897F3B35BBA44">
    <w:name w:val="DEFBC32370F94CB99632C897F3B35BBA44"/>
    <w:rsid w:val="000B684F"/>
    <w:rPr>
      <w:rFonts w:eastAsiaTheme="minorHAnsi"/>
      <w:lang w:eastAsia="en-US"/>
    </w:rPr>
  </w:style>
  <w:style w:type="paragraph" w:customStyle="1" w:styleId="547321B9B67741AD81CC0F3B3366609C44">
    <w:name w:val="547321B9B67741AD81CC0F3B3366609C44"/>
    <w:rsid w:val="000B684F"/>
    <w:rPr>
      <w:rFonts w:eastAsiaTheme="minorHAnsi"/>
      <w:lang w:eastAsia="en-US"/>
    </w:rPr>
  </w:style>
  <w:style w:type="paragraph" w:customStyle="1" w:styleId="AA8C318CFB5D4FEDA224D1E8935261E643">
    <w:name w:val="AA8C318CFB5D4FEDA224D1E8935261E643"/>
    <w:rsid w:val="000B684F"/>
    <w:rPr>
      <w:rFonts w:eastAsiaTheme="minorHAnsi"/>
      <w:lang w:eastAsia="en-US"/>
    </w:rPr>
  </w:style>
  <w:style w:type="paragraph" w:customStyle="1" w:styleId="2DA13169956E4EEEA2C65FD9995BC45943">
    <w:name w:val="2DA13169956E4EEEA2C65FD9995BC45943"/>
    <w:rsid w:val="000B684F"/>
    <w:rPr>
      <w:rFonts w:eastAsiaTheme="minorHAnsi"/>
      <w:lang w:eastAsia="en-US"/>
    </w:rPr>
  </w:style>
  <w:style w:type="paragraph" w:customStyle="1" w:styleId="8634D7D7DEFB4CF696B54A8FC14548D427">
    <w:name w:val="8634D7D7DEFB4CF696B54A8FC14548D427"/>
    <w:rsid w:val="000B684F"/>
    <w:rPr>
      <w:rFonts w:eastAsiaTheme="minorHAnsi"/>
      <w:lang w:eastAsia="en-US"/>
    </w:rPr>
  </w:style>
  <w:style w:type="paragraph" w:customStyle="1" w:styleId="6A2CDBF4CF47483EAAF9782A22B6D18F43">
    <w:name w:val="6A2CDBF4CF47483EAAF9782A22B6D18F43"/>
    <w:rsid w:val="000B684F"/>
    <w:rPr>
      <w:rFonts w:eastAsiaTheme="minorHAnsi"/>
      <w:lang w:eastAsia="en-US"/>
    </w:rPr>
  </w:style>
  <w:style w:type="paragraph" w:customStyle="1" w:styleId="7400FF7034A64D5BBFB24078C0ED5C4B43">
    <w:name w:val="7400FF7034A64D5BBFB24078C0ED5C4B43"/>
    <w:rsid w:val="000B684F"/>
    <w:rPr>
      <w:rFonts w:eastAsiaTheme="minorHAnsi"/>
      <w:lang w:eastAsia="en-US"/>
    </w:rPr>
  </w:style>
  <w:style w:type="paragraph" w:customStyle="1" w:styleId="569CF023509B41EF945CA843E17111B543">
    <w:name w:val="569CF023509B41EF945CA843E17111B543"/>
    <w:rsid w:val="000B684F"/>
    <w:rPr>
      <w:rFonts w:eastAsiaTheme="minorHAnsi"/>
      <w:lang w:eastAsia="en-US"/>
    </w:rPr>
  </w:style>
  <w:style w:type="paragraph" w:customStyle="1" w:styleId="8109C52EB9AA4D1B8540C7468C4337ED43">
    <w:name w:val="8109C52EB9AA4D1B8540C7468C4337ED43"/>
    <w:rsid w:val="000B684F"/>
    <w:rPr>
      <w:rFonts w:eastAsiaTheme="minorHAnsi"/>
      <w:lang w:eastAsia="en-US"/>
    </w:rPr>
  </w:style>
  <w:style w:type="paragraph" w:customStyle="1" w:styleId="0650D9B256D94C878A817A02336CA7108">
    <w:name w:val="0650D9B256D94C878A817A02336CA7108"/>
    <w:rsid w:val="000B684F"/>
    <w:rPr>
      <w:rFonts w:eastAsiaTheme="minorHAnsi"/>
      <w:lang w:eastAsia="en-US"/>
    </w:rPr>
  </w:style>
  <w:style w:type="paragraph" w:customStyle="1" w:styleId="3DED3C5720B94D3794DC618AAC4113368">
    <w:name w:val="3DED3C5720B94D3794DC618AAC4113368"/>
    <w:rsid w:val="000B684F"/>
    <w:rPr>
      <w:rFonts w:eastAsiaTheme="minorHAnsi"/>
      <w:lang w:eastAsia="en-US"/>
    </w:rPr>
  </w:style>
  <w:style w:type="paragraph" w:customStyle="1" w:styleId="4AD70FAD1F7E457999DC0A0BF1E5BFED8">
    <w:name w:val="4AD70FAD1F7E457999DC0A0BF1E5BFED8"/>
    <w:rsid w:val="000B684F"/>
    <w:rPr>
      <w:rFonts w:eastAsiaTheme="minorHAnsi"/>
      <w:lang w:eastAsia="en-US"/>
    </w:rPr>
  </w:style>
  <w:style w:type="paragraph" w:customStyle="1" w:styleId="4DA5078AA511430DAE111478B1826CE811">
    <w:name w:val="4DA5078AA511430DAE111478B1826CE811"/>
    <w:rsid w:val="000B684F"/>
    <w:rPr>
      <w:rFonts w:eastAsiaTheme="minorHAnsi"/>
      <w:lang w:eastAsia="en-US"/>
    </w:rPr>
  </w:style>
  <w:style w:type="paragraph" w:customStyle="1" w:styleId="C627445D39D7458ABE9E2E520E326BF29">
    <w:name w:val="C627445D39D7458ABE9E2E520E326BF29"/>
    <w:rsid w:val="000B684F"/>
    <w:rPr>
      <w:rFonts w:eastAsiaTheme="minorHAnsi"/>
      <w:lang w:eastAsia="en-US"/>
    </w:rPr>
  </w:style>
  <w:style w:type="paragraph" w:customStyle="1" w:styleId="837FD0444215452B8D75C30B0326327D8">
    <w:name w:val="837FD0444215452B8D75C30B0326327D8"/>
    <w:rsid w:val="000B684F"/>
    <w:rPr>
      <w:rFonts w:eastAsiaTheme="minorHAnsi"/>
      <w:lang w:eastAsia="en-US"/>
    </w:rPr>
  </w:style>
  <w:style w:type="paragraph" w:customStyle="1" w:styleId="CDBC0E0A14504CF8A4F35E46EBABD13210">
    <w:name w:val="CDBC0E0A14504CF8A4F35E46EBABD13210"/>
    <w:rsid w:val="000B684F"/>
    <w:rPr>
      <w:rFonts w:eastAsiaTheme="minorHAnsi"/>
      <w:lang w:eastAsia="en-US"/>
    </w:rPr>
  </w:style>
  <w:style w:type="paragraph" w:customStyle="1" w:styleId="A052AED1593447AD956C8E75CB382A928">
    <w:name w:val="A052AED1593447AD956C8E75CB382A928"/>
    <w:rsid w:val="000B684F"/>
    <w:rPr>
      <w:rFonts w:eastAsiaTheme="minorHAnsi"/>
      <w:lang w:eastAsia="en-US"/>
    </w:rPr>
  </w:style>
  <w:style w:type="paragraph" w:customStyle="1" w:styleId="9282F7EF1E6C4992820813099DE249658">
    <w:name w:val="9282F7EF1E6C4992820813099DE249658"/>
    <w:rsid w:val="000B684F"/>
    <w:rPr>
      <w:rFonts w:eastAsiaTheme="minorHAnsi"/>
      <w:lang w:eastAsia="en-US"/>
    </w:rPr>
  </w:style>
  <w:style w:type="paragraph" w:customStyle="1" w:styleId="1199B2EA74F3471EA8CE14BB8A1E710E8">
    <w:name w:val="1199B2EA74F3471EA8CE14BB8A1E710E8"/>
    <w:rsid w:val="000B684F"/>
    <w:rPr>
      <w:rFonts w:eastAsiaTheme="minorHAnsi"/>
      <w:lang w:eastAsia="en-US"/>
    </w:rPr>
  </w:style>
  <w:style w:type="paragraph" w:customStyle="1" w:styleId="B52D86C2F6A44C77BBD01172BBE7CFC710">
    <w:name w:val="B52D86C2F6A44C77BBD01172BBE7CFC710"/>
    <w:rsid w:val="000B684F"/>
    <w:rPr>
      <w:rFonts w:eastAsiaTheme="minorHAnsi"/>
      <w:lang w:eastAsia="en-US"/>
    </w:rPr>
  </w:style>
  <w:style w:type="paragraph" w:customStyle="1" w:styleId="CF2207BC854B4D59809CF6B9EAA48B248">
    <w:name w:val="CF2207BC854B4D59809CF6B9EAA48B248"/>
    <w:rsid w:val="000B684F"/>
    <w:rPr>
      <w:rFonts w:eastAsiaTheme="minorHAnsi"/>
      <w:lang w:eastAsia="en-US"/>
    </w:rPr>
  </w:style>
  <w:style w:type="paragraph" w:customStyle="1" w:styleId="04D1F81163F94335A64DB796D62785188">
    <w:name w:val="04D1F81163F94335A64DB796D62785188"/>
    <w:rsid w:val="000B684F"/>
    <w:rPr>
      <w:rFonts w:eastAsiaTheme="minorHAnsi"/>
      <w:lang w:eastAsia="en-US"/>
    </w:rPr>
  </w:style>
  <w:style w:type="paragraph" w:customStyle="1" w:styleId="FAC3E2477B9C4D8085C39271D48FC7938">
    <w:name w:val="FAC3E2477B9C4D8085C39271D48FC7938"/>
    <w:rsid w:val="000B684F"/>
    <w:rPr>
      <w:rFonts w:eastAsiaTheme="minorHAnsi"/>
      <w:lang w:eastAsia="en-US"/>
    </w:rPr>
  </w:style>
  <w:style w:type="paragraph" w:customStyle="1" w:styleId="DB1ACCCBD623479AA292D4B21EB55E778">
    <w:name w:val="DB1ACCCBD623479AA292D4B21EB55E778"/>
    <w:rsid w:val="000B684F"/>
    <w:rPr>
      <w:rFonts w:eastAsiaTheme="minorHAnsi"/>
      <w:lang w:eastAsia="en-US"/>
    </w:rPr>
  </w:style>
  <w:style w:type="paragraph" w:customStyle="1" w:styleId="6B8618C961E94F6080800F4E9D8797548">
    <w:name w:val="6B8618C961E94F6080800F4E9D8797548"/>
    <w:rsid w:val="000B684F"/>
    <w:rPr>
      <w:rFonts w:eastAsiaTheme="minorHAnsi"/>
      <w:lang w:eastAsia="en-US"/>
    </w:rPr>
  </w:style>
  <w:style w:type="paragraph" w:customStyle="1" w:styleId="6643993ACACC407DB1F8E60EA31713428">
    <w:name w:val="6643993ACACC407DB1F8E60EA31713428"/>
    <w:rsid w:val="000B684F"/>
    <w:rPr>
      <w:rFonts w:eastAsiaTheme="minorHAnsi"/>
      <w:lang w:eastAsia="en-US"/>
    </w:rPr>
  </w:style>
  <w:style w:type="paragraph" w:customStyle="1" w:styleId="F4CE054697AC4656A63682FCED2CEED18">
    <w:name w:val="F4CE054697AC4656A63682FCED2CEED18"/>
    <w:rsid w:val="000B684F"/>
    <w:rPr>
      <w:rFonts w:eastAsiaTheme="minorHAnsi"/>
      <w:lang w:eastAsia="en-US"/>
    </w:rPr>
  </w:style>
  <w:style w:type="paragraph" w:customStyle="1" w:styleId="52AB6489EB5E47A6885FE750AFEE5F288">
    <w:name w:val="52AB6489EB5E47A6885FE750AFEE5F288"/>
    <w:rsid w:val="000B684F"/>
    <w:rPr>
      <w:rFonts w:eastAsiaTheme="minorHAnsi"/>
      <w:lang w:eastAsia="en-US"/>
    </w:rPr>
  </w:style>
  <w:style w:type="paragraph" w:customStyle="1" w:styleId="16EDD69563634C0EAA46BC80284D13F88">
    <w:name w:val="16EDD69563634C0EAA46BC80284D13F88"/>
    <w:rsid w:val="000B684F"/>
    <w:rPr>
      <w:rFonts w:eastAsiaTheme="minorHAnsi"/>
      <w:lang w:eastAsia="en-US"/>
    </w:rPr>
  </w:style>
  <w:style w:type="paragraph" w:customStyle="1" w:styleId="6C7138152252471BBA294D0126960A8C8">
    <w:name w:val="6C7138152252471BBA294D0126960A8C8"/>
    <w:rsid w:val="000B684F"/>
    <w:rPr>
      <w:rFonts w:eastAsiaTheme="minorHAnsi"/>
      <w:lang w:eastAsia="en-US"/>
    </w:rPr>
  </w:style>
  <w:style w:type="paragraph" w:customStyle="1" w:styleId="07314D9A202A4F0BAE67C6130E3119E98">
    <w:name w:val="07314D9A202A4F0BAE67C6130E3119E98"/>
    <w:rsid w:val="000B684F"/>
    <w:rPr>
      <w:rFonts w:eastAsiaTheme="minorHAnsi"/>
      <w:lang w:eastAsia="en-US"/>
    </w:rPr>
  </w:style>
  <w:style w:type="paragraph" w:customStyle="1" w:styleId="973853F6BA28454BBBB00FBE9ED5828111">
    <w:name w:val="973853F6BA28454BBBB00FBE9ED5828111"/>
    <w:rsid w:val="000B684F"/>
    <w:rPr>
      <w:rFonts w:eastAsiaTheme="minorHAnsi"/>
      <w:lang w:eastAsia="en-US"/>
    </w:rPr>
  </w:style>
  <w:style w:type="paragraph" w:customStyle="1" w:styleId="F24C1398117F47BB90D06335E2E311F28">
    <w:name w:val="F24C1398117F47BB90D06335E2E311F28"/>
    <w:rsid w:val="000B684F"/>
    <w:rPr>
      <w:rFonts w:eastAsiaTheme="minorHAnsi"/>
      <w:lang w:eastAsia="en-US"/>
    </w:rPr>
  </w:style>
  <w:style w:type="paragraph" w:customStyle="1" w:styleId="3A17A698EE0C422688EFD2DD87CB6B628">
    <w:name w:val="3A17A698EE0C422688EFD2DD87CB6B628"/>
    <w:rsid w:val="000B684F"/>
    <w:rPr>
      <w:rFonts w:eastAsiaTheme="minorHAnsi"/>
      <w:lang w:eastAsia="en-US"/>
    </w:rPr>
  </w:style>
  <w:style w:type="paragraph" w:customStyle="1" w:styleId="1145842B8B444323AA5E0861C35E0C348">
    <w:name w:val="1145842B8B444323AA5E0861C35E0C348"/>
    <w:rsid w:val="000B684F"/>
    <w:rPr>
      <w:rFonts w:eastAsiaTheme="minorHAnsi"/>
      <w:lang w:eastAsia="en-US"/>
    </w:rPr>
  </w:style>
  <w:style w:type="paragraph" w:customStyle="1" w:styleId="568794946CF747749E31168152E0251F8">
    <w:name w:val="568794946CF747749E31168152E0251F8"/>
    <w:rsid w:val="000B684F"/>
    <w:rPr>
      <w:rFonts w:eastAsiaTheme="minorHAnsi"/>
      <w:lang w:eastAsia="en-US"/>
    </w:rPr>
  </w:style>
  <w:style w:type="paragraph" w:customStyle="1" w:styleId="CB8EDA013D1048DBA31DE774109E89288">
    <w:name w:val="CB8EDA013D1048DBA31DE774109E89288"/>
    <w:rsid w:val="000B684F"/>
    <w:rPr>
      <w:rFonts w:eastAsiaTheme="minorHAnsi"/>
      <w:lang w:eastAsia="en-US"/>
    </w:rPr>
  </w:style>
  <w:style w:type="paragraph" w:customStyle="1" w:styleId="00160FA984DD470684997980503D4B078">
    <w:name w:val="00160FA984DD470684997980503D4B078"/>
    <w:rsid w:val="000B684F"/>
    <w:rPr>
      <w:rFonts w:eastAsiaTheme="minorHAnsi"/>
      <w:lang w:eastAsia="en-US"/>
    </w:rPr>
  </w:style>
  <w:style w:type="paragraph" w:customStyle="1" w:styleId="6E73A6353E2E488CADDBCD816DE75A8C8">
    <w:name w:val="6E73A6353E2E488CADDBCD816DE75A8C8"/>
    <w:rsid w:val="000B684F"/>
    <w:rPr>
      <w:rFonts w:eastAsiaTheme="minorHAnsi"/>
      <w:lang w:eastAsia="en-US"/>
    </w:rPr>
  </w:style>
  <w:style w:type="paragraph" w:customStyle="1" w:styleId="81F6E67D6F864D50B795FE2B0ECF66C08">
    <w:name w:val="81F6E67D6F864D50B795FE2B0ECF66C08"/>
    <w:rsid w:val="000B684F"/>
    <w:rPr>
      <w:rFonts w:eastAsiaTheme="minorHAnsi"/>
      <w:lang w:eastAsia="en-US"/>
    </w:rPr>
  </w:style>
  <w:style w:type="paragraph" w:customStyle="1" w:styleId="C4F71CB821F74DF38215E9F8473D842D8">
    <w:name w:val="C4F71CB821F74DF38215E9F8473D842D8"/>
    <w:rsid w:val="000B684F"/>
    <w:rPr>
      <w:rFonts w:eastAsiaTheme="minorHAnsi"/>
      <w:lang w:eastAsia="en-US"/>
    </w:rPr>
  </w:style>
  <w:style w:type="paragraph" w:customStyle="1" w:styleId="02CE6518DA8244D78EA37575BBCB59152">
    <w:name w:val="02CE6518DA8244D78EA37575BBCB59152"/>
    <w:rsid w:val="000B684F"/>
    <w:rPr>
      <w:rFonts w:eastAsiaTheme="minorHAnsi"/>
      <w:lang w:eastAsia="en-US"/>
    </w:rPr>
  </w:style>
  <w:style w:type="paragraph" w:customStyle="1" w:styleId="6B4B3D950689435AB2BBCEB1D1261D4845">
    <w:name w:val="6B4B3D950689435AB2BBCEB1D1261D4845"/>
    <w:rsid w:val="000B684F"/>
    <w:rPr>
      <w:rFonts w:eastAsiaTheme="minorHAnsi"/>
      <w:lang w:eastAsia="en-US"/>
    </w:rPr>
  </w:style>
  <w:style w:type="paragraph" w:customStyle="1" w:styleId="23E0EC3BB7664A62BA7269DA5084849345">
    <w:name w:val="23E0EC3BB7664A62BA7269DA5084849345"/>
    <w:rsid w:val="000B684F"/>
    <w:rPr>
      <w:rFonts w:eastAsiaTheme="minorHAnsi"/>
      <w:lang w:eastAsia="en-US"/>
    </w:rPr>
  </w:style>
  <w:style w:type="paragraph" w:customStyle="1" w:styleId="D5FB9CA704C64D8DA74B647C8AC5F02A2">
    <w:name w:val="D5FB9CA704C64D8DA74B647C8AC5F02A2"/>
    <w:rsid w:val="000B684F"/>
    <w:rPr>
      <w:rFonts w:eastAsiaTheme="minorHAnsi"/>
      <w:lang w:eastAsia="en-US"/>
    </w:rPr>
  </w:style>
  <w:style w:type="paragraph" w:customStyle="1" w:styleId="8CDDFEB365F64487AF7257F90EF7102B45">
    <w:name w:val="8CDDFEB365F64487AF7257F90EF7102B45"/>
    <w:rsid w:val="000B684F"/>
    <w:rPr>
      <w:rFonts w:eastAsiaTheme="minorHAnsi"/>
      <w:lang w:eastAsia="en-US"/>
    </w:rPr>
  </w:style>
  <w:style w:type="paragraph" w:customStyle="1" w:styleId="0F9A4391BB1B4DF0B492DE2BA778172245">
    <w:name w:val="0F9A4391BB1B4DF0B492DE2BA778172245"/>
    <w:rsid w:val="000B684F"/>
    <w:rPr>
      <w:rFonts w:eastAsiaTheme="minorHAnsi"/>
      <w:lang w:eastAsia="en-US"/>
    </w:rPr>
  </w:style>
  <w:style w:type="paragraph" w:customStyle="1" w:styleId="E1EBA1A674674BC5AAC15D19830E1F4745">
    <w:name w:val="E1EBA1A674674BC5AAC15D19830E1F4745"/>
    <w:rsid w:val="000B684F"/>
    <w:rPr>
      <w:rFonts w:eastAsiaTheme="minorHAnsi"/>
      <w:lang w:eastAsia="en-US"/>
    </w:rPr>
  </w:style>
  <w:style w:type="paragraph" w:customStyle="1" w:styleId="20E632B16CE4405BBC920D2FDAD2F03A44">
    <w:name w:val="20E632B16CE4405BBC920D2FDAD2F03A44"/>
    <w:rsid w:val="000B684F"/>
    <w:rPr>
      <w:rFonts w:eastAsiaTheme="minorHAnsi"/>
      <w:lang w:eastAsia="en-US"/>
    </w:rPr>
  </w:style>
  <w:style w:type="paragraph" w:customStyle="1" w:styleId="7619C59C17994983801954DD811151B72">
    <w:name w:val="7619C59C17994983801954DD811151B72"/>
    <w:rsid w:val="000B684F"/>
    <w:rPr>
      <w:rFonts w:eastAsiaTheme="minorHAnsi"/>
      <w:lang w:eastAsia="en-US"/>
    </w:rPr>
  </w:style>
  <w:style w:type="paragraph" w:customStyle="1" w:styleId="5123FF5AC97246ADB7BC4EC17FCF4B9045">
    <w:name w:val="5123FF5AC97246ADB7BC4EC17FCF4B9045"/>
    <w:rsid w:val="000B684F"/>
    <w:rPr>
      <w:rFonts w:eastAsiaTheme="minorHAnsi"/>
      <w:lang w:eastAsia="en-US"/>
    </w:rPr>
  </w:style>
  <w:style w:type="paragraph" w:customStyle="1" w:styleId="0503202554134D53AAEE5CA4FE5B7E6945">
    <w:name w:val="0503202554134D53AAEE5CA4FE5B7E6945"/>
    <w:rsid w:val="000B684F"/>
    <w:rPr>
      <w:rFonts w:eastAsiaTheme="minorHAnsi"/>
      <w:lang w:eastAsia="en-US"/>
    </w:rPr>
  </w:style>
  <w:style w:type="paragraph" w:customStyle="1" w:styleId="0CF1654F5CD6476A8E84902289F3B3FA45">
    <w:name w:val="0CF1654F5CD6476A8E84902289F3B3FA45"/>
    <w:rsid w:val="000B684F"/>
    <w:rPr>
      <w:rFonts w:eastAsiaTheme="minorHAnsi"/>
      <w:lang w:eastAsia="en-US"/>
    </w:rPr>
  </w:style>
  <w:style w:type="paragraph" w:customStyle="1" w:styleId="8FE88E2A0FF24CFDA63F48ADE6B7B8B328">
    <w:name w:val="8FE88E2A0FF24CFDA63F48ADE6B7B8B328"/>
    <w:rsid w:val="000B684F"/>
    <w:rPr>
      <w:rFonts w:eastAsiaTheme="minorHAnsi"/>
      <w:lang w:eastAsia="en-US"/>
    </w:rPr>
  </w:style>
  <w:style w:type="paragraph" w:customStyle="1" w:styleId="D1537B7382F147858B4178C2D1EECBC745">
    <w:name w:val="D1537B7382F147858B4178C2D1EECBC745"/>
    <w:rsid w:val="000B684F"/>
    <w:rPr>
      <w:rFonts w:eastAsiaTheme="minorHAnsi"/>
      <w:lang w:eastAsia="en-US"/>
    </w:rPr>
  </w:style>
  <w:style w:type="paragraph" w:customStyle="1" w:styleId="23B1FBEB997B4D08800B54E6902A4C5645">
    <w:name w:val="23B1FBEB997B4D08800B54E6902A4C5645"/>
    <w:rsid w:val="000B684F"/>
    <w:rPr>
      <w:rFonts w:eastAsiaTheme="minorHAnsi"/>
      <w:lang w:eastAsia="en-US"/>
    </w:rPr>
  </w:style>
  <w:style w:type="paragraph" w:customStyle="1" w:styleId="25C7EC1705534F6281E342415AE1565E45">
    <w:name w:val="25C7EC1705534F6281E342415AE1565E45"/>
    <w:rsid w:val="000B684F"/>
    <w:rPr>
      <w:rFonts w:eastAsiaTheme="minorHAnsi"/>
      <w:lang w:eastAsia="en-US"/>
    </w:rPr>
  </w:style>
  <w:style w:type="paragraph" w:customStyle="1" w:styleId="7BB85D398C3D4F82BF713949D9EEC43945">
    <w:name w:val="7BB85D398C3D4F82BF713949D9EEC43945"/>
    <w:rsid w:val="000B684F"/>
    <w:rPr>
      <w:rFonts w:eastAsiaTheme="minorHAnsi"/>
      <w:lang w:eastAsia="en-US"/>
    </w:rPr>
  </w:style>
  <w:style w:type="paragraph" w:customStyle="1" w:styleId="2CDD8D9313FB4F1B9B5DEA10D8BE517D28">
    <w:name w:val="2CDD8D9313FB4F1B9B5DEA10D8BE517D28"/>
    <w:rsid w:val="000B684F"/>
    <w:rPr>
      <w:rFonts w:eastAsiaTheme="minorHAnsi"/>
      <w:lang w:eastAsia="en-US"/>
    </w:rPr>
  </w:style>
  <w:style w:type="paragraph" w:customStyle="1" w:styleId="5555FEF10CB046D199BA726D4C3EC3C145">
    <w:name w:val="5555FEF10CB046D199BA726D4C3EC3C145"/>
    <w:rsid w:val="000B684F"/>
    <w:rPr>
      <w:rFonts w:eastAsiaTheme="minorHAnsi"/>
      <w:lang w:eastAsia="en-US"/>
    </w:rPr>
  </w:style>
  <w:style w:type="paragraph" w:customStyle="1" w:styleId="121CC7FCDAD4478285F483E637F5538545">
    <w:name w:val="121CC7FCDAD4478285F483E637F5538545"/>
    <w:rsid w:val="000B684F"/>
    <w:rPr>
      <w:rFonts w:eastAsiaTheme="minorHAnsi"/>
      <w:lang w:eastAsia="en-US"/>
    </w:rPr>
  </w:style>
  <w:style w:type="paragraph" w:customStyle="1" w:styleId="0C0B4A6485F44BCF8051D653DB24622845">
    <w:name w:val="0C0B4A6485F44BCF8051D653DB24622845"/>
    <w:rsid w:val="000B684F"/>
    <w:rPr>
      <w:rFonts w:eastAsiaTheme="minorHAnsi"/>
      <w:lang w:eastAsia="en-US"/>
    </w:rPr>
  </w:style>
  <w:style w:type="paragraph" w:customStyle="1" w:styleId="DE0CC94B1A254298B5A611A8277C116145">
    <w:name w:val="DE0CC94B1A254298B5A611A8277C116145"/>
    <w:rsid w:val="000B684F"/>
    <w:rPr>
      <w:rFonts w:eastAsiaTheme="minorHAnsi"/>
      <w:lang w:eastAsia="en-US"/>
    </w:rPr>
  </w:style>
  <w:style w:type="paragraph" w:customStyle="1" w:styleId="05D81B5E81DD444CA53754AA63BE7DBD28">
    <w:name w:val="05D81B5E81DD444CA53754AA63BE7DBD28"/>
    <w:rsid w:val="000B684F"/>
    <w:rPr>
      <w:rFonts w:eastAsiaTheme="minorHAnsi"/>
      <w:lang w:eastAsia="en-US"/>
    </w:rPr>
  </w:style>
  <w:style w:type="paragraph" w:customStyle="1" w:styleId="EB0EA7B646974C16B3964426E316808045">
    <w:name w:val="EB0EA7B646974C16B3964426E316808045"/>
    <w:rsid w:val="000B684F"/>
    <w:rPr>
      <w:rFonts w:eastAsiaTheme="minorHAnsi"/>
      <w:lang w:eastAsia="en-US"/>
    </w:rPr>
  </w:style>
  <w:style w:type="paragraph" w:customStyle="1" w:styleId="5FCF6B6929164F618E192E4A788B9D4345">
    <w:name w:val="5FCF6B6929164F618E192E4A788B9D4345"/>
    <w:rsid w:val="000B684F"/>
    <w:rPr>
      <w:rFonts w:eastAsiaTheme="minorHAnsi"/>
      <w:lang w:eastAsia="en-US"/>
    </w:rPr>
  </w:style>
  <w:style w:type="paragraph" w:customStyle="1" w:styleId="43E225500DD14489A3DE6030144D165C45">
    <w:name w:val="43E225500DD14489A3DE6030144D165C45"/>
    <w:rsid w:val="000B684F"/>
    <w:rPr>
      <w:rFonts w:eastAsiaTheme="minorHAnsi"/>
      <w:lang w:eastAsia="en-US"/>
    </w:rPr>
  </w:style>
  <w:style w:type="paragraph" w:customStyle="1" w:styleId="8B77CEF2FCC24CF7A0F4840031B4D4D445">
    <w:name w:val="8B77CEF2FCC24CF7A0F4840031B4D4D445"/>
    <w:rsid w:val="000B684F"/>
    <w:rPr>
      <w:rFonts w:eastAsiaTheme="minorHAnsi"/>
      <w:lang w:eastAsia="en-US"/>
    </w:rPr>
  </w:style>
  <w:style w:type="paragraph" w:customStyle="1" w:styleId="5CA9A37D95B04B4C88DC4708D7CF529828">
    <w:name w:val="5CA9A37D95B04B4C88DC4708D7CF529828"/>
    <w:rsid w:val="000B684F"/>
    <w:rPr>
      <w:rFonts w:eastAsiaTheme="minorHAnsi"/>
      <w:lang w:eastAsia="en-US"/>
    </w:rPr>
  </w:style>
  <w:style w:type="paragraph" w:customStyle="1" w:styleId="DEFBC32370F94CB99632C897F3B35BBA45">
    <w:name w:val="DEFBC32370F94CB99632C897F3B35BBA45"/>
    <w:rsid w:val="000B684F"/>
    <w:rPr>
      <w:rFonts w:eastAsiaTheme="minorHAnsi"/>
      <w:lang w:eastAsia="en-US"/>
    </w:rPr>
  </w:style>
  <w:style w:type="paragraph" w:customStyle="1" w:styleId="547321B9B67741AD81CC0F3B3366609C45">
    <w:name w:val="547321B9B67741AD81CC0F3B3366609C45"/>
    <w:rsid w:val="000B684F"/>
    <w:rPr>
      <w:rFonts w:eastAsiaTheme="minorHAnsi"/>
      <w:lang w:eastAsia="en-US"/>
    </w:rPr>
  </w:style>
  <w:style w:type="paragraph" w:customStyle="1" w:styleId="AA8C318CFB5D4FEDA224D1E8935261E644">
    <w:name w:val="AA8C318CFB5D4FEDA224D1E8935261E644"/>
    <w:rsid w:val="000B684F"/>
    <w:rPr>
      <w:rFonts w:eastAsiaTheme="minorHAnsi"/>
      <w:lang w:eastAsia="en-US"/>
    </w:rPr>
  </w:style>
  <w:style w:type="paragraph" w:customStyle="1" w:styleId="2DA13169956E4EEEA2C65FD9995BC45944">
    <w:name w:val="2DA13169956E4EEEA2C65FD9995BC45944"/>
    <w:rsid w:val="000B684F"/>
    <w:rPr>
      <w:rFonts w:eastAsiaTheme="minorHAnsi"/>
      <w:lang w:eastAsia="en-US"/>
    </w:rPr>
  </w:style>
  <w:style w:type="paragraph" w:customStyle="1" w:styleId="8634D7D7DEFB4CF696B54A8FC14548D428">
    <w:name w:val="8634D7D7DEFB4CF696B54A8FC14548D428"/>
    <w:rsid w:val="000B684F"/>
    <w:rPr>
      <w:rFonts w:eastAsiaTheme="minorHAnsi"/>
      <w:lang w:eastAsia="en-US"/>
    </w:rPr>
  </w:style>
  <w:style w:type="paragraph" w:customStyle="1" w:styleId="6A2CDBF4CF47483EAAF9782A22B6D18F44">
    <w:name w:val="6A2CDBF4CF47483EAAF9782A22B6D18F44"/>
    <w:rsid w:val="000B684F"/>
    <w:rPr>
      <w:rFonts w:eastAsiaTheme="minorHAnsi"/>
      <w:lang w:eastAsia="en-US"/>
    </w:rPr>
  </w:style>
  <w:style w:type="paragraph" w:customStyle="1" w:styleId="7400FF7034A64D5BBFB24078C0ED5C4B44">
    <w:name w:val="7400FF7034A64D5BBFB24078C0ED5C4B44"/>
    <w:rsid w:val="000B684F"/>
    <w:rPr>
      <w:rFonts w:eastAsiaTheme="minorHAnsi"/>
      <w:lang w:eastAsia="en-US"/>
    </w:rPr>
  </w:style>
  <w:style w:type="paragraph" w:customStyle="1" w:styleId="569CF023509B41EF945CA843E17111B544">
    <w:name w:val="569CF023509B41EF945CA843E17111B544"/>
    <w:rsid w:val="000B684F"/>
    <w:rPr>
      <w:rFonts w:eastAsiaTheme="minorHAnsi"/>
      <w:lang w:eastAsia="en-US"/>
    </w:rPr>
  </w:style>
  <w:style w:type="paragraph" w:customStyle="1" w:styleId="8109C52EB9AA4D1B8540C7468C4337ED44">
    <w:name w:val="8109C52EB9AA4D1B8540C7468C4337ED44"/>
    <w:rsid w:val="000B684F"/>
    <w:rPr>
      <w:rFonts w:eastAsiaTheme="minorHAnsi"/>
      <w:lang w:eastAsia="en-US"/>
    </w:rPr>
  </w:style>
  <w:style w:type="paragraph" w:customStyle="1" w:styleId="0650D9B256D94C878A817A02336CA7109">
    <w:name w:val="0650D9B256D94C878A817A02336CA7109"/>
    <w:rsid w:val="000B684F"/>
    <w:rPr>
      <w:rFonts w:eastAsiaTheme="minorHAnsi"/>
      <w:lang w:eastAsia="en-US"/>
    </w:rPr>
  </w:style>
  <w:style w:type="paragraph" w:customStyle="1" w:styleId="3DED3C5720B94D3794DC618AAC4113369">
    <w:name w:val="3DED3C5720B94D3794DC618AAC4113369"/>
    <w:rsid w:val="000B684F"/>
    <w:rPr>
      <w:rFonts w:eastAsiaTheme="minorHAnsi"/>
      <w:lang w:eastAsia="en-US"/>
    </w:rPr>
  </w:style>
  <w:style w:type="paragraph" w:customStyle="1" w:styleId="4AD70FAD1F7E457999DC0A0BF1E5BFED9">
    <w:name w:val="4AD70FAD1F7E457999DC0A0BF1E5BFED9"/>
    <w:rsid w:val="000B684F"/>
    <w:rPr>
      <w:rFonts w:eastAsiaTheme="minorHAnsi"/>
      <w:lang w:eastAsia="en-US"/>
    </w:rPr>
  </w:style>
  <w:style w:type="paragraph" w:customStyle="1" w:styleId="4DA5078AA511430DAE111478B1826CE812">
    <w:name w:val="4DA5078AA511430DAE111478B1826CE812"/>
    <w:rsid w:val="000B684F"/>
    <w:rPr>
      <w:rFonts w:eastAsiaTheme="minorHAnsi"/>
      <w:lang w:eastAsia="en-US"/>
    </w:rPr>
  </w:style>
  <w:style w:type="paragraph" w:customStyle="1" w:styleId="C627445D39D7458ABE9E2E520E326BF210">
    <w:name w:val="C627445D39D7458ABE9E2E520E326BF210"/>
    <w:rsid w:val="000B684F"/>
    <w:rPr>
      <w:rFonts w:eastAsiaTheme="minorHAnsi"/>
      <w:lang w:eastAsia="en-US"/>
    </w:rPr>
  </w:style>
  <w:style w:type="paragraph" w:customStyle="1" w:styleId="837FD0444215452B8D75C30B0326327D9">
    <w:name w:val="837FD0444215452B8D75C30B0326327D9"/>
    <w:rsid w:val="000B684F"/>
    <w:rPr>
      <w:rFonts w:eastAsiaTheme="minorHAnsi"/>
      <w:lang w:eastAsia="en-US"/>
    </w:rPr>
  </w:style>
  <w:style w:type="paragraph" w:customStyle="1" w:styleId="CDBC0E0A14504CF8A4F35E46EBABD13211">
    <w:name w:val="CDBC0E0A14504CF8A4F35E46EBABD13211"/>
    <w:rsid w:val="000B684F"/>
    <w:rPr>
      <w:rFonts w:eastAsiaTheme="minorHAnsi"/>
      <w:lang w:eastAsia="en-US"/>
    </w:rPr>
  </w:style>
  <w:style w:type="paragraph" w:customStyle="1" w:styleId="A052AED1593447AD956C8E75CB382A929">
    <w:name w:val="A052AED1593447AD956C8E75CB382A929"/>
    <w:rsid w:val="000B684F"/>
    <w:rPr>
      <w:rFonts w:eastAsiaTheme="minorHAnsi"/>
      <w:lang w:eastAsia="en-US"/>
    </w:rPr>
  </w:style>
  <w:style w:type="paragraph" w:customStyle="1" w:styleId="9282F7EF1E6C4992820813099DE249659">
    <w:name w:val="9282F7EF1E6C4992820813099DE249659"/>
    <w:rsid w:val="000B684F"/>
    <w:rPr>
      <w:rFonts w:eastAsiaTheme="minorHAnsi"/>
      <w:lang w:eastAsia="en-US"/>
    </w:rPr>
  </w:style>
  <w:style w:type="paragraph" w:customStyle="1" w:styleId="1199B2EA74F3471EA8CE14BB8A1E710E9">
    <w:name w:val="1199B2EA74F3471EA8CE14BB8A1E710E9"/>
    <w:rsid w:val="000B684F"/>
    <w:rPr>
      <w:rFonts w:eastAsiaTheme="minorHAnsi"/>
      <w:lang w:eastAsia="en-US"/>
    </w:rPr>
  </w:style>
  <w:style w:type="paragraph" w:customStyle="1" w:styleId="B52D86C2F6A44C77BBD01172BBE7CFC711">
    <w:name w:val="B52D86C2F6A44C77BBD01172BBE7CFC711"/>
    <w:rsid w:val="000B684F"/>
    <w:rPr>
      <w:rFonts w:eastAsiaTheme="minorHAnsi"/>
      <w:lang w:eastAsia="en-US"/>
    </w:rPr>
  </w:style>
  <w:style w:type="paragraph" w:customStyle="1" w:styleId="CF2207BC854B4D59809CF6B9EAA48B249">
    <w:name w:val="CF2207BC854B4D59809CF6B9EAA48B249"/>
    <w:rsid w:val="000B684F"/>
    <w:rPr>
      <w:rFonts w:eastAsiaTheme="minorHAnsi"/>
      <w:lang w:eastAsia="en-US"/>
    </w:rPr>
  </w:style>
  <w:style w:type="paragraph" w:customStyle="1" w:styleId="04D1F81163F94335A64DB796D62785189">
    <w:name w:val="04D1F81163F94335A64DB796D62785189"/>
    <w:rsid w:val="000B684F"/>
    <w:rPr>
      <w:rFonts w:eastAsiaTheme="minorHAnsi"/>
      <w:lang w:eastAsia="en-US"/>
    </w:rPr>
  </w:style>
  <w:style w:type="paragraph" w:customStyle="1" w:styleId="FAC3E2477B9C4D8085C39271D48FC7939">
    <w:name w:val="FAC3E2477B9C4D8085C39271D48FC7939"/>
    <w:rsid w:val="000B684F"/>
    <w:rPr>
      <w:rFonts w:eastAsiaTheme="minorHAnsi"/>
      <w:lang w:eastAsia="en-US"/>
    </w:rPr>
  </w:style>
  <w:style w:type="paragraph" w:customStyle="1" w:styleId="DB1ACCCBD623479AA292D4B21EB55E779">
    <w:name w:val="DB1ACCCBD623479AA292D4B21EB55E779"/>
    <w:rsid w:val="000B684F"/>
    <w:rPr>
      <w:rFonts w:eastAsiaTheme="minorHAnsi"/>
      <w:lang w:eastAsia="en-US"/>
    </w:rPr>
  </w:style>
  <w:style w:type="paragraph" w:customStyle="1" w:styleId="6B8618C961E94F6080800F4E9D8797549">
    <w:name w:val="6B8618C961E94F6080800F4E9D8797549"/>
    <w:rsid w:val="000B684F"/>
    <w:rPr>
      <w:rFonts w:eastAsiaTheme="minorHAnsi"/>
      <w:lang w:eastAsia="en-US"/>
    </w:rPr>
  </w:style>
  <w:style w:type="paragraph" w:customStyle="1" w:styleId="6643993ACACC407DB1F8E60EA31713429">
    <w:name w:val="6643993ACACC407DB1F8E60EA31713429"/>
    <w:rsid w:val="000B684F"/>
    <w:rPr>
      <w:rFonts w:eastAsiaTheme="minorHAnsi"/>
      <w:lang w:eastAsia="en-US"/>
    </w:rPr>
  </w:style>
  <w:style w:type="paragraph" w:customStyle="1" w:styleId="F4CE054697AC4656A63682FCED2CEED19">
    <w:name w:val="F4CE054697AC4656A63682FCED2CEED19"/>
    <w:rsid w:val="000B684F"/>
    <w:rPr>
      <w:rFonts w:eastAsiaTheme="minorHAnsi"/>
      <w:lang w:eastAsia="en-US"/>
    </w:rPr>
  </w:style>
  <w:style w:type="paragraph" w:customStyle="1" w:styleId="52AB6489EB5E47A6885FE750AFEE5F289">
    <w:name w:val="52AB6489EB5E47A6885FE750AFEE5F289"/>
    <w:rsid w:val="000B684F"/>
    <w:rPr>
      <w:rFonts w:eastAsiaTheme="minorHAnsi"/>
      <w:lang w:eastAsia="en-US"/>
    </w:rPr>
  </w:style>
  <w:style w:type="paragraph" w:customStyle="1" w:styleId="16EDD69563634C0EAA46BC80284D13F89">
    <w:name w:val="16EDD69563634C0EAA46BC80284D13F89"/>
    <w:rsid w:val="000B684F"/>
    <w:rPr>
      <w:rFonts w:eastAsiaTheme="minorHAnsi"/>
      <w:lang w:eastAsia="en-US"/>
    </w:rPr>
  </w:style>
  <w:style w:type="paragraph" w:customStyle="1" w:styleId="6C7138152252471BBA294D0126960A8C9">
    <w:name w:val="6C7138152252471BBA294D0126960A8C9"/>
    <w:rsid w:val="000B684F"/>
    <w:rPr>
      <w:rFonts w:eastAsiaTheme="minorHAnsi"/>
      <w:lang w:eastAsia="en-US"/>
    </w:rPr>
  </w:style>
  <w:style w:type="paragraph" w:customStyle="1" w:styleId="07314D9A202A4F0BAE67C6130E3119E99">
    <w:name w:val="07314D9A202A4F0BAE67C6130E3119E99"/>
    <w:rsid w:val="000B684F"/>
    <w:rPr>
      <w:rFonts w:eastAsiaTheme="minorHAnsi"/>
      <w:lang w:eastAsia="en-US"/>
    </w:rPr>
  </w:style>
  <w:style w:type="paragraph" w:customStyle="1" w:styleId="973853F6BA28454BBBB00FBE9ED5828112">
    <w:name w:val="973853F6BA28454BBBB00FBE9ED5828112"/>
    <w:rsid w:val="000B684F"/>
    <w:rPr>
      <w:rFonts w:eastAsiaTheme="minorHAnsi"/>
      <w:lang w:eastAsia="en-US"/>
    </w:rPr>
  </w:style>
  <w:style w:type="paragraph" w:customStyle="1" w:styleId="F24C1398117F47BB90D06335E2E311F29">
    <w:name w:val="F24C1398117F47BB90D06335E2E311F29"/>
    <w:rsid w:val="000B684F"/>
    <w:rPr>
      <w:rFonts w:eastAsiaTheme="minorHAnsi"/>
      <w:lang w:eastAsia="en-US"/>
    </w:rPr>
  </w:style>
  <w:style w:type="paragraph" w:customStyle="1" w:styleId="3A17A698EE0C422688EFD2DD87CB6B629">
    <w:name w:val="3A17A698EE0C422688EFD2DD87CB6B629"/>
    <w:rsid w:val="000B684F"/>
    <w:rPr>
      <w:rFonts w:eastAsiaTheme="minorHAnsi"/>
      <w:lang w:eastAsia="en-US"/>
    </w:rPr>
  </w:style>
  <w:style w:type="paragraph" w:customStyle="1" w:styleId="1145842B8B444323AA5E0861C35E0C349">
    <w:name w:val="1145842B8B444323AA5E0861C35E0C349"/>
    <w:rsid w:val="000B684F"/>
    <w:rPr>
      <w:rFonts w:eastAsiaTheme="minorHAnsi"/>
      <w:lang w:eastAsia="en-US"/>
    </w:rPr>
  </w:style>
  <w:style w:type="paragraph" w:customStyle="1" w:styleId="568794946CF747749E31168152E0251F9">
    <w:name w:val="568794946CF747749E31168152E0251F9"/>
    <w:rsid w:val="000B684F"/>
    <w:rPr>
      <w:rFonts w:eastAsiaTheme="minorHAnsi"/>
      <w:lang w:eastAsia="en-US"/>
    </w:rPr>
  </w:style>
  <w:style w:type="paragraph" w:customStyle="1" w:styleId="CB8EDA013D1048DBA31DE774109E89289">
    <w:name w:val="CB8EDA013D1048DBA31DE774109E89289"/>
    <w:rsid w:val="000B684F"/>
    <w:rPr>
      <w:rFonts w:eastAsiaTheme="minorHAnsi"/>
      <w:lang w:eastAsia="en-US"/>
    </w:rPr>
  </w:style>
  <w:style w:type="paragraph" w:customStyle="1" w:styleId="00160FA984DD470684997980503D4B079">
    <w:name w:val="00160FA984DD470684997980503D4B079"/>
    <w:rsid w:val="000B684F"/>
    <w:rPr>
      <w:rFonts w:eastAsiaTheme="minorHAnsi"/>
      <w:lang w:eastAsia="en-US"/>
    </w:rPr>
  </w:style>
  <w:style w:type="paragraph" w:customStyle="1" w:styleId="6E73A6353E2E488CADDBCD816DE75A8C9">
    <w:name w:val="6E73A6353E2E488CADDBCD816DE75A8C9"/>
    <w:rsid w:val="000B684F"/>
    <w:rPr>
      <w:rFonts w:eastAsiaTheme="minorHAnsi"/>
      <w:lang w:eastAsia="en-US"/>
    </w:rPr>
  </w:style>
  <w:style w:type="paragraph" w:customStyle="1" w:styleId="81F6E67D6F864D50B795FE2B0ECF66C09">
    <w:name w:val="81F6E67D6F864D50B795FE2B0ECF66C09"/>
    <w:rsid w:val="000B684F"/>
    <w:rPr>
      <w:rFonts w:eastAsiaTheme="minorHAnsi"/>
      <w:lang w:eastAsia="en-US"/>
    </w:rPr>
  </w:style>
  <w:style w:type="paragraph" w:customStyle="1" w:styleId="C4F71CB821F74DF38215E9F8473D842D9">
    <w:name w:val="C4F71CB821F74DF38215E9F8473D842D9"/>
    <w:rsid w:val="000B684F"/>
    <w:rPr>
      <w:rFonts w:eastAsiaTheme="minorHAnsi"/>
      <w:lang w:eastAsia="en-US"/>
    </w:rPr>
  </w:style>
  <w:style w:type="paragraph" w:customStyle="1" w:styleId="02CE6518DA8244D78EA37575BBCB59153">
    <w:name w:val="02CE6518DA8244D78EA37575BBCB59153"/>
    <w:rsid w:val="000B684F"/>
    <w:rPr>
      <w:rFonts w:eastAsiaTheme="minorHAnsi"/>
      <w:lang w:eastAsia="en-US"/>
    </w:rPr>
  </w:style>
  <w:style w:type="paragraph" w:customStyle="1" w:styleId="6B4B3D950689435AB2BBCEB1D1261D4846">
    <w:name w:val="6B4B3D950689435AB2BBCEB1D1261D4846"/>
    <w:rsid w:val="000B684F"/>
    <w:rPr>
      <w:rFonts w:eastAsiaTheme="minorHAnsi"/>
      <w:lang w:eastAsia="en-US"/>
    </w:rPr>
  </w:style>
  <w:style w:type="paragraph" w:customStyle="1" w:styleId="23E0EC3BB7664A62BA7269DA5084849346">
    <w:name w:val="23E0EC3BB7664A62BA7269DA5084849346"/>
    <w:rsid w:val="000B684F"/>
    <w:rPr>
      <w:rFonts w:eastAsiaTheme="minorHAnsi"/>
      <w:lang w:eastAsia="en-US"/>
    </w:rPr>
  </w:style>
  <w:style w:type="paragraph" w:customStyle="1" w:styleId="D5FB9CA704C64D8DA74B647C8AC5F02A3">
    <w:name w:val="D5FB9CA704C64D8DA74B647C8AC5F02A3"/>
    <w:rsid w:val="000B684F"/>
    <w:rPr>
      <w:rFonts w:eastAsiaTheme="minorHAnsi"/>
      <w:lang w:eastAsia="en-US"/>
    </w:rPr>
  </w:style>
  <w:style w:type="paragraph" w:customStyle="1" w:styleId="8CDDFEB365F64487AF7257F90EF7102B46">
    <w:name w:val="8CDDFEB365F64487AF7257F90EF7102B46"/>
    <w:rsid w:val="000B684F"/>
    <w:rPr>
      <w:rFonts w:eastAsiaTheme="minorHAnsi"/>
      <w:lang w:eastAsia="en-US"/>
    </w:rPr>
  </w:style>
  <w:style w:type="paragraph" w:customStyle="1" w:styleId="0F9A4391BB1B4DF0B492DE2BA778172246">
    <w:name w:val="0F9A4391BB1B4DF0B492DE2BA778172246"/>
    <w:rsid w:val="000B684F"/>
    <w:rPr>
      <w:rFonts w:eastAsiaTheme="minorHAnsi"/>
      <w:lang w:eastAsia="en-US"/>
    </w:rPr>
  </w:style>
  <w:style w:type="paragraph" w:customStyle="1" w:styleId="E1EBA1A674674BC5AAC15D19830E1F4746">
    <w:name w:val="E1EBA1A674674BC5AAC15D19830E1F4746"/>
    <w:rsid w:val="000B684F"/>
    <w:rPr>
      <w:rFonts w:eastAsiaTheme="minorHAnsi"/>
      <w:lang w:eastAsia="en-US"/>
    </w:rPr>
  </w:style>
  <w:style w:type="paragraph" w:customStyle="1" w:styleId="20E632B16CE4405BBC920D2FDAD2F03A45">
    <w:name w:val="20E632B16CE4405BBC920D2FDAD2F03A45"/>
    <w:rsid w:val="000B684F"/>
    <w:rPr>
      <w:rFonts w:eastAsiaTheme="minorHAnsi"/>
      <w:lang w:eastAsia="en-US"/>
    </w:rPr>
  </w:style>
  <w:style w:type="paragraph" w:customStyle="1" w:styleId="7619C59C17994983801954DD811151B73">
    <w:name w:val="7619C59C17994983801954DD811151B73"/>
    <w:rsid w:val="000B684F"/>
    <w:rPr>
      <w:rFonts w:eastAsiaTheme="minorHAnsi"/>
      <w:lang w:eastAsia="en-US"/>
    </w:rPr>
  </w:style>
  <w:style w:type="paragraph" w:customStyle="1" w:styleId="5123FF5AC97246ADB7BC4EC17FCF4B9046">
    <w:name w:val="5123FF5AC97246ADB7BC4EC17FCF4B9046"/>
    <w:rsid w:val="000B684F"/>
    <w:rPr>
      <w:rFonts w:eastAsiaTheme="minorHAnsi"/>
      <w:lang w:eastAsia="en-US"/>
    </w:rPr>
  </w:style>
  <w:style w:type="paragraph" w:customStyle="1" w:styleId="0503202554134D53AAEE5CA4FE5B7E6946">
    <w:name w:val="0503202554134D53AAEE5CA4FE5B7E6946"/>
    <w:rsid w:val="000B684F"/>
    <w:rPr>
      <w:rFonts w:eastAsiaTheme="minorHAnsi"/>
      <w:lang w:eastAsia="en-US"/>
    </w:rPr>
  </w:style>
  <w:style w:type="paragraph" w:customStyle="1" w:styleId="0CF1654F5CD6476A8E84902289F3B3FA46">
    <w:name w:val="0CF1654F5CD6476A8E84902289F3B3FA46"/>
    <w:rsid w:val="000B684F"/>
    <w:rPr>
      <w:rFonts w:eastAsiaTheme="minorHAnsi"/>
      <w:lang w:eastAsia="en-US"/>
    </w:rPr>
  </w:style>
  <w:style w:type="paragraph" w:customStyle="1" w:styleId="8FE88E2A0FF24CFDA63F48ADE6B7B8B329">
    <w:name w:val="8FE88E2A0FF24CFDA63F48ADE6B7B8B329"/>
    <w:rsid w:val="000B684F"/>
    <w:rPr>
      <w:rFonts w:eastAsiaTheme="minorHAnsi"/>
      <w:lang w:eastAsia="en-US"/>
    </w:rPr>
  </w:style>
  <w:style w:type="paragraph" w:customStyle="1" w:styleId="D1537B7382F147858B4178C2D1EECBC746">
    <w:name w:val="D1537B7382F147858B4178C2D1EECBC746"/>
    <w:rsid w:val="000B684F"/>
    <w:rPr>
      <w:rFonts w:eastAsiaTheme="minorHAnsi"/>
      <w:lang w:eastAsia="en-US"/>
    </w:rPr>
  </w:style>
  <w:style w:type="paragraph" w:customStyle="1" w:styleId="23B1FBEB997B4D08800B54E6902A4C5646">
    <w:name w:val="23B1FBEB997B4D08800B54E6902A4C5646"/>
    <w:rsid w:val="000B684F"/>
    <w:rPr>
      <w:rFonts w:eastAsiaTheme="minorHAnsi"/>
      <w:lang w:eastAsia="en-US"/>
    </w:rPr>
  </w:style>
  <w:style w:type="paragraph" w:customStyle="1" w:styleId="25C7EC1705534F6281E342415AE1565E46">
    <w:name w:val="25C7EC1705534F6281E342415AE1565E46"/>
    <w:rsid w:val="000B684F"/>
    <w:rPr>
      <w:rFonts w:eastAsiaTheme="minorHAnsi"/>
      <w:lang w:eastAsia="en-US"/>
    </w:rPr>
  </w:style>
  <w:style w:type="paragraph" w:customStyle="1" w:styleId="7BB85D398C3D4F82BF713949D9EEC43946">
    <w:name w:val="7BB85D398C3D4F82BF713949D9EEC43946"/>
    <w:rsid w:val="000B684F"/>
    <w:rPr>
      <w:rFonts w:eastAsiaTheme="minorHAnsi"/>
      <w:lang w:eastAsia="en-US"/>
    </w:rPr>
  </w:style>
  <w:style w:type="paragraph" w:customStyle="1" w:styleId="2CDD8D9313FB4F1B9B5DEA10D8BE517D29">
    <w:name w:val="2CDD8D9313FB4F1B9B5DEA10D8BE517D29"/>
    <w:rsid w:val="000B684F"/>
    <w:rPr>
      <w:rFonts w:eastAsiaTheme="minorHAnsi"/>
      <w:lang w:eastAsia="en-US"/>
    </w:rPr>
  </w:style>
  <w:style w:type="paragraph" w:customStyle="1" w:styleId="5555FEF10CB046D199BA726D4C3EC3C146">
    <w:name w:val="5555FEF10CB046D199BA726D4C3EC3C146"/>
    <w:rsid w:val="000B684F"/>
    <w:rPr>
      <w:rFonts w:eastAsiaTheme="minorHAnsi"/>
      <w:lang w:eastAsia="en-US"/>
    </w:rPr>
  </w:style>
  <w:style w:type="paragraph" w:customStyle="1" w:styleId="121CC7FCDAD4478285F483E637F5538546">
    <w:name w:val="121CC7FCDAD4478285F483E637F5538546"/>
    <w:rsid w:val="000B684F"/>
    <w:rPr>
      <w:rFonts w:eastAsiaTheme="minorHAnsi"/>
      <w:lang w:eastAsia="en-US"/>
    </w:rPr>
  </w:style>
  <w:style w:type="paragraph" w:customStyle="1" w:styleId="0C0B4A6485F44BCF8051D653DB24622846">
    <w:name w:val="0C0B4A6485F44BCF8051D653DB24622846"/>
    <w:rsid w:val="000B684F"/>
    <w:rPr>
      <w:rFonts w:eastAsiaTheme="minorHAnsi"/>
      <w:lang w:eastAsia="en-US"/>
    </w:rPr>
  </w:style>
  <w:style w:type="paragraph" w:customStyle="1" w:styleId="DE0CC94B1A254298B5A611A8277C116146">
    <w:name w:val="DE0CC94B1A254298B5A611A8277C116146"/>
    <w:rsid w:val="000B684F"/>
    <w:rPr>
      <w:rFonts w:eastAsiaTheme="minorHAnsi"/>
      <w:lang w:eastAsia="en-US"/>
    </w:rPr>
  </w:style>
  <w:style w:type="paragraph" w:customStyle="1" w:styleId="05D81B5E81DD444CA53754AA63BE7DBD29">
    <w:name w:val="05D81B5E81DD444CA53754AA63BE7DBD29"/>
    <w:rsid w:val="000B684F"/>
    <w:rPr>
      <w:rFonts w:eastAsiaTheme="minorHAnsi"/>
      <w:lang w:eastAsia="en-US"/>
    </w:rPr>
  </w:style>
  <w:style w:type="paragraph" w:customStyle="1" w:styleId="EB0EA7B646974C16B3964426E316808046">
    <w:name w:val="EB0EA7B646974C16B3964426E316808046"/>
    <w:rsid w:val="000B684F"/>
    <w:rPr>
      <w:rFonts w:eastAsiaTheme="minorHAnsi"/>
      <w:lang w:eastAsia="en-US"/>
    </w:rPr>
  </w:style>
  <w:style w:type="paragraph" w:customStyle="1" w:styleId="5FCF6B6929164F618E192E4A788B9D4346">
    <w:name w:val="5FCF6B6929164F618E192E4A788B9D4346"/>
    <w:rsid w:val="000B684F"/>
    <w:rPr>
      <w:rFonts w:eastAsiaTheme="minorHAnsi"/>
      <w:lang w:eastAsia="en-US"/>
    </w:rPr>
  </w:style>
  <w:style w:type="paragraph" w:customStyle="1" w:styleId="43E225500DD14489A3DE6030144D165C46">
    <w:name w:val="43E225500DD14489A3DE6030144D165C46"/>
    <w:rsid w:val="000B684F"/>
    <w:rPr>
      <w:rFonts w:eastAsiaTheme="minorHAnsi"/>
      <w:lang w:eastAsia="en-US"/>
    </w:rPr>
  </w:style>
  <w:style w:type="paragraph" w:customStyle="1" w:styleId="8B77CEF2FCC24CF7A0F4840031B4D4D446">
    <w:name w:val="8B77CEF2FCC24CF7A0F4840031B4D4D446"/>
    <w:rsid w:val="000B684F"/>
    <w:rPr>
      <w:rFonts w:eastAsiaTheme="minorHAnsi"/>
      <w:lang w:eastAsia="en-US"/>
    </w:rPr>
  </w:style>
  <w:style w:type="paragraph" w:customStyle="1" w:styleId="5CA9A37D95B04B4C88DC4708D7CF529829">
    <w:name w:val="5CA9A37D95B04B4C88DC4708D7CF529829"/>
    <w:rsid w:val="000B684F"/>
    <w:rPr>
      <w:rFonts w:eastAsiaTheme="minorHAnsi"/>
      <w:lang w:eastAsia="en-US"/>
    </w:rPr>
  </w:style>
  <w:style w:type="paragraph" w:customStyle="1" w:styleId="DEFBC32370F94CB99632C897F3B35BBA46">
    <w:name w:val="DEFBC32370F94CB99632C897F3B35BBA46"/>
    <w:rsid w:val="000B684F"/>
    <w:rPr>
      <w:rFonts w:eastAsiaTheme="minorHAnsi"/>
      <w:lang w:eastAsia="en-US"/>
    </w:rPr>
  </w:style>
  <w:style w:type="paragraph" w:customStyle="1" w:styleId="547321B9B67741AD81CC0F3B3366609C46">
    <w:name w:val="547321B9B67741AD81CC0F3B3366609C46"/>
    <w:rsid w:val="000B684F"/>
    <w:rPr>
      <w:rFonts w:eastAsiaTheme="minorHAnsi"/>
      <w:lang w:eastAsia="en-US"/>
    </w:rPr>
  </w:style>
  <w:style w:type="paragraph" w:customStyle="1" w:styleId="AA8C318CFB5D4FEDA224D1E8935261E645">
    <w:name w:val="AA8C318CFB5D4FEDA224D1E8935261E645"/>
    <w:rsid w:val="000B684F"/>
    <w:rPr>
      <w:rFonts w:eastAsiaTheme="minorHAnsi"/>
      <w:lang w:eastAsia="en-US"/>
    </w:rPr>
  </w:style>
  <w:style w:type="paragraph" w:customStyle="1" w:styleId="2DA13169956E4EEEA2C65FD9995BC45945">
    <w:name w:val="2DA13169956E4EEEA2C65FD9995BC45945"/>
    <w:rsid w:val="000B684F"/>
    <w:rPr>
      <w:rFonts w:eastAsiaTheme="minorHAnsi"/>
      <w:lang w:eastAsia="en-US"/>
    </w:rPr>
  </w:style>
  <w:style w:type="paragraph" w:customStyle="1" w:styleId="8634D7D7DEFB4CF696B54A8FC14548D429">
    <w:name w:val="8634D7D7DEFB4CF696B54A8FC14548D429"/>
    <w:rsid w:val="000B684F"/>
    <w:rPr>
      <w:rFonts w:eastAsiaTheme="minorHAnsi"/>
      <w:lang w:eastAsia="en-US"/>
    </w:rPr>
  </w:style>
  <w:style w:type="paragraph" w:customStyle="1" w:styleId="6A2CDBF4CF47483EAAF9782A22B6D18F45">
    <w:name w:val="6A2CDBF4CF47483EAAF9782A22B6D18F45"/>
    <w:rsid w:val="000B684F"/>
    <w:rPr>
      <w:rFonts w:eastAsiaTheme="minorHAnsi"/>
      <w:lang w:eastAsia="en-US"/>
    </w:rPr>
  </w:style>
  <w:style w:type="paragraph" w:customStyle="1" w:styleId="7400FF7034A64D5BBFB24078C0ED5C4B45">
    <w:name w:val="7400FF7034A64D5BBFB24078C0ED5C4B45"/>
    <w:rsid w:val="000B684F"/>
    <w:rPr>
      <w:rFonts w:eastAsiaTheme="minorHAnsi"/>
      <w:lang w:eastAsia="en-US"/>
    </w:rPr>
  </w:style>
  <w:style w:type="paragraph" w:customStyle="1" w:styleId="569CF023509B41EF945CA843E17111B545">
    <w:name w:val="569CF023509B41EF945CA843E17111B545"/>
    <w:rsid w:val="000B684F"/>
    <w:rPr>
      <w:rFonts w:eastAsiaTheme="minorHAnsi"/>
      <w:lang w:eastAsia="en-US"/>
    </w:rPr>
  </w:style>
  <w:style w:type="paragraph" w:customStyle="1" w:styleId="8109C52EB9AA4D1B8540C7468C4337ED45">
    <w:name w:val="8109C52EB9AA4D1B8540C7468C4337ED45"/>
    <w:rsid w:val="000B684F"/>
    <w:rPr>
      <w:rFonts w:eastAsiaTheme="minorHAnsi"/>
      <w:lang w:eastAsia="en-US"/>
    </w:rPr>
  </w:style>
  <w:style w:type="paragraph" w:customStyle="1" w:styleId="0650D9B256D94C878A817A02336CA71010">
    <w:name w:val="0650D9B256D94C878A817A02336CA71010"/>
    <w:rsid w:val="000B684F"/>
    <w:rPr>
      <w:rFonts w:eastAsiaTheme="minorHAnsi"/>
      <w:lang w:eastAsia="en-US"/>
    </w:rPr>
  </w:style>
  <w:style w:type="paragraph" w:customStyle="1" w:styleId="3DED3C5720B94D3794DC618AAC41133610">
    <w:name w:val="3DED3C5720B94D3794DC618AAC41133610"/>
    <w:rsid w:val="000B684F"/>
    <w:rPr>
      <w:rFonts w:eastAsiaTheme="minorHAnsi"/>
      <w:lang w:eastAsia="en-US"/>
    </w:rPr>
  </w:style>
  <w:style w:type="paragraph" w:customStyle="1" w:styleId="4AD70FAD1F7E457999DC0A0BF1E5BFED10">
    <w:name w:val="4AD70FAD1F7E457999DC0A0BF1E5BFED10"/>
    <w:rsid w:val="000B684F"/>
    <w:rPr>
      <w:rFonts w:eastAsiaTheme="minorHAnsi"/>
      <w:lang w:eastAsia="en-US"/>
    </w:rPr>
  </w:style>
  <w:style w:type="paragraph" w:customStyle="1" w:styleId="4DA5078AA511430DAE111478B1826CE813">
    <w:name w:val="4DA5078AA511430DAE111478B1826CE813"/>
    <w:rsid w:val="000B684F"/>
    <w:rPr>
      <w:rFonts w:eastAsiaTheme="minorHAnsi"/>
      <w:lang w:eastAsia="en-US"/>
    </w:rPr>
  </w:style>
  <w:style w:type="paragraph" w:customStyle="1" w:styleId="C627445D39D7458ABE9E2E520E326BF211">
    <w:name w:val="C627445D39D7458ABE9E2E520E326BF211"/>
    <w:rsid w:val="000B684F"/>
    <w:rPr>
      <w:rFonts w:eastAsiaTheme="minorHAnsi"/>
      <w:lang w:eastAsia="en-US"/>
    </w:rPr>
  </w:style>
  <w:style w:type="paragraph" w:customStyle="1" w:styleId="837FD0444215452B8D75C30B0326327D10">
    <w:name w:val="837FD0444215452B8D75C30B0326327D10"/>
    <w:rsid w:val="000B684F"/>
    <w:rPr>
      <w:rFonts w:eastAsiaTheme="minorHAnsi"/>
      <w:lang w:eastAsia="en-US"/>
    </w:rPr>
  </w:style>
  <w:style w:type="paragraph" w:customStyle="1" w:styleId="CDBC0E0A14504CF8A4F35E46EBABD13212">
    <w:name w:val="CDBC0E0A14504CF8A4F35E46EBABD13212"/>
    <w:rsid w:val="000B684F"/>
    <w:rPr>
      <w:rFonts w:eastAsiaTheme="minorHAnsi"/>
      <w:lang w:eastAsia="en-US"/>
    </w:rPr>
  </w:style>
  <w:style w:type="paragraph" w:customStyle="1" w:styleId="A052AED1593447AD956C8E75CB382A9210">
    <w:name w:val="A052AED1593447AD956C8E75CB382A9210"/>
    <w:rsid w:val="000B684F"/>
    <w:rPr>
      <w:rFonts w:eastAsiaTheme="minorHAnsi"/>
      <w:lang w:eastAsia="en-US"/>
    </w:rPr>
  </w:style>
  <w:style w:type="paragraph" w:customStyle="1" w:styleId="9282F7EF1E6C4992820813099DE2496510">
    <w:name w:val="9282F7EF1E6C4992820813099DE2496510"/>
    <w:rsid w:val="000B684F"/>
    <w:rPr>
      <w:rFonts w:eastAsiaTheme="minorHAnsi"/>
      <w:lang w:eastAsia="en-US"/>
    </w:rPr>
  </w:style>
  <w:style w:type="paragraph" w:customStyle="1" w:styleId="1199B2EA74F3471EA8CE14BB8A1E710E10">
    <w:name w:val="1199B2EA74F3471EA8CE14BB8A1E710E10"/>
    <w:rsid w:val="000B684F"/>
    <w:rPr>
      <w:rFonts w:eastAsiaTheme="minorHAnsi"/>
      <w:lang w:eastAsia="en-US"/>
    </w:rPr>
  </w:style>
  <w:style w:type="paragraph" w:customStyle="1" w:styleId="B52D86C2F6A44C77BBD01172BBE7CFC712">
    <w:name w:val="B52D86C2F6A44C77BBD01172BBE7CFC712"/>
    <w:rsid w:val="000B684F"/>
    <w:rPr>
      <w:rFonts w:eastAsiaTheme="minorHAnsi"/>
      <w:lang w:eastAsia="en-US"/>
    </w:rPr>
  </w:style>
  <w:style w:type="paragraph" w:customStyle="1" w:styleId="CF2207BC854B4D59809CF6B9EAA48B2410">
    <w:name w:val="CF2207BC854B4D59809CF6B9EAA48B2410"/>
    <w:rsid w:val="000B684F"/>
    <w:rPr>
      <w:rFonts w:eastAsiaTheme="minorHAnsi"/>
      <w:lang w:eastAsia="en-US"/>
    </w:rPr>
  </w:style>
  <w:style w:type="paragraph" w:customStyle="1" w:styleId="04D1F81163F94335A64DB796D627851810">
    <w:name w:val="04D1F81163F94335A64DB796D627851810"/>
    <w:rsid w:val="000B684F"/>
    <w:rPr>
      <w:rFonts w:eastAsiaTheme="minorHAnsi"/>
      <w:lang w:eastAsia="en-US"/>
    </w:rPr>
  </w:style>
  <w:style w:type="paragraph" w:customStyle="1" w:styleId="FAC3E2477B9C4D8085C39271D48FC79310">
    <w:name w:val="FAC3E2477B9C4D8085C39271D48FC79310"/>
    <w:rsid w:val="000B684F"/>
    <w:rPr>
      <w:rFonts w:eastAsiaTheme="minorHAnsi"/>
      <w:lang w:eastAsia="en-US"/>
    </w:rPr>
  </w:style>
  <w:style w:type="paragraph" w:customStyle="1" w:styleId="DB1ACCCBD623479AA292D4B21EB55E7710">
    <w:name w:val="DB1ACCCBD623479AA292D4B21EB55E7710"/>
    <w:rsid w:val="000B684F"/>
    <w:rPr>
      <w:rFonts w:eastAsiaTheme="minorHAnsi"/>
      <w:lang w:eastAsia="en-US"/>
    </w:rPr>
  </w:style>
  <w:style w:type="paragraph" w:customStyle="1" w:styleId="6B8618C961E94F6080800F4E9D87975410">
    <w:name w:val="6B8618C961E94F6080800F4E9D87975410"/>
    <w:rsid w:val="000B684F"/>
    <w:rPr>
      <w:rFonts w:eastAsiaTheme="minorHAnsi"/>
      <w:lang w:eastAsia="en-US"/>
    </w:rPr>
  </w:style>
  <w:style w:type="paragraph" w:customStyle="1" w:styleId="6643993ACACC407DB1F8E60EA317134210">
    <w:name w:val="6643993ACACC407DB1F8E60EA317134210"/>
    <w:rsid w:val="000B684F"/>
    <w:rPr>
      <w:rFonts w:eastAsiaTheme="minorHAnsi"/>
      <w:lang w:eastAsia="en-US"/>
    </w:rPr>
  </w:style>
  <w:style w:type="paragraph" w:customStyle="1" w:styleId="F4CE054697AC4656A63682FCED2CEED110">
    <w:name w:val="F4CE054697AC4656A63682FCED2CEED110"/>
    <w:rsid w:val="000B684F"/>
    <w:rPr>
      <w:rFonts w:eastAsiaTheme="minorHAnsi"/>
      <w:lang w:eastAsia="en-US"/>
    </w:rPr>
  </w:style>
  <w:style w:type="paragraph" w:customStyle="1" w:styleId="52AB6489EB5E47A6885FE750AFEE5F2810">
    <w:name w:val="52AB6489EB5E47A6885FE750AFEE5F2810"/>
    <w:rsid w:val="000B684F"/>
    <w:rPr>
      <w:rFonts w:eastAsiaTheme="minorHAnsi"/>
      <w:lang w:eastAsia="en-US"/>
    </w:rPr>
  </w:style>
  <w:style w:type="paragraph" w:customStyle="1" w:styleId="16EDD69563634C0EAA46BC80284D13F810">
    <w:name w:val="16EDD69563634C0EAA46BC80284D13F810"/>
    <w:rsid w:val="000B684F"/>
    <w:rPr>
      <w:rFonts w:eastAsiaTheme="minorHAnsi"/>
      <w:lang w:eastAsia="en-US"/>
    </w:rPr>
  </w:style>
  <w:style w:type="paragraph" w:customStyle="1" w:styleId="6C7138152252471BBA294D0126960A8C10">
    <w:name w:val="6C7138152252471BBA294D0126960A8C10"/>
    <w:rsid w:val="000B684F"/>
    <w:rPr>
      <w:rFonts w:eastAsiaTheme="minorHAnsi"/>
      <w:lang w:eastAsia="en-US"/>
    </w:rPr>
  </w:style>
  <w:style w:type="paragraph" w:customStyle="1" w:styleId="07314D9A202A4F0BAE67C6130E3119E910">
    <w:name w:val="07314D9A202A4F0BAE67C6130E3119E910"/>
    <w:rsid w:val="000B684F"/>
    <w:rPr>
      <w:rFonts w:eastAsiaTheme="minorHAnsi"/>
      <w:lang w:eastAsia="en-US"/>
    </w:rPr>
  </w:style>
  <w:style w:type="paragraph" w:customStyle="1" w:styleId="973853F6BA28454BBBB00FBE9ED5828113">
    <w:name w:val="973853F6BA28454BBBB00FBE9ED5828113"/>
    <w:rsid w:val="000B684F"/>
    <w:rPr>
      <w:rFonts w:eastAsiaTheme="minorHAnsi"/>
      <w:lang w:eastAsia="en-US"/>
    </w:rPr>
  </w:style>
  <w:style w:type="paragraph" w:customStyle="1" w:styleId="F24C1398117F47BB90D06335E2E311F210">
    <w:name w:val="F24C1398117F47BB90D06335E2E311F210"/>
    <w:rsid w:val="000B684F"/>
    <w:rPr>
      <w:rFonts w:eastAsiaTheme="minorHAnsi"/>
      <w:lang w:eastAsia="en-US"/>
    </w:rPr>
  </w:style>
  <w:style w:type="paragraph" w:customStyle="1" w:styleId="3A17A698EE0C422688EFD2DD87CB6B6210">
    <w:name w:val="3A17A698EE0C422688EFD2DD87CB6B6210"/>
    <w:rsid w:val="000B684F"/>
    <w:rPr>
      <w:rFonts w:eastAsiaTheme="minorHAnsi"/>
      <w:lang w:eastAsia="en-US"/>
    </w:rPr>
  </w:style>
  <w:style w:type="paragraph" w:customStyle="1" w:styleId="1145842B8B444323AA5E0861C35E0C3410">
    <w:name w:val="1145842B8B444323AA5E0861C35E0C3410"/>
    <w:rsid w:val="000B684F"/>
    <w:rPr>
      <w:rFonts w:eastAsiaTheme="minorHAnsi"/>
      <w:lang w:eastAsia="en-US"/>
    </w:rPr>
  </w:style>
  <w:style w:type="paragraph" w:customStyle="1" w:styleId="568794946CF747749E31168152E0251F10">
    <w:name w:val="568794946CF747749E31168152E0251F10"/>
    <w:rsid w:val="000B684F"/>
    <w:rPr>
      <w:rFonts w:eastAsiaTheme="minorHAnsi"/>
      <w:lang w:eastAsia="en-US"/>
    </w:rPr>
  </w:style>
  <w:style w:type="paragraph" w:customStyle="1" w:styleId="CB8EDA013D1048DBA31DE774109E892810">
    <w:name w:val="CB8EDA013D1048DBA31DE774109E892810"/>
    <w:rsid w:val="000B684F"/>
    <w:rPr>
      <w:rFonts w:eastAsiaTheme="minorHAnsi"/>
      <w:lang w:eastAsia="en-US"/>
    </w:rPr>
  </w:style>
  <w:style w:type="paragraph" w:customStyle="1" w:styleId="00160FA984DD470684997980503D4B0710">
    <w:name w:val="00160FA984DD470684997980503D4B0710"/>
    <w:rsid w:val="000B684F"/>
    <w:rPr>
      <w:rFonts w:eastAsiaTheme="minorHAnsi"/>
      <w:lang w:eastAsia="en-US"/>
    </w:rPr>
  </w:style>
  <w:style w:type="paragraph" w:customStyle="1" w:styleId="6E73A6353E2E488CADDBCD816DE75A8C10">
    <w:name w:val="6E73A6353E2E488CADDBCD816DE75A8C10"/>
    <w:rsid w:val="000B684F"/>
    <w:rPr>
      <w:rFonts w:eastAsiaTheme="minorHAnsi"/>
      <w:lang w:eastAsia="en-US"/>
    </w:rPr>
  </w:style>
  <w:style w:type="paragraph" w:customStyle="1" w:styleId="81F6E67D6F864D50B795FE2B0ECF66C010">
    <w:name w:val="81F6E67D6F864D50B795FE2B0ECF66C010"/>
    <w:rsid w:val="000B684F"/>
    <w:rPr>
      <w:rFonts w:eastAsiaTheme="minorHAnsi"/>
      <w:lang w:eastAsia="en-US"/>
    </w:rPr>
  </w:style>
  <w:style w:type="paragraph" w:customStyle="1" w:styleId="C4F71CB821F74DF38215E9F8473D842D10">
    <w:name w:val="C4F71CB821F74DF38215E9F8473D842D10"/>
    <w:rsid w:val="000B684F"/>
    <w:rPr>
      <w:rFonts w:eastAsiaTheme="minorHAnsi"/>
      <w:lang w:eastAsia="en-US"/>
    </w:rPr>
  </w:style>
  <w:style w:type="paragraph" w:customStyle="1" w:styleId="02CE6518DA8244D78EA37575BBCB59154">
    <w:name w:val="02CE6518DA8244D78EA37575BBCB59154"/>
    <w:rsid w:val="00A51ED2"/>
    <w:rPr>
      <w:rFonts w:eastAsiaTheme="minorHAnsi"/>
      <w:lang w:eastAsia="en-US"/>
    </w:rPr>
  </w:style>
  <w:style w:type="paragraph" w:customStyle="1" w:styleId="6B4B3D950689435AB2BBCEB1D1261D4847">
    <w:name w:val="6B4B3D950689435AB2BBCEB1D1261D4847"/>
    <w:rsid w:val="00A51ED2"/>
    <w:rPr>
      <w:rFonts w:eastAsiaTheme="minorHAnsi"/>
      <w:lang w:eastAsia="en-US"/>
    </w:rPr>
  </w:style>
  <w:style w:type="paragraph" w:customStyle="1" w:styleId="23E0EC3BB7664A62BA7269DA5084849347">
    <w:name w:val="23E0EC3BB7664A62BA7269DA5084849347"/>
    <w:rsid w:val="00A51ED2"/>
    <w:rPr>
      <w:rFonts w:eastAsiaTheme="minorHAnsi"/>
      <w:lang w:eastAsia="en-US"/>
    </w:rPr>
  </w:style>
  <w:style w:type="paragraph" w:customStyle="1" w:styleId="D5FB9CA704C64D8DA74B647C8AC5F02A4">
    <w:name w:val="D5FB9CA704C64D8DA74B647C8AC5F02A4"/>
    <w:rsid w:val="00A51ED2"/>
    <w:rPr>
      <w:rFonts w:eastAsiaTheme="minorHAnsi"/>
      <w:lang w:eastAsia="en-US"/>
    </w:rPr>
  </w:style>
  <w:style w:type="paragraph" w:customStyle="1" w:styleId="8CDDFEB365F64487AF7257F90EF7102B47">
    <w:name w:val="8CDDFEB365F64487AF7257F90EF7102B47"/>
    <w:rsid w:val="00A51ED2"/>
    <w:rPr>
      <w:rFonts w:eastAsiaTheme="minorHAnsi"/>
      <w:lang w:eastAsia="en-US"/>
    </w:rPr>
  </w:style>
  <w:style w:type="paragraph" w:customStyle="1" w:styleId="0F9A4391BB1B4DF0B492DE2BA778172247">
    <w:name w:val="0F9A4391BB1B4DF0B492DE2BA778172247"/>
    <w:rsid w:val="00A51ED2"/>
    <w:rPr>
      <w:rFonts w:eastAsiaTheme="minorHAnsi"/>
      <w:lang w:eastAsia="en-US"/>
    </w:rPr>
  </w:style>
  <w:style w:type="paragraph" w:customStyle="1" w:styleId="E1EBA1A674674BC5AAC15D19830E1F4747">
    <w:name w:val="E1EBA1A674674BC5AAC15D19830E1F4747"/>
    <w:rsid w:val="00A51ED2"/>
    <w:rPr>
      <w:rFonts w:eastAsiaTheme="minorHAnsi"/>
      <w:lang w:eastAsia="en-US"/>
    </w:rPr>
  </w:style>
  <w:style w:type="paragraph" w:customStyle="1" w:styleId="20E632B16CE4405BBC920D2FDAD2F03A46">
    <w:name w:val="20E632B16CE4405BBC920D2FDAD2F03A46"/>
    <w:rsid w:val="00A51ED2"/>
    <w:rPr>
      <w:rFonts w:eastAsiaTheme="minorHAnsi"/>
      <w:lang w:eastAsia="en-US"/>
    </w:rPr>
  </w:style>
  <w:style w:type="paragraph" w:customStyle="1" w:styleId="7619C59C17994983801954DD811151B74">
    <w:name w:val="7619C59C17994983801954DD811151B74"/>
    <w:rsid w:val="00A51ED2"/>
    <w:rPr>
      <w:rFonts w:eastAsiaTheme="minorHAnsi"/>
      <w:lang w:eastAsia="en-US"/>
    </w:rPr>
  </w:style>
  <w:style w:type="paragraph" w:customStyle="1" w:styleId="5123FF5AC97246ADB7BC4EC17FCF4B9047">
    <w:name w:val="5123FF5AC97246ADB7BC4EC17FCF4B9047"/>
    <w:rsid w:val="00A51ED2"/>
    <w:rPr>
      <w:rFonts w:eastAsiaTheme="minorHAnsi"/>
      <w:lang w:eastAsia="en-US"/>
    </w:rPr>
  </w:style>
  <w:style w:type="paragraph" w:customStyle="1" w:styleId="0503202554134D53AAEE5CA4FE5B7E6947">
    <w:name w:val="0503202554134D53AAEE5CA4FE5B7E6947"/>
    <w:rsid w:val="00A51ED2"/>
    <w:rPr>
      <w:rFonts w:eastAsiaTheme="minorHAnsi"/>
      <w:lang w:eastAsia="en-US"/>
    </w:rPr>
  </w:style>
  <w:style w:type="paragraph" w:customStyle="1" w:styleId="0CF1654F5CD6476A8E84902289F3B3FA47">
    <w:name w:val="0CF1654F5CD6476A8E84902289F3B3FA47"/>
    <w:rsid w:val="00A51ED2"/>
    <w:rPr>
      <w:rFonts w:eastAsiaTheme="minorHAnsi"/>
      <w:lang w:eastAsia="en-US"/>
    </w:rPr>
  </w:style>
  <w:style w:type="paragraph" w:customStyle="1" w:styleId="8FE88E2A0FF24CFDA63F48ADE6B7B8B330">
    <w:name w:val="8FE88E2A0FF24CFDA63F48ADE6B7B8B330"/>
    <w:rsid w:val="00A51ED2"/>
    <w:rPr>
      <w:rFonts w:eastAsiaTheme="minorHAnsi"/>
      <w:lang w:eastAsia="en-US"/>
    </w:rPr>
  </w:style>
  <w:style w:type="paragraph" w:customStyle="1" w:styleId="D1537B7382F147858B4178C2D1EECBC747">
    <w:name w:val="D1537B7382F147858B4178C2D1EECBC747"/>
    <w:rsid w:val="00A51ED2"/>
    <w:rPr>
      <w:rFonts w:eastAsiaTheme="minorHAnsi"/>
      <w:lang w:eastAsia="en-US"/>
    </w:rPr>
  </w:style>
  <w:style w:type="paragraph" w:customStyle="1" w:styleId="23B1FBEB997B4D08800B54E6902A4C5647">
    <w:name w:val="23B1FBEB997B4D08800B54E6902A4C5647"/>
    <w:rsid w:val="00A51ED2"/>
    <w:rPr>
      <w:rFonts w:eastAsiaTheme="minorHAnsi"/>
      <w:lang w:eastAsia="en-US"/>
    </w:rPr>
  </w:style>
  <w:style w:type="paragraph" w:customStyle="1" w:styleId="25C7EC1705534F6281E342415AE1565E47">
    <w:name w:val="25C7EC1705534F6281E342415AE1565E47"/>
    <w:rsid w:val="00A51ED2"/>
    <w:rPr>
      <w:rFonts w:eastAsiaTheme="minorHAnsi"/>
      <w:lang w:eastAsia="en-US"/>
    </w:rPr>
  </w:style>
  <w:style w:type="paragraph" w:customStyle="1" w:styleId="7BB85D398C3D4F82BF713949D9EEC43947">
    <w:name w:val="7BB85D398C3D4F82BF713949D9EEC43947"/>
    <w:rsid w:val="00A51ED2"/>
    <w:rPr>
      <w:rFonts w:eastAsiaTheme="minorHAnsi"/>
      <w:lang w:eastAsia="en-US"/>
    </w:rPr>
  </w:style>
  <w:style w:type="paragraph" w:customStyle="1" w:styleId="2CDD8D9313FB4F1B9B5DEA10D8BE517D30">
    <w:name w:val="2CDD8D9313FB4F1B9B5DEA10D8BE517D30"/>
    <w:rsid w:val="00A51ED2"/>
    <w:rPr>
      <w:rFonts w:eastAsiaTheme="minorHAnsi"/>
      <w:lang w:eastAsia="en-US"/>
    </w:rPr>
  </w:style>
  <w:style w:type="paragraph" w:customStyle="1" w:styleId="5555FEF10CB046D199BA726D4C3EC3C147">
    <w:name w:val="5555FEF10CB046D199BA726D4C3EC3C147"/>
    <w:rsid w:val="00A51ED2"/>
    <w:rPr>
      <w:rFonts w:eastAsiaTheme="minorHAnsi"/>
      <w:lang w:eastAsia="en-US"/>
    </w:rPr>
  </w:style>
  <w:style w:type="paragraph" w:customStyle="1" w:styleId="121CC7FCDAD4478285F483E637F5538547">
    <w:name w:val="121CC7FCDAD4478285F483E637F5538547"/>
    <w:rsid w:val="00A51ED2"/>
    <w:rPr>
      <w:rFonts w:eastAsiaTheme="minorHAnsi"/>
      <w:lang w:eastAsia="en-US"/>
    </w:rPr>
  </w:style>
  <w:style w:type="paragraph" w:customStyle="1" w:styleId="0C0B4A6485F44BCF8051D653DB24622847">
    <w:name w:val="0C0B4A6485F44BCF8051D653DB24622847"/>
    <w:rsid w:val="00A51ED2"/>
    <w:rPr>
      <w:rFonts w:eastAsiaTheme="minorHAnsi"/>
      <w:lang w:eastAsia="en-US"/>
    </w:rPr>
  </w:style>
  <w:style w:type="paragraph" w:customStyle="1" w:styleId="DE0CC94B1A254298B5A611A8277C116147">
    <w:name w:val="DE0CC94B1A254298B5A611A8277C116147"/>
    <w:rsid w:val="00A51ED2"/>
    <w:rPr>
      <w:rFonts w:eastAsiaTheme="minorHAnsi"/>
      <w:lang w:eastAsia="en-US"/>
    </w:rPr>
  </w:style>
  <w:style w:type="paragraph" w:customStyle="1" w:styleId="05D81B5E81DD444CA53754AA63BE7DBD30">
    <w:name w:val="05D81B5E81DD444CA53754AA63BE7DBD30"/>
    <w:rsid w:val="00A51ED2"/>
    <w:rPr>
      <w:rFonts w:eastAsiaTheme="minorHAnsi"/>
      <w:lang w:eastAsia="en-US"/>
    </w:rPr>
  </w:style>
  <w:style w:type="paragraph" w:customStyle="1" w:styleId="EB0EA7B646974C16B3964426E316808047">
    <w:name w:val="EB0EA7B646974C16B3964426E316808047"/>
    <w:rsid w:val="00A51ED2"/>
    <w:rPr>
      <w:rFonts w:eastAsiaTheme="minorHAnsi"/>
      <w:lang w:eastAsia="en-US"/>
    </w:rPr>
  </w:style>
  <w:style w:type="paragraph" w:customStyle="1" w:styleId="5FCF6B6929164F618E192E4A788B9D4347">
    <w:name w:val="5FCF6B6929164F618E192E4A788B9D4347"/>
    <w:rsid w:val="00A51ED2"/>
    <w:rPr>
      <w:rFonts w:eastAsiaTheme="minorHAnsi"/>
      <w:lang w:eastAsia="en-US"/>
    </w:rPr>
  </w:style>
  <w:style w:type="paragraph" w:customStyle="1" w:styleId="43E225500DD14489A3DE6030144D165C47">
    <w:name w:val="43E225500DD14489A3DE6030144D165C47"/>
    <w:rsid w:val="00A51ED2"/>
    <w:rPr>
      <w:rFonts w:eastAsiaTheme="minorHAnsi"/>
      <w:lang w:eastAsia="en-US"/>
    </w:rPr>
  </w:style>
  <w:style w:type="paragraph" w:customStyle="1" w:styleId="8B77CEF2FCC24CF7A0F4840031B4D4D447">
    <w:name w:val="8B77CEF2FCC24CF7A0F4840031B4D4D447"/>
    <w:rsid w:val="00A51ED2"/>
    <w:rPr>
      <w:rFonts w:eastAsiaTheme="minorHAnsi"/>
      <w:lang w:eastAsia="en-US"/>
    </w:rPr>
  </w:style>
  <w:style w:type="paragraph" w:customStyle="1" w:styleId="5CA9A37D95B04B4C88DC4708D7CF529830">
    <w:name w:val="5CA9A37D95B04B4C88DC4708D7CF529830"/>
    <w:rsid w:val="00A51ED2"/>
    <w:rPr>
      <w:rFonts w:eastAsiaTheme="minorHAnsi"/>
      <w:lang w:eastAsia="en-US"/>
    </w:rPr>
  </w:style>
  <w:style w:type="paragraph" w:customStyle="1" w:styleId="DEFBC32370F94CB99632C897F3B35BBA47">
    <w:name w:val="DEFBC32370F94CB99632C897F3B35BBA47"/>
    <w:rsid w:val="00A51ED2"/>
    <w:rPr>
      <w:rFonts w:eastAsiaTheme="minorHAnsi"/>
      <w:lang w:eastAsia="en-US"/>
    </w:rPr>
  </w:style>
  <w:style w:type="paragraph" w:customStyle="1" w:styleId="547321B9B67741AD81CC0F3B3366609C47">
    <w:name w:val="547321B9B67741AD81CC0F3B3366609C47"/>
    <w:rsid w:val="00A51ED2"/>
    <w:rPr>
      <w:rFonts w:eastAsiaTheme="minorHAnsi"/>
      <w:lang w:eastAsia="en-US"/>
    </w:rPr>
  </w:style>
  <w:style w:type="paragraph" w:customStyle="1" w:styleId="AA8C318CFB5D4FEDA224D1E8935261E646">
    <w:name w:val="AA8C318CFB5D4FEDA224D1E8935261E646"/>
    <w:rsid w:val="00A51ED2"/>
    <w:rPr>
      <w:rFonts w:eastAsiaTheme="minorHAnsi"/>
      <w:lang w:eastAsia="en-US"/>
    </w:rPr>
  </w:style>
  <w:style w:type="paragraph" w:customStyle="1" w:styleId="2DA13169956E4EEEA2C65FD9995BC45946">
    <w:name w:val="2DA13169956E4EEEA2C65FD9995BC45946"/>
    <w:rsid w:val="00A51ED2"/>
    <w:rPr>
      <w:rFonts w:eastAsiaTheme="minorHAnsi"/>
      <w:lang w:eastAsia="en-US"/>
    </w:rPr>
  </w:style>
  <w:style w:type="paragraph" w:customStyle="1" w:styleId="8634D7D7DEFB4CF696B54A8FC14548D430">
    <w:name w:val="8634D7D7DEFB4CF696B54A8FC14548D430"/>
    <w:rsid w:val="00A51ED2"/>
    <w:rPr>
      <w:rFonts w:eastAsiaTheme="minorHAnsi"/>
      <w:lang w:eastAsia="en-US"/>
    </w:rPr>
  </w:style>
  <w:style w:type="paragraph" w:customStyle="1" w:styleId="6A2CDBF4CF47483EAAF9782A22B6D18F46">
    <w:name w:val="6A2CDBF4CF47483EAAF9782A22B6D18F46"/>
    <w:rsid w:val="00A51ED2"/>
    <w:rPr>
      <w:rFonts w:eastAsiaTheme="minorHAnsi"/>
      <w:lang w:eastAsia="en-US"/>
    </w:rPr>
  </w:style>
  <w:style w:type="paragraph" w:customStyle="1" w:styleId="7400FF7034A64D5BBFB24078C0ED5C4B46">
    <w:name w:val="7400FF7034A64D5BBFB24078C0ED5C4B46"/>
    <w:rsid w:val="00A51ED2"/>
    <w:rPr>
      <w:rFonts w:eastAsiaTheme="minorHAnsi"/>
      <w:lang w:eastAsia="en-US"/>
    </w:rPr>
  </w:style>
  <w:style w:type="paragraph" w:customStyle="1" w:styleId="569CF023509B41EF945CA843E17111B546">
    <w:name w:val="569CF023509B41EF945CA843E17111B546"/>
    <w:rsid w:val="00A51ED2"/>
    <w:rPr>
      <w:rFonts w:eastAsiaTheme="minorHAnsi"/>
      <w:lang w:eastAsia="en-US"/>
    </w:rPr>
  </w:style>
  <w:style w:type="paragraph" w:customStyle="1" w:styleId="8109C52EB9AA4D1B8540C7468C4337ED46">
    <w:name w:val="8109C52EB9AA4D1B8540C7468C4337ED46"/>
    <w:rsid w:val="00A51ED2"/>
    <w:rPr>
      <w:rFonts w:eastAsiaTheme="minorHAnsi"/>
      <w:lang w:eastAsia="en-US"/>
    </w:rPr>
  </w:style>
  <w:style w:type="paragraph" w:customStyle="1" w:styleId="0650D9B256D94C878A817A02336CA71011">
    <w:name w:val="0650D9B256D94C878A817A02336CA71011"/>
    <w:rsid w:val="00A51ED2"/>
    <w:rPr>
      <w:rFonts w:eastAsiaTheme="minorHAnsi"/>
      <w:lang w:eastAsia="en-US"/>
    </w:rPr>
  </w:style>
  <w:style w:type="paragraph" w:customStyle="1" w:styleId="3DED3C5720B94D3794DC618AAC41133611">
    <w:name w:val="3DED3C5720B94D3794DC618AAC41133611"/>
    <w:rsid w:val="00A51ED2"/>
    <w:rPr>
      <w:rFonts w:eastAsiaTheme="minorHAnsi"/>
      <w:lang w:eastAsia="en-US"/>
    </w:rPr>
  </w:style>
  <w:style w:type="paragraph" w:customStyle="1" w:styleId="4AD70FAD1F7E457999DC0A0BF1E5BFED11">
    <w:name w:val="4AD70FAD1F7E457999DC0A0BF1E5BFED11"/>
    <w:rsid w:val="00A51ED2"/>
    <w:rPr>
      <w:rFonts w:eastAsiaTheme="minorHAnsi"/>
      <w:lang w:eastAsia="en-US"/>
    </w:rPr>
  </w:style>
  <w:style w:type="paragraph" w:customStyle="1" w:styleId="4DA5078AA511430DAE111478B1826CE814">
    <w:name w:val="4DA5078AA511430DAE111478B1826CE814"/>
    <w:rsid w:val="00A51ED2"/>
    <w:rPr>
      <w:rFonts w:eastAsiaTheme="minorHAnsi"/>
      <w:lang w:eastAsia="en-US"/>
    </w:rPr>
  </w:style>
  <w:style w:type="paragraph" w:customStyle="1" w:styleId="C627445D39D7458ABE9E2E520E326BF212">
    <w:name w:val="C627445D39D7458ABE9E2E520E326BF212"/>
    <w:rsid w:val="00A51ED2"/>
    <w:rPr>
      <w:rFonts w:eastAsiaTheme="minorHAnsi"/>
      <w:lang w:eastAsia="en-US"/>
    </w:rPr>
  </w:style>
  <w:style w:type="paragraph" w:customStyle="1" w:styleId="837FD0444215452B8D75C30B0326327D11">
    <w:name w:val="837FD0444215452B8D75C30B0326327D11"/>
    <w:rsid w:val="00A51ED2"/>
    <w:rPr>
      <w:rFonts w:eastAsiaTheme="minorHAnsi"/>
      <w:lang w:eastAsia="en-US"/>
    </w:rPr>
  </w:style>
  <w:style w:type="paragraph" w:customStyle="1" w:styleId="CDBC0E0A14504CF8A4F35E46EBABD13213">
    <w:name w:val="CDBC0E0A14504CF8A4F35E46EBABD13213"/>
    <w:rsid w:val="00A51ED2"/>
    <w:rPr>
      <w:rFonts w:eastAsiaTheme="minorHAnsi"/>
      <w:lang w:eastAsia="en-US"/>
    </w:rPr>
  </w:style>
  <w:style w:type="paragraph" w:customStyle="1" w:styleId="A052AED1593447AD956C8E75CB382A9211">
    <w:name w:val="A052AED1593447AD956C8E75CB382A9211"/>
    <w:rsid w:val="00A51ED2"/>
    <w:rPr>
      <w:rFonts w:eastAsiaTheme="minorHAnsi"/>
      <w:lang w:eastAsia="en-US"/>
    </w:rPr>
  </w:style>
  <w:style w:type="paragraph" w:customStyle="1" w:styleId="9282F7EF1E6C4992820813099DE2496511">
    <w:name w:val="9282F7EF1E6C4992820813099DE2496511"/>
    <w:rsid w:val="00A51ED2"/>
    <w:rPr>
      <w:rFonts w:eastAsiaTheme="minorHAnsi"/>
      <w:lang w:eastAsia="en-US"/>
    </w:rPr>
  </w:style>
  <w:style w:type="paragraph" w:customStyle="1" w:styleId="1199B2EA74F3471EA8CE14BB8A1E710E11">
    <w:name w:val="1199B2EA74F3471EA8CE14BB8A1E710E11"/>
    <w:rsid w:val="00A51ED2"/>
    <w:rPr>
      <w:rFonts w:eastAsiaTheme="minorHAnsi"/>
      <w:lang w:eastAsia="en-US"/>
    </w:rPr>
  </w:style>
  <w:style w:type="paragraph" w:customStyle="1" w:styleId="B52D86C2F6A44C77BBD01172BBE7CFC713">
    <w:name w:val="B52D86C2F6A44C77BBD01172BBE7CFC713"/>
    <w:rsid w:val="00A51ED2"/>
    <w:rPr>
      <w:rFonts w:eastAsiaTheme="minorHAnsi"/>
      <w:lang w:eastAsia="en-US"/>
    </w:rPr>
  </w:style>
  <w:style w:type="paragraph" w:customStyle="1" w:styleId="CF2207BC854B4D59809CF6B9EAA48B2411">
    <w:name w:val="CF2207BC854B4D59809CF6B9EAA48B2411"/>
    <w:rsid w:val="00A51ED2"/>
    <w:rPr>
      <w:rFonts w:eastAsiaTheme="minorHAnsi"/>
      <w:lang w:eastAsia="en-US"/>
    </w:rPr>
  </w:style>
  <w:style w:type="paragraph" w:customStyle="1" w:styleId="04D1F81163F94335A64DB796D627851811">
    <w:name w:val="04D1F81163F94335A64DB796D627851811"/>
    <w:rsid w:val="00A51ED2"/>
    <w:rPr>
      <w:rFonts w:eastAsiaTheme="minorHAnsi"/>
      <w:lang w:eastAsia="en-US"/>
    </w:rPr>
  </w:style>
  <w:style w:type="paragraph" w:customStyle="1" w:styleId="FAC3E2477B9C4D8085C39271D48FC79311">
    <w:name w:val="FAC3E2477B9C4D8085C39271D48FC79311"/>
    <w:rsid w:val="00A51ED2"/>
    <w:rPr>
      <w:rFonts w:eastAsiaTheme="minorHAnsi"/>
      <w:lang w:eastAsia="en-US"/>
    </w:rPr>
  </w:style>
  <w:style w:type="paragraph" w:customStyle="1" w:styleId="DB1ACCCBD623479AA292D4B21EB55E7711">
    <w:name w:val="DB1ACCCBD623479AA292D4B21EB55E7711"/>
    <w:rsid w:val="00A51ED2"/>
    <w:rPr>
      <w:rFonts w:eastAsiaTheme="minorHAnsi"/>
      <w:lang w:eastAsia="en-US"/>
    </w:rPr>
  </w:style>
  <w:style w:type="paragraph" w:customStyle="1" w:styleId="6B8618C961E94F6080800F4E9D87975411">
    <w:name w:val="6B8618C961E94F6080800F4E9D87975411"/>
    <w:rsid w:val="00A51ED2"/>
    <w:rPr>
      <w:rFonts w:eastAsiaTheme="minorHAnsi"/>
      <w:lang w:eastAsia="en-US"/>
    </w:rPr>
  </w:style>
  <w:style w:type="paragraph" w:customStyle="1" w:styleId="6643993ACACC407DB1F8E60EA317134211">
    <w:name w:val="6643993ACACC407DB1F8E60EA317134211"/>
    <w:rsid w:val="00A51ED2"/>
    <w:rPr>
      <w:rFonts w:eastAsiaTheme="minorHAnsi"/>
      <w:lang w:eastAsia="en-US"/>
    </w:rPr>
  </w:style>
  <w:style w:type="paragraph" w:customStyle="1" w:styleId="F4CE054697AC4656A63682FCED2CEED111">
    <w:name w:val="F4CE054697AC4656A63682FCED2CEED111"/>
    <w:rsid w:val="00A51ED2"/>
    <w:rPr>
      <w:rFonts w:eastAsiaTheme="minorHAnsi"/>
      <w:lang w:eastAsia="en-US"/>
    </w:rPr>
  </w:style>
  <w:style w:type="paragraph" w:customStyle="1" w:styleId="52AB6489EB5E47A6885FE750AFEE5F2811">
    <w:name w:val="52AB6489EB5E47A6885FE750AFEE5F2811"/>
    <w:rsid w:val="00A51ED2"/>
    <w:rPr>
      <w:rFonts w:eastAsiaTheme="minorHAnsi"/>
      <w:lang w:eastAsia="en-US"/>
    </w:rPr>
  </w:style>
  <w:style w:type="paragraph" w:customStyle="1" w:styleId="16EDD69563634C0EAA46BC80284D13F811">
    <w:name w:val="16EDD69563634C0EAA46BC80284D13F811"/>
    <w:rsid w:val="00A51ED2"/>
    <w:rPr>
      <w:rFonts w:eastAsiaTheme="minorHAnsi"/>
      <w:lang w:eastAsia="en-US"/>
    </w:rPr>
  </w:style>
  <w:style w:type="paragraph" w:customStyle="1" w:styleId="6C7138152252471BBA294D0126960A8C11">
    <w:name w:val="6C7138152252471BBA294D0126960A8C11"/>
    <w:rsid w:val="00A51ED2"/>
    <w:rPr>
      <w:rFonts w:eastAsiaTheme="minorHAnsi"/>
      <w:lang w:eastAsia="en-US"/>
    </w:rPr>
  </w:style>
  <w:style w:type="paragraph" w:customStyle="1" w:styleId="07314D9A202A4F0BAE67C6130E3119E911">
    <w:name w:val="07314D9A202A4F0BAE67C6130E3119E911"/>
    <w:rsid w:val="00A51ED2"/>
    <w:rPr>
      <w:rFonts w:eastAsiaTheme="minorHAnsi"/>
      <w:lang w:eastAsia="en-US"/>
    </w:rPr>
  </w:style>
  <w:style w:type="paragraph" w:customStyle="1" w:styleId="973853F6BA28454BBBB00FBE9ED5828114">
    <w:name w:val="973853F6BA28454BBBB00FBE9ED5828114"/>
    <w:rsid w:val="00A51ED2"/>
    <w:rPr>
      <w:rFonts w:eastAsiaTheme="minorHAnsi"/>
      <w:lang w:eastAsia="en-US"/>
    </w:rPr>
  </w:style>
  <w:style w:type="paragraph" w:customStyle="1" w:styleId="F24C1398117F47BB90D06335E2E311F211">
    <w:name w:val="F24C1398117F47BB90D06335E2E311F211"/>
    <w:rsid w:val="00A51ED2"/>
    <w:rPr>
      <w:rFonts w:eastAsiaTheme="minorHAnsi"/>
      <w:lang w:eastAsia="en-US"/>
    </w:rPr>
  </w:style>
  <w:style w:type="paragraph" w:customStyle="1" w:styleId="3A17A698EE0C422688EFD2DD87CB6B6211">
    <w:name w:val="3A17A698EE0C422688EFD2DD87CB6B6211"/>
    <w:rsid w:val="00A51ED2"/>
    <w:rPr>
      <w:rFonts w:eastAsiaTheme="minorHAnsi"/>
      <w:lang w:eastAsia="en-US"/>
    </w:rPr>
  </w:style>
  <w:style w:type="paragraph" w:customStyle="1" w:styleId="1145842B8B444323AA5E0861C35E0C3411">
    <w:name w:val="1145842B8B444323AA5E0861C35E0C3411"/>
    <w:rsid w:val="00A51ED2"/>
    <w:rPr>
      <w:rFonts w:eastAsiaTheme="minorHAnsi"/>
      <w:lang w:eastAsia="en-US"/>
    </w:rPr>
  </w:style>
  <w:style w:type="paragraph" w:customStyle="1" w:styleId="568794946CF747749E31168152E0251F11">
    <w:name w:val="568794946CF747749E31168152E0251F11"/>
    <w:rsid w:val="00A51ED2"/>
    <w:rPr>
      <w:rFonts w:eastAsiaTheme="minorHAnsi"/>
      <w:lang w:eastAsia="en-US"/>
    </w:rPr>
  </w:style>
  <w:style w:type="paragraph" w:customStyle="1" w:styleId="CB8EDA013D1048DBA31DE774109E892811">
    <w:name w:val="CB8EDA013D1048DBA31DE774109E892811"/>
    <w:rsid w:val="00A51ED2"/>
    <w:rPr>
      <w:rFonts w:eastAsiaTheme="minorHAnsi"/>
      <w:lang w:eastAsia="en-US"/>
    </w:rPr>
  </w:style>
  <w:style w:type="paragraph" w:customStyle="1" w:styleId="00160FA984DD470684997980503D4B0711">
    <w:name w:val="00160FA984DD470684997980503D4B0711"/>
    <w:rsid w:val="00A51ED2"/>
    <w:rPr>
      <w:rFonts w:eastAsiaTheme="minorHAnsi"/>
      <w:lang w:eastAsia="en-US"/>
    </w:rPr>
  </w:style>
  <w:style w:type="paragraph" w:customStyle="1" w:styleId="6E73A6353E2E488CADDBCD816DE75A8C11">
    <w:name w:val="6E73A6353E2E488CADDBCD816DE75A8C11"/>
    <w:rsid w:val="00A51ED2"/>
    <w:rPr>
      <w:rFonts w:eastAsiaTheme="minorHAnsi"/>
      <w:lang w:eastAsia="en-US"/>
    </w:rPr>
  </w:style>
  <w:style w:type="paragraph" w:customStyle="1" w:styleId="81F6E67D6F864D50B795FE2B0ECF66C011">
    <w:name w:val="81F6E67D6F864D50B795FE2B0ECF66C011"/>
    <w:rsid w:val="00A51ED2"/>
    <w:rPr>
      <w:rFonts w:eastAsiaTheme="minorHAnsi"/>
      <w:lang w:eastAsia="en-US"/>
    </w:rPr>
  </w:style>
  <w:style w:type="paragraph" w:customStyle="1" w:styleId="C4F71CB821F74DF38215E9F8473D842D11">
    <w:name w:val="C4F71CB821F74DF38215E9F8473D842D11"/>
    <w:rsid w:val="00A51ED2"/>
    <w:rPr>
      <w:rFonts w:eastAsiaTheme="minorHAnsi"/>
      <w:lang w:eastAsia="en-US"/>
    </w:rPr>
  </w:style>
  <w:style w:type="paragraph" w:customStyle="1" w:styleId="02CE6518DA8244D78EA37575BBCB59155">
    <w:name w:val="02CE6518DA8244D78EA37575BBCB59155"/>
    <w:rsid w:val="00A51ED2"/>
    <w:rPr>
      <w:rFonts w:eastAsiaTheme="minorHAnsi"/>
      <w:lang w:eastAsia="en-US"/>
    </w:rPr>
  </w:style>
  <w:style w:type="paragraph" w:customStyle="1" w:styleId="6B4B3D950689435AB2BBCEB1D1261D4848">
    <w:name w:val="6B4B3D950689435AB2BBCEB1D1261D4848"/>
    <w:rsid w:val="00A51ED2"/>
    <w:rPr>
      <w:rFonts w:eastAsiaTheme="minorHAnsi"/>
      <w:lang w:eastAsia="en-US"/>
    </w:rPr>
  </w:style>
  <w:style w:type="paragraph" w:customStyle="1" w:styleId="23E0EC3BB7664A62BA7269DA5084849348">
    <w:name w:val="23E0EC3BB7664A62BA7269DA5084849348"/>
    <w:rsid w:val="00A51ED2"/>
    <w:rPr>
      <w:rFonts w:eastAsiaTheme="minorHAnsi"/>
      <w:lang w:eastAsia="en-US"/>
    </w:rPr>
  </w:style>
  <w:style w:type="paragraph" w:customStyle="1" w:styleId="D5FB9CA704C64D8DA74B647C8AC5F02A5">
    <w:name w:val="D5FB9CA704C64D8DA74B647C8AC5F02A5"/>
    <w:rsid w:val="00A51ED2"/>
    <w:rPr>
      <w:rFonts w:eastAsiaTheme="minorHAnsi"/>
      <w:lang w:eastAsia="en-US"/>
    </w:rPr>
  </w:style>
  <w:style w:type="paragraph" w:customStyle="1" w:styleId="8CDDFEB365F64487AF7257F90EF7102B48">
    <w:name w:val="8CDDFEB365F64487AF7257F90EF7102B48"/>
    <w:rsid w:val="00A51ED2"/>
    <w:rPr>
      <w:rFonts w:eastAsiaTheme="minorHAnsi"/>
      <w:lang w:eastAsia="en-US"/>
    </w:rPr>
  </w:style>
  <w:style w:type="paragraph" w:customStyle="1" w:styleId="0F9A4391BB1B4DF0B492DE2BA778172248">
    <w:name w:val="0F9A4391BB1B4DF0B492DE2BA778172248"/>
    <w:rsid w:val="00A51ED2"/>
    <w:rPr>
      <w:rFonts w:eastAsiaTheme="minorHAnsi"/>
      <w:lang w:eastAsia="en-US"/>
    </w:rPr>
  </w:style>
  <w:style w:type="paragraph" w:customStyle="1" w:styleId="E1EBA1A674674BC5AAC15D19830E1F4748">
    <w:name w:val="E1EBA1A674674BC5AAC15D19830E1F4748"/>
    <w:rsid w:val="00A51ED2"/>
    <w:rPr>
      <w:rFonts w:eastAsiaTheme="minorHAnsi"/>
      <w:lang w:eastAsia="en-US"/>
    </w:rPr>
  </w:style>
  <w:style w:type="paragraph" w:customStyle="1" w:styleId="20E632B16CE4405BBC920D2FDAD2F03A47">
    <w:name w:val="20E632B16CE4405BBC920D2FDAD2F03A47"/>
    <w:rsid w:val="00A51ED2"/>
    <w:rPr>
      <w:rFonts w:eastAsiaTheme="minorHAnsi"/>
      <w:lang w:eastAsia="en-US"/>
    </w:rPr>
  </w:style>
  <w:style w:type="paragraph" w:customStyle="1" w:styleId="7619C59C17994983801954DD811151B75">
    <w:name w:val="7619C59C17994983801954DD811151B75"/>
    <w:rsid w:val="00A51ED2"/>
    <w:rPr>
      <w:rFonts w:eastAsiaTheme="minorHAnsi"/>
      <w:lang w:eastAsia="en-US"/>
    </w:rPr>
  </w:style>
  <w:style w:type="paragraph" w:customStyle="1" w:styleId="5123FF5AC97246ADB7BC4EC17FCF4B9048">
    <w:name w:val="5123FF5AC97246ADB7BC4EC17FCF4B9048"/>
    <w:rsid w:val="00A51ED2"/>
    <w:rPr>
      <w:rFonts w:eastAsiaTheme="minorHAnsi"/>
      <w:lang w:eastAsia="en-US"/>
    </w:rPr>
  </w:style>
  <w:style w:type="paragraph" w:customStyle="1" w:styleId="0503202554134D53AAEE5CA4FE5B7E6948">
    <w:name w:val="0503202554134D53AAEE5CA4FE5B7E6948"/>
    <w:rsid w:val="00A51ED2"/>
    <w:rPr>
      <w:rFonts w:eastAsiaTheme="minorHAnsi"/>
      <w:lang w:eastAsia="en-US"/>
    </w:rPr>
  </w:style>
  <w:style w:type="paragraph" w:customStyle="1" w:styleId="0CF1654F5CD6476A8E84902289F3B3FA48">
    <w:name w:val="0CF1654F5CD6476A8E84902289F3B3FA48"/>
    <w:rsid w:val="00A51ED2"/>
    <w:rPr>
      <w:rFonts w:eastAsiaTheme="minorHAnsi"/>
      <w:lang w:eastAsia="en-US"/>
    </w:rPr>
  </w:style>
  <w:style w:type="paragraph" w:customStyle="1" w:styleId="8FE88E2A0FF24CFDA63F48ADE6B7B8B331">
    <w:name w:val="8FE88E2A0FF24CFDA63F48ADE6B7B8B331"/>
    <w:rsid w:val="00A51ED2"/>
    <w:rPr>
      <w:rFonts w:eastAsiaTheme="minorHAnsi"/>
      <w:lang w:eastAsia="en-US"/>
    </w:rPr>
  </w:style>
  <w:style w:type="paragraph" w:customStyle="1" w:styleId="D1537B7382F147858B4178C2D1EECBC748">
    <w:name w:val="D1537B7382F147858B4178C2D1EECBC748"/>
    <w:rsid w:val="00A51ED2"/>
    <w:rPr>
      <w:rFonts w:eastAsiaTheme="minorHAnsi"/>
      <w:lang w:eastAsia="en-US"/>
    </w:rPr>
  </w:style>
  <w:style w:type="paragraph" w:customStyle="1" w:styleId="23B1FBEB997B4D08800B54E6902A4C5648">
    <w:name w:val="23B1FBEB997B4D08800B54E6902A4C5648"/>
    <w:rsid w:val="00A51ED2"/>
    <w:rPr>
      <w:rFonts w:eastAsiaTheme="minorHAnsi"/>
      <w:lang w:eastAsia="en-US"/>
    </w:rPr>
  </w:style>
  <w:style w:type="paragraph" w:customStyle="1" w:styleId="25C7EC1705534F6281E342415AE1565E48">
    <w:name w:val="25C7EC1705534F6281E342415AE1565E48"/>
    <w:rsid w:val="00A51ED2"/>
    <w:rPr>
      <w:rFonts w:eastAsiaTheme="minorHAnsi"/>
      <w:lang w:eastAsia="en-US"/>
    </w:rPr>
  </w:style>
  <w:style w:type="paragraph" w:customStyle="1" w:styleId="7BB85D398C3D4F82BF713949D9EEC43948">
    <w:name w:val="7BB85D398C3D4F82BF713949D9EEC43948"/>
    <w:rsid w:val="00A51ED2"/>
    <w:rPr>
      <w:rFonts w:eastAsiaTheme="minorHAnsi"/>
      <w:lang w:eastAsia="en-US"/>
    </w:rPr>
  </w:style>
  <w:style w:type="paragraph" w:customStyle="1" w:styleId="2CDD8D9313FB4F1B9B5DEA10D8BE517D31">
    <w:name w:val="2CDD8D9313FB4F1B9B5DEA10D8BE517D31"/>
    <w:rsid w:val="00A51ED2"/>
    <w:rPr>
      <w:rFonts w:eastAsiaTheme="minorHAnsi"/>
      <w:lang w:eastAsia="en-US"/>
    </w:rPr>
  </w:style>
  <w:style w:type="paragraph" w:customStyle="1" w:styleId="5555FEF10CB046D199BA726D4C3EC3C148">
    <w:name w:val="5555FEF10CB046D199BA726D4C3EC3C148"/>
    <w:rsid w:val="00A51ED2"/>
    <w:rPr>
      <w:rFonts w:eastAsiaTheme="minorHAnsi"/>
      <w:lang w:eastAsia="en-US"/>
    </w:rPr>
  </w:style>
  <w:style w:type="paragraph" w:customStyle="1" w:styleId="121CC7FCDAD4478285F483E637F5538548">
    <w:name w:val="121CC7FCDAD4478285F483E637F5538548"/>
    <w:rsid w:val="00A51ED2"/>
    <w:rPr>
      <w:rFonts w:eastAsiaTheme="minorHAnsi"/>
      <w:lang w:eastAsia="en-US"/>
    </w:rPr>
  </w:style>
  <w:style w:type="paragraph" w:customStyle="1" w:styleId="0C0B4A6485F44BCF8051D653DB24622848">
    <w:name w:val="0C0B4A6485F44BCF8051D653DB24622848"/>
    <w:rsid w:val="00A51ED2"/>
    <w:rPr>
      <w:rFonts w:eastAsiaTheme="minorHAnsi"/>
      <w:lang w:eastAsia="en-US"/>
    </w:rPr>
  </w:style>
  <w:style w:type="paragraph" w:customStyle="1" w:styleId="DE0CC94B1A254298B5A611A8277C116148">
    <w:name w:val="DE0CC94B1A254298B5A611A8277C116148"/>
    <w:rsid w:val="00A51ED2"/>
    <w:rPr>
      <w:rFonts w:eastAsiaTheme="minorHAnsi"/>
      <w:lang w:eastAsia="en-US"/>
    </w:rPr>
  </w:style>
  <w:style w:type="paragraph" w:customStyle="1" w:styleId="05D81B5E81DD444CA53754AA63BE7DBD31">
    <w:name w:val="05D81B5E81DD444CA53754AA63BE7DBD31"/>
    <w:rsid w:val="00A51ED2"/>
    <w:rPr>
      <w:rFonts w:eastAsiaTheme="minorHAnsi"/>
      <w:lang w:eastAsia="en-US"/>
    </w:rPr>
  </w:style>
  <w:style w:type="paragraph" w:customStyle="1" w:styleId="EB0EA7B646974C16B3964426E316808048">
    <w:name w:val="EB0EA7B646974C16B3964426E316808048"/>
    <w:rsid w:val="00A51ED2"/>
    <w:rPr>
      <w:rFonts w:eastAsiaTheme="minorHAnsi"/>
      <w:lang w:eastAsia="en-US"/>
    </w:rPr>
  </w:style>
  <w:style w:type="paragraph" w:customStyle="1" w:styleId="5FCF6B6929164F618E192E4A788B9D4348">
    <w:name w:val="5FCF6B6929164F618E192E4A788B9D4348"/>
    <w:rsid w:val="00A51ED2"/>
    <w:rPr>
      <w:rFonts w:eastAsiaTheme="minorHAnsi"/>
      <w:lang w:eastAsia="en-US"/>
    </w:rPr>
  </w:style>
  <w:style w:type="paragraph" w:customStyle="1" w:styleId="43E225500DD14489A3DE6030144D165C48">
    <w:name w:val="43E225500DD14489A3DE6030144D165C48"/>
    <w:rsid w:val="00A51ED2"/>
    <w:rPr>
      <w:rFonts w:eastAsiaTheme="minorHAnsi"/>
      <w:lang w:eastAsia="en-US"/>
    </w:rPr>
  </w:style>
  <w:style w:type="paragraph" w:customStyle="1" w:styleId="8B77CEF2FCC24CF7A0F4840031B4D4D448">
    <w:name w:val="8B77CEF2FCC24CF7A0F4840031B4D4D448"/>
    <w:rsid w:val="00A51ED2"/>
    <w:rPr>
      <w:rFonts w:eastAsiaTheme="minorHAnsi"/>
      <w:lang w:eastAsia="en-US"/>
    </w:rPr>
  </w:style>
  <w:style w:type="paragraph" w:customStyle="1" w:styleId="5CA9A37D95B04B4C88DC4708D7CF529831">
    <w:name w:val="5CA9A37D95B04B4C88DC4708D7CF529831"/>
    <w:rsid w:val="00A51ED2"/>
    <w:rPr>
      <w:rFonts w:eastAsiaTheme="minorHAnsi"/>
      <w:lang w:eastAsia="en-US"/>
    </w:rPr>
  </w:style>
  <w:style w:type="paragraph" w:customStyle="1" w:styleId="DEFBC32370F94CB99632C897F3B35BBA48">
    <w:name w:val="DEFBC32370F94CB99632C897F3B35BBA48"/>
    <w:rsid w:val="00A51ED2"/>
    <w:rPr>
      <w:rFonts w:eastAsiaTheme="minorHAnsi"/>
      <w:lang w:eastAsia="en-US"/>
    </w:rPr>
  </w:style>
  <w:style w:type="paragraph" w:customStyle="1" w:styleId="547321B9B67741AD81CC0F3B3366609C48">
    <w:name w:val="547321B9B67741AD81CC0F3B3366609C48"/>
    <w:rsid w:val="00A51ED2"/>
    <w:rPr>
      <w:rFonts w:eastAsiaTheme="minorHAnsi"/>
      <w:lang w:eastAsia="en-US"/>
    </w:rPr>
  </w:style>
  <w:style w:type="paragraph" w:customStyle="1" w:styleId="AA8C318CFB5D4FEDA224D1E8935261E647">
    <w:name w:val="AA8C318CFB5D4FEDA224D1E8935261E647"/>
    <w:rsid w:val="00A51ED2"/>
    <w:rPr>
      <w:rFonts w:eastAsiaTheme="minorHAnsi"/>
      <w:lang w:eastAsia="en-US"/>
    </w:rPr>
  </w:style>
  <w:style w:type="paragraph" w:customStyle="1" w:styleId="2DA13169956E4EEEA2C65FD9995BC45947">
    <w:name w:val="2DA13169956E4EEEA2C65FD9995BC45947"/>
    <w:rsid w:val="00A51ED2"/>
    <w:rPr>
      <w:rFonts w:eastAsiaTheme="minorHAnsi"/>
      <w:lang w:eastAsia="en-US"/>
    </w:rPr>
  </w:style>
  <w:style w:type="paragraph" w:customStyle="1" w:styleId="8634D7D7DEFB4CF696B54A8FC14548D431">
    <w:name w:val="8634D7D7DEFB4CF696B54A8FC14548D431"/>
    <w:rsid w:val="00A51ED2"/>
    <w:rPr>
      <w:rFonts w:eastAsiaTheme="minorHAnsi"/>
      <w:lang w:eastAsia="en-US"/>
    </w:rPr>
  </w:style>
  <w:style w:type="paragraph" w:customStyle="1" w:styleId="6A2CDBF4CF47483EAAF9782A22B6D18F47">
    <w:name w:val="6A2CDBF4CF47483EAAF9782A22B6D18F47"/>
    <w:rsid w:val="00A51ED2"/>
    <w:rPr>
      <w:rFonts w:eastAsiaTheme="minorHAnsi"/>
      <w:lang w:eastAsia="en-US"/>
    </w:rPr>
  </w:style>
  <w:style w:type="paragraph" w:customStyle="1" w:styleId="7400FF7034A64D5BBFB24078C0ED5C4B47">
    <w:name w:val="7400FF7034A64D5BBFB24078C0ED5C4B47"/>
    <w:rsid w:val="00A51ED2"/>
    <w:rPr>
      <w:rFonts w:eastAsiaTheme="minorHAnsi"/>
      <w:lang w:eastAsia="en-US"/>
    </w:rPr>
  </w:style>
  <w:style w:type="paragraph" w:customStyle="1" w:styleId="569CF023509B41EF945CA843E17111B547">
    <w:name w:val="569CF023509B41EF945CA843E17111B547"/>
    <w:rsid w:val="00A51ED2"/>
    <w:rPr>
      <w:rFonts w:eastAsiaTheme="minorHAnsi"/>
      <w:lang w:eastAsia="en-US"/>
    </w:rPr>
  </w:style>
  <w:style w:type="paragraph" w:customStyle="1" w:styleId="8109C52EB9AA4D1B8540C7468C4337ED47">
    <w:name w:val="8109C52EB9AA4D1B8540C7468C4337ED47"/>
    <w:rsid w:val="00A51ED2"/>
    <w:rPr>
      <w:rFonts w:eastAsiaTheme="minorHAnsi"/>
      <w:lang w:eastAsia="en-US"/>
    </w:rPr>
  </w:style>
  <w:style w:type="paragraph" w:customStyle="1" w:styleId="0650D9B256D94C878A817A02336CA71012">
    <w:name w:val="0650D9B256D94C878A817A02336CA71012"/>
    <w:rsid w:val="00A51ED2"/>
    <w:rPr>
      <w:rFonts w:eastAsiaTheme="minorHAnsi"/>
      <w:lang w:eastAsia="en-US"/>
    </w:rPr>
  </w:style>
  <w:style w:type="paragraph" w:customStyle="1" w:styleId="3DED3C5720B94D3794DC618AAC41133612">
    <w:name w:val="3DED3C5720B94D3794DC618AAC41133612"/>
    <w:rsid w:val="00A51ED2"/>
    <w:rPr>
      <w:rFonts w:eastAsiaTheme="minorHAnsi"/>
      <w:lang w:eastAsia="en-US"/>
    </w:rPr>
  </w:style>
  <w:style w:type="paragraph" w:customStyle="1" w:styleId="4AD70FAD1F7E457999DC0A0BF1E5BFED12">
    <w:name w:val="4AD70FAD1F7E457999DC0A0BF1E5BFED12"/>
    <w:rsid w:val="00A51ED2"/>
    <w:rPr>
      <w:rFonts w:eastAsiaTheme="minorHAnsi"/>
      <w:lang w:eastAsia="en-US"/>
    </w:rPr>
  </w:style>
  <w:style w:type="paragraph" w:customStyle="1" w:styleId="4DA5078AA511430DAE111478B1826CE815">
    <w:name w:val="4DA5078AA511430DAE111478B1826CE815"/>
    <w:rsid w:val="00A51ED2"/>
    <w:rPr>
      <w:rFonts w:eastAsiaTheme="minorHAnsi"/>
      <w:lang w:eastAsia="en-US"/>
    </w:rPr>
  </w:style>
  <w:style w:type="paragraph" w:customStyle="1" w:styleId="C627445D39D7458ABE9E2E520E326BF213">
    <w:name w:val="C627445D39D7458ABE9E2E520E326BF213"/>
    <w:rsid w:val="00A51ED2"/>
    <w:rPr>
      <w:rFonts w:eastAsiaTheme="minorHAnsi"/>
      <w:lang w:eastAsia="en-US"/>
    </w:rPr>
  </w:style>
  <w:style w:type="paragraph" w:customStyle="1" w:styleId="837FD0444215452B8D75C30B0326327D12">
    <w:name w:val="837FD0444215452B8D75C30B0326327D12"/>
    <w:rsid w:val="00A51ED2"/>
    <w:rPr>
      <w:rFonts w:eastAsiaTheme="minorHAnsi"/>
      <w:lang w:eastAsia="en-US"/>
    </w:rPr>
  </w:style>
  <w:style w:type="paragraph" w:customStyle="1" w:styleId="CDBC0E0A14504CF8A4F35E46EBABD13214">
    <w:name w:val="CDBC0E0A14504CF8A4F35E46EBABD13214"/>
    <w:rsid w:val="00A51ED2"/>
    <w:rPr>
      <w:rFonts w:eastAsiaTheme="minorHAnsi"/>
      <w:lang w:eastAsia="en-US"/>
    </w:rPr>
  </w:style>
  <w:style w:type="paragraph" w:customStyle="1" w:styleId="A052AED1593447AD956C8E75CB382A9212">
    <w:name w:val="A052AED1593447AD956C8E75CB382A9212"/>
    <w:rsid w:val="00A51ED2"/>
    <w:rPr>
      <w:rFonts w:eastAsiaTheme="minorHAnsi"/>
      <w:lang w:eastAsia="en-US"/>
    </w:rPr>
  </w:style>
  <w:style w:type="paragraph" w:customStyle="1" w:styleId="9282F7EF1E6C4992820813099DE2496512">
    <w:name w:val="9282F7EF1E6C4992820813099DE2496512"/>
    <w:rsid w:val="00A51ED2"/>
    <w:rPr>
      <w:rFonts w:eastAsiaTheme="minorHAnsi"/>
      <w:lang w:eastAsia="en-US"/>
    </w:rPr>
  </w:style>
  <w:style w:type="paragraph" w:customStyle="1" w:styleId="1199B2EA74F3471EA8CE14BB8A1E710E12">
    <w:name w:val="1199B2EA74F3471EA8CE14BB8A1E710E12"/>
    <w:rsid w:val="00A51ED2"/>
    <w:rPr>
      <w:rFonts w:eastAsiaTheme="minorHAnsi"/>
      <w:lang w:eastAsia="en-US"/>
    </w:rPr>
  </w:style>
  <w:style w:type="paragraph" w:customStyle="1" w:styleId="B52D86C2F6A44C77BBD01172BBE7CFC714">
    <w:name w:val="B52D86C2F6A44C77BBD01172BBE7CFC714"/>
    <w:rsid w:val="00A51ED2"/>
    <w:rPr>
      <w:rFonts w:eastAsiaTheme="minorHAnsi"/>
      <w:lang w:eastAsia="en-US"/>
    </w:rPr>
  </w:style>
  <w:style w:type="paragraph" w:customStyle="1" w:styleId="CF2207BC854B4D59809CF6B9EAA48B2412">
    <w:name w:val="CF2207BC854B4D59809CF6B9EAA48B2412"/>
    <w:rsid w:val="00A51ED2"/>
    <w:rPr>
      <w:rFonts w:eastAsiaTheme="minorHAnsi"/>
      <w:lang w:eastAsia="en-US"/>
    </w:rPr>
  </w:style>
  <w:style w:type="paragraph" w:customStyle="1" w:styleId="04D1F81163F94335A64DB796D627851812">
    <w:name w:val="04D1F81163F94335A64DB796D627851812"/>
    <w:rsid w:val="00A51ED2"/>
    <w:rPr>
      <w:rFonts w:eastAsiaTheme="minorHAnsi"/>
      <w:lang w:eastAsia="en-US"/>
    </w:rPr>
  </w:style>
  <w:style w:type="paragraph" w:customStyle="1" w:styleId="FAC3E2477B9C4D8085C39271D48FC79312">
    <w:name w:val="FAC3E2477B9C4D8085C39271D48FC79312"/>
    <w:rsid w:val="00A51ED2"/>
    <w:rPr>
      <w:rFonts w:eastAsiaTheme="minorHAnsi"/>
      <w:lang w:eastAsia="en-US"/>
    </w:rPr>
  </w:style>
  <w:style w:type="paragraph" w:customStyle="1" w:styleId="DB1ACCCBD623479AA292D4B21EB55E7712">
    <w:name w:val="DB1ACCCBD623479AA292D4B21EB55E7712"/>
    <w:rsid w:val="00A51ED2"/>
    <w:rPr>
      <w:rFonts w:eastAsiaTheme="minorHAnsi"/>
      <w:lang w:eastAsia="en-US"/>
    </w:rPr>
  </w:style>
  <w:style w:type="paragraph" w:customStyle="1" w:styleId="6B8618C961E94F6080800F4E9D87975412">
    <w:name w:val="6B8618C961E94F6080800F4E9D87975412"/>
    <w:rsid w:val="00A51ED2"/>
    <w:rPr>
      <w:rFonts w:eastAsiaTheme="minorHAnsi"/>
      <w:lang w:eastAsia="en-US"/>
    </w:rPr>
  </w:style>
  <w:style w:type="paragraph" w:customStyle="1" w:styleId="6643993ACACC407DB1F8E60EA317134212">
    <w:name w:val="6643993ACACC407DB1F8E60EA317134212"/>
    <w:rsid w:val="00A51ED2"/>
    <w:rPr>
      <w:rFonts w:eastAsiaTheme="minorHAnsi"/>
      <w:lang w:eastAsia="en-US"/>
    </w:rPr>
  </w:style>
  <w:style w:type="paragraph" w:customStyle="1" w:styleId="F4CE054697AC4656A63682FCED2CEED112">
    <w:name w:val="F4CE054697AC4656A63682FCED2CEED112"/>
    <w:rsid w:val="00A51ED2"/>
    <w:rPr>
      <w:rFonts w:eastAsiaTheme="minorHAnsi"/>
      <w:lang w:eastAsia="en-US"/>
    </w:rPr>
  </w:style>
  <w:style w:type="paragraph" w:customStyle="1" w:styleId="52AB6489EB5E47A6885FE750AFEE5F2812">
    <w:name w:val="52AB6489EB5E47A6885FE750AFEE5F2812"/>
    <w:rsid w:val="00A51ED2"/>
    <w:rPr>
      <w:rFonts w:eastAsiaTheme="minorHAnsi"/>
      <w:lang w:eastAsia="en-US"/>
    </w:rPr>
  </w:style>
  <w:style w:type="paragraph" w:customStyle="1" w:styleId="16EDD69563634C0EAA46BC80284D13F812">
    <w:name w:val="16EDD69563634C0EAA46BC80284D13F812"/>
    <w:rsid w:val="00A51ED2"/>
    <w:rPr>
      <w:rFonts w:eastAsiaTheme="minorHAnsi"/>
      <w:lang w:eastAsia="en-US"/>
    </w:rPr>
  </w:style>
  <w:style w:type="paragraph" w:customStyle="1" w:styleId="6C7138152252471BBA294D0126960A8C12">
    <w:name w:val="6C7138152252471BBA294D0126960A8C12"/>
    <w:rsid w:val="00A51ED2"/>
    <w:rPr>
      <w:rFonts w:eastAsiaTheme="minorHAnsi"/>
      <w:lang w:eastAsia="en-US"/>
    </w:rPr>
  </w:style>
  <w:style w:type="paragraph" w:customStyle="1" w:styleId="07314D9A202A4F0BAE67C6130E3119E912">
    <w:name w:val="07314D9A202A4F0BAE67C6130E3119E912"/>
    <w:rsid w:val="00A51ED2"/>
    <w:rPr>
      <w:rFonts w:eastAsiaTheme="minorHAnsi"/>
      <w:lang w:eastAsia="en-US"/>
    </w:rPr>
  </w:style>
  <w:style w:type="paragraph" w:customStyle="1" w:styleId="973853F6BA28454BBBB00FBE9ED5828115">
    <w:name w:val="973853F6BA28454BBBB00FBE9ED5828115"/>
    <w:rsid w:val="00A51ED2"/>
    <w:rPr>
      <w:rFonts w:eastAsiaTheme="minorHAnsi"/>
      <w:lang w:eastAsia="en-US"/>
    </w:rPr>
  </w:style>
  <w:style w:type="paragraph" w:customStyle="1" w:styleId="F24C1398117F47BB90D06335E2E311F212">
    <w:name w:val="F24C1398117F47BB90D06335E2E311F212"/>
    <w:rsid w:val="00A51ED2"/>
    <w:rPr>
      <w:rFonts w:eastAsiaTheme="minorHAnsi"/>
      <w:lang w:eastAsia="en-US"/>
    </w:rPr>
  </w:style>
  <w:style w:type="paragraph" w:customStyle="1" w:styleId="3A17A698EE0C422688EFD2DD87CB6B6212">
    <w:name w:val="3A17A698EE0C422688EFD2DD87CB6B6212"/>
    <w:rsid w:val="00A51ED2"/>
    <w:rPr>
      <w:rFonts w:eastAsiaTheme="minorHAnsi"/>
      <w:lang w:eastAsia="en-US"/>
    </w:rPr>
  </w:style>
  <w:style w:type="paragraph" w:customStyle="1" w:styleId="1145842B8B444323AA5E0861C35E0C3412">
    <w:name w:val="1145842B8B444323AA5E0861C35E0C3412"/>
    <w:rsid w:val="00A51ED2"/>
    <w:rPr>
      <w:rFonts w:eastAsiaTheme="minorHAnsi"/>
      <w:lang w:eastAsia="en-US"/>
    </w:rPr>
  </w:style>
  <w:style w:type="paragraph" w:customStyle="1" w:styleId="568794946CF747749E31168152E0251F12">
    <w:name w:val="568794946CF747749E31168152E0251F12"/>
    <w:rsid w:val="00A51ED2"/>
    <w:rPr>
      <w:rFonts w:eastAsiaTheme="minorHAnsi"/>
      <w:lang w:eastAsia="en-US"/>
    </w:rPr>
  </w:style>
  <w:style w:type="paragraph" w:customStyle="1" w:styleId="CB8EDA013D1048DBA31DE774109E892812">
    <w:name w:val="CB8EDA013D1048DBA31DE774109E892812"/>
    <w:rsid w:val="00A51ED2"/>
    <w:rPr>
      <w:rFonts w:eastAsiaTheme="minorHAnsi"/>
      <w:lang w:eastAsia="en-US"/>
    </w:rPr>
  </w:style>
  <w:style w:type="paragraph" w:customStyle="1" w:styleId="00160FA984DD470684997980503D4B0712">
    <w:name w:val="00160FA984DD470684997980503D4B0712"/>
    <w:rsid w:val="00A51ED2"/>
    <w:rPr>
      <w:rFonts w:eastAsiaTheme="minorHAnsi"/>
      <w:lang w:eastAsia="en-US"/>
    </w:rPr>
  </w:style>
  <w:style w:type="paragraph" w:customStyle="1" w:styleId="6E73A6353E2E488CADDBCD816DE75A8C12">
    <w:name w:val="6E73A6353E2E488CADDBCD816DE75A8C12"/>
    <w:rsid w:val="00A51ED2"/>
    <w:rPr>
      <w:rFonts w:eastAsiaTheme="minorHAnsi"/>
      <w:lang w:eastAsia="en-US"/>
    </w:rPr>
  </w:style>
  <w:style w:type="paragraph" w:customStyle="1" w:styleId="81F6E67D6F864D50B795FE2B0ECF66C012">
    <w:name w:val="81F6E67D6F864D50B795FE2B0ECF66C012"/>
    <w:rsid w:val="00A51ED2"/>
    <w:rPr>
      <w:rFonts w:eastAsiaTheme="minorHAnsi"/>
      <w:lang w:eastAsia="en-US"/>
    </w:rPr>
  </w:style>
  <w:style w:type="paragraph" w:customStyle="1" w:styleId="C4F71CB821F74DF38215E9F8473D842D12">
    <w:name w:val="C4F71CB821F74DF38215E9F8473D842D12"/>
    <w:rsid w:val="00A51ED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5C81-1F74-4C9D-9743-1796DD48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table.dotm</Template>
  <TotalTime>286</TotalTime>
  <Pages>8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Esther van Vliet</cp:lastModifiedBy>
  <cp:revision>15</cp:revision>
  <dcterms:created xsi:type="dcterms:W3CDTF">2019-04-01T10:01:00Z</dcterms:created>
  <dcterms:modified xsi:type="dcterms:W3CDTF">2019-04-02T11:49:00Z</dcterms:modified>
</cp:coreProperties>
</file>